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C12DA" w14:textId="5F2EF61C" w:rsidR="00424A83" w:rsidRDefault="007044A1" w:rsidP="499D696E">
      <w:pPr>
        <w:pStyle w:val="Subtitle"/>
        <w:rPr>
          <w:noProof/>
        </w:rPr>
      </w:pPr>
      <w:r>
        <w:rPr>
          <w:noProof/>
        </w:rPr>
        <w:t>August</w:t>
      </w:r>
      <w:r w:rsidR="00E464AA">
        <w:rPr>
          <w:noProof/>
        </w:rPr>
        <w:t xml:space="preserve"> </w:t>
      </w:r>
      <w:r>
        <w:rPr>
          <w:noProof/>
        </w:rPr>
        <w:t>19</w:t>
      </w:r>
      <w:r w:rsidR="000C2CFD" w:rsidRPr="000C2CFD">
        <w:rPr>
          <w:noProof/>
          <w:vertAlign w:val="superscript"/>
        </w:rPr>
        <w:t>rd</w:t>
      </w:r>
      <w:r w:rsidR="000C2CFD">
        <w:rPr>
          <w:noProof/>
        </w:rPr>
        <w:t xml:space="preserve"> </w:t>
      </w:r>
      <w:r w:rsidR="00E464AA">
        <w:rPr>
          <w:noProof/>
        </w:rPr>
        <w:t>2020</w:t>
      </w:r>
    </w:p>
    <w:p w14:paraId="5B3C12DC" w14:textId="46E6A424" w:rsidR="00583FF6" w:rsidRPr="006D03A7" w:rsidRDefault="00331DA0" w:rsidP="00767874">
      <w:pPr>
        <w:pStyle w:val="Heading1"/>
        <w:rPr>
          <w:sz w:val="36"/>
        </w:rPr>
      </w:pPr>
      <w:r>
        <w:rPr>
          <w:sz w:val="36"/>
        </w:rPr>
        <w:t>Automate the</w:t>
      </w:r>
      <w:r w:rsidR="008B6674">
        <w:rPr>
          <w:sz w:val="36"/>
        </w:rPr>
        <w:t xml:space="preserve"> transfer of tablets with vacuum conveying technology</w:t>
      </w:r>
    </w:p>
    <w:p w14:paraId="3D3212B0" w14:textId="24F017FF" w:rsidR="00624FA8" w:rsidRDefault="00610EFF" w:rsidP="00166374">
      <w:pPr>
        <w:rPr>
          <w:noProof/>
          <w:szCs w:val="18"/>
        </w:rPr>
      </w:pPr>
      <w:r w:rsidRPr="00F81530">
        <w:rPr>
          <w:b/>
          <w:bCs/>
          <w:noProof/>
          <w:szCs w:val="18"/>
        </w:rPr>
        <w:t>Taby, Sweden</w:t>
      </w:r>
    </w:p>
    <w:p w14:paraId="65D1A3FD" w14:textId="6BF7B5AC" w:rsidR="004B794F" w:rsidRPr="004B794F" w:rsidRDefault="00905828" w:rsidP="004B794F">
      <w:pPr>
        <w:rPr>
          <w:noProof/>
          <w:szCs w:val="18"/>
        </w:rPr>
      </w:pPr>
      <w:r>
        <w:rPr>
          <w:noProof/>
          <w:szCs w:val="18"/>
        </w:rPr>
        <w:t>V</w:t>
      </w:r>
      <w:r w:rsidR="00DB33DD" w:rsidRPr="00D32158">
        <w:rPr>
          <w:szCs w:val="18"/>
          <w:lang w:val="en-SE"/>
        </w:rPr>
        <w:t xml:space="preserve">acuum </w:t>
      </w:r>
      <w:r w:rsidR="00DB33DD" w:rsidRPr="00ED383E">
        <w:rPr>
          <w:szCs w:val="18"/>
          <w:lang w:val="en-SE"/>
        </w:rPr>
        <w:t xml:space="preserve">conveying technology </w:t>
      </w:r>
      <w:r w:rsidR="00D63C52">
        <w:rPr>
          <w:noProof/>
          <w:szCs w:val="18"/>
        </w:rPr>
        <w:t>has been</w:t>
      </w:r>
      <w:r w:rsidR="004B794F" w:rsidRPr="004B794F">
        <w:rPr>
          <w:noProof/>
          <w:szCs w:val="18"/>
        </w:rPr>
        <w:t xml:space="preserve"> used to </w:t>
      </w:r>
      <w:r w:rsidR="00F8356E">
        <w:rPr>
          <w:noProof/>
          <w:szCs w:val="18"/>
        </w:rPr>
        <w:t xml:space="preserve">a </w:t>
      </w:r>
      <w:r w:rsidR="004B794F" w:rsidRPr="004B794F">
        <w:rPr>
          <w:noProof/>
          <w:szCs w:val="18"/>
        </w:rPr>
        <w:t>great advantage within the pharmaceutical industry</w:t>
      </w:r>
      <w:r w:rsidR="00083CD6">
        <w:rPr>
          <w:noProof/>
          <w:szCs w:val="18"/>
        </w:rPr>
        <w:t xml:space="preserve">, but there are still parts of </w:t>
      </w:r>
      <w:r w:rsidR="00C673C9">
        <w:rPr>
          <w:noProof/>
          <w:szCs w:val="18"/>
        </w:rPr>
        <w:t xml:space="preserve">the </w:t>
      </w:r>
      <w:r w:rsidR="00083CD6">
        <w:rPr>
          <w:noProof/>
          <w:szCs w:val="18"/>
        </w:rPr>
        <w:t>manufacturing process which are handled manually.</w:t>
      </w:r>
      <w:r w:rsidR="00C673C9">
        <w:rPr>
          <w:noProof/>
          <w:szCs w:val="18"/>
        </w:rPr>
        <w:t xml:space="preserve"> One of such </w:t>
      </w:r>
      <w:r w:rsidR="0041380D">
        <w:rPr>
          <w:noProof/>
          <w:szCs w:val="18"/>
        </w:rPr>
        <w:t>instances</w:t>
      </w:r>
      <w:r w:rsidR="00C673C9">
        <w:rPr>
          <w:noProof/>
          <w:szCs w:val="18"/>
        </w:rPr>
        <w:t xml:space="preserve"> is transfer of tablets. </w:t>
      </w:r>
      <w:r w:rsidR="004B794F" w:rsidRPr="004B794F">
        <w:rPr>
          <w:noProof/>
          <w:szCs w:val="18"/>
        </w:rPr>
        <w:t xml:space="preserve">Tablets need to be moved around the manufacturing plant, transferring them from one processing unit to another, for instance from a coating drum to a packaging line. </w:t>
      </w:r>
      <w:r w:rsidR="00F8449D">
        <w:rPr>
          <w:noProof/>
          <w:szCs w:val="18"/>
        </w:rPr>
        <w:t>I</w:t>
      </w:r>
      <w:r w:rsidR="004B794F" w:rsidRPr="004B794F">
        <w:rPr>
          <w:noProof/>
          <w:szCs w:val="18"/>
        </w:rPr>
        <w:t>n many pharmaceutical processing plants such transfer</w:t>
      </w:r>
      <w:r w:rsidR="00E33D85">
        <w:rPr>
          <w:noProof/>
          <w:szCs w:val="18"/>
        </w:rPr>
        <w:t>s</w:t>
      </w:r>
      <w:r w:rsidR="004B794F" w:rsidRPr="004B794F">
        <w:rPr>
          <w:noProof/>
          <w:szCs w:val="18"/>
        </w:rPr>
        <w:t xml:space="preserve"> are still performed manually by </w:t>
      </w:r>
      <w:r w:rsidR="000A7026">
        <w:rPr>
          <w:noProof/>
          <w:szCs w:val="18"/>
        </w:rPr>
        <w:t>operators</w:t>
      </w:r>
      <w:r w:rsidR="004B794F" w:rsidRPr="004B794F">
        <w:rPr>
          <w:noProof/>
          <w:szCs w:val="18"/>
        </w:rPr>
        <w:t xml:space="preserve">.  </w:t>
      </w:r>
    </w:p>
    <w:p w14:paraId="5C67CD80" w14:textId="77777777" w:rsidR="005F7C72" w:rsidRDefault="004B794F" w:rsidP="004B794F">
      <w:pPr>
        <w:rPr>
          <w:noProof/>
          <w:szCs w:val="18"/>
        </w:rPr>
      </w:pPr>
      <w:r w:rsidRPr="004B794F">
        <w:rPr>
          <w:noProof/>
          <w:szCs w:val="18"/>
        </w:rPr>
        <w:t>This time-consuming and sometimes back-breaking manual labour is the result of a wide-spread fear that very delicate and valuable tablets will be chipped or damaged in an automated conveying system. For obvious reasons, any damage to a tablet renders it useless, and pharmaceutical companies usually accept very little</w:t>
      </w:r>
      <w:r w:rsidR="008B002D">
        <w:rPr>
          <w:noProof/>
          <w:szCs w:val="18"/>
        </w:rPr>
        <w:t xml:space="preserve"> waste within the </w:t>
      </w:r>
      <w:r w:rsidRPr="004B794F">
        <w:rPr>
          <w:noProof/>
          <w:szCs w:val="18"/>
        </w:rPr>
        <w:t>process.</w:t>
      </w:r>
    </w:p>
    <w:p w14:paraId="295EEC57" w14:textId="41EDD742" w:rsidR="008C7BE2" w:rsidRDefault="008C7BE2" w:rsidP="004B794F">
      <w:pPr>
        <w:rPr>
          <w:noProof/>
          <w:szCs w:val="18"/>
        </w:rPr>
      </w:pPr>
      <w:r>
        <w:rPr>
          <w:noProof/>
          <w:szCs w:val="18"/>
        </w:rPr>
        <w:t>With the development of technology</w:t>
      </w:r>
      <w:r w:rsidR="000A7026">
        <w:rPr>
          <w:noProof/>
          <w:szCs w:val="18"/>
        </w:rPr>
        <w:t>,</w:t>
      </w:r>
      <w:r>
        <w:rPr>
          <w:noProof/>
          <w:szCs w:val="18"/>
        </w:rPr>
        <w:t xml:space="preserve"> vacuum conveyors have advanced to be able to replace </w:t>
      </w:r>
      <w:r w:rsidR="007341F7">
        <w:rPr>
          <w:noProof/>
          <w:szCs w:val="18"/>
        </w:rPr>
        <w:t xml:space="preserve">manual labor in handling delicate objects. </w:t>
      </w:r>
      <w:r w:rsidR="00CD6108">
        <w:rPr>
          <w:noProof/>
          <w:szCs w:val="18"/>
        </w:rPr>
        <w:t xml:space="preserve">Elaborated below </w:t>
      </w:r>
      <w:r w:rsidR="007341F7">
        <w:rPr>
          <w:noProof/>
          <w:szCs w:val="18"/>
        </w:rPr>
        <w:t xml:space="preserve">are </w:t>
      </w:r>
      <w:r w:rsidR="00122CCD">
        <w:rPr>
          <w:noProof/>
          <w:szCs w:val="18"/>
        </w:rPr>
        <w:t xml:space="preserve">the </w:t>
      </w:r>
      <w:r w:rsidR="007341F7">
        <w:rPr>
          <w:noProof/>
          <w:szCs w:val="18"/>
        </w:rPr>
        <w:t>key aspects to consider when choosing vacuum conveyor for the transfer of tablets.</w:t>
      </w:r>
    </w:p>
    <w:p w14:paraId="166EBA5F" w14:textId="6E0B6623" w:rsidR="004B794F" w:rsidRPr="00E10014" w:rsidRDefault="00221315" w:rsidP="004B794F">
      <w:pPr>
        <w:rPr>
          <w:b/>
          <w:color w:val="FF0000"/>
          <w:szCs w:val="18"/>
          <w:lang w:val="en-SE"/>
        </w:rPr>
      </w:pPr>
      <w:r w:rsidRPr="00221315">
        <w:rPr>
          <w:b/>
          <w:bCs/>
          <w:noProof/>
          <w:szCs w:val="18"/>
        </w:rPr>
        <w:t>Functionality of conveyor</w:t>
      </w:r>
      <w:r>
        <w:rPr>
          <w:b/>
          <w:bCs/>
          <w:noProof/>
          <w:szCs w:val="18"/>
        </w:rPr>
        <w:t xml:space="preserve">. </w:t>
      </w:r>
      <w:r w:rsidR="004B794F" w:rsidRPr="004B794F">
        <w:rPr>
          <w:noProof/>
          <w:szCs w:val="18"/>
        </w:rPr>
        <w:t>Just as you need to handle delicate objects carefully by hand, an automated conveying system needs to be designed with careful handling in mind. The key to this is speed. The operating speed of any conveyor has to be appropriate for its application, and in order to make sure that delicate tablets stay intact</w:t>
      </w:r>
      <w:r w:rsidR="00325B99">
        <w:rPr>
          <w:noProof/>
          <w:szCs w:val="18"/>
        </w:rPr>
        <w:t>. It is important to look for</w:t>
      </w:r>
      <w:r w:rsidR="004B794F" w:rsidRPr="004B794F">
        <w:rPr>
          <w:noProof/>
          <w:szCs w:val="18"/>
        </w:rPr>
        <w:t xml:space="preserve"> conveyors </w:t>
      </w:r>
      <w:r w:rsidR="00325B99">
        <w:rPr>
          <w:noProof/>
          <w:szCs w:val="18"/>
        </w:rPr>
        <w:t>and pumps which can achi</w:t>
      </w:r>
      <w:r w:rsidR="00AB3E2D">
        <w:rPr>
          <w:noProof/>
          <w:szCs w:val="18"/>
        </w:rPr>
        <w:t xml:space="preserve">eve </w:t>
      </w:r>
      <w:r w:rsidR="001C0650">
        <w:rPr>
          <w:noProof/>
          <w:szCs w:val="18"/>
        </w:rPr>
        <w:t>adjustable</w:t>
      </w:r>
      <w:r w:rsidR="00286914">
        <w:rPr>
          <w:noProof/>
          <w:szCs w:val="18"/>
        </w:rPr>
        <w:t xml:space="preserve"> speed</w:t>
      </w:r>
      <w:r w:rsidR="00E40E34">
        <w:rPr>
          <w:noProof/>
          <w:szCs w:val="18"/>
        </w:rPr>
        <w:t xml:space="preserve"> based on </w:t>
      </w:r>
      <w:r w:rsidR="00A9065C">
        <w:rPr>
          <w:noProof/>
          <w:szCs w:val="18"/>
        </w:rPr>
        <w:t>the material transport</w:t>
      </w:r>
      <w:r w:rsidR="00E40E34">
        <w:rPr>
          <w:noProof/>
          <w:szCs w:val="18"/>
        </w:rPr>
        <w:t>ed,</w:t>
      </w:r>
      <w:r w:rsidR="00A9065C">
        <w:rPr>
          <w:noProof/>
          <w:szCs w:val="18"/>
        </w:rPr>
        <w:t xml:space="preserve"> to suit various </w:t>
      </w:r>
      <w:r w:rsidR="00A83C08">
        <w:rPr>
          <w:noProof/>
          <w:szCs w:val="18"/>
        </w:rPr>
        <w:t>type of tablets.</w:t>
      </w:r>
    </w:p>
    <w:p w14:paraId="68CB7824" w14:textId="5340E7DE" w:rsidR="004B794F" w:rsidRPr="0070612A" w:rsidRDefault="000A106E" w:rsidP="004B794F">
      <w:pPr>
        <w:rPr>
          <w:szCs w:val="18"/>
          <w:lang w:val="en-SE"/>
        </w:rPr>
      </w:pPr>
      <w:r w:rsidRPr="00FD58F7">
        <w:rPr>
          <w:b/>
          <w:bCs/>
          <w:noProof/>
          <w:szCs w:val="18"/>
        </w:rPr>
        <w:t>Solution</w:t>
      </w:r>
      <w:r>
        <w:rPr>
          <w:b/>
          <w:bCs/>
          <w:noProof/>
          <w:szCs w:val="18"/>
        </w:rPr>
        <w:t>s</w:t>
      </w:r>
      <w:r w:rsidRPr="00FD58F7">
        <w:rPr>
          <w:b/>
          <w:bCs/>
          <w:noProof/>
          <w:szCs w:val="18"/>
        </w:rPr>
        <w:t xml:space="preserve"> for different </w:t>
      </w:r>
      <w:r>
        <w:rPr>
          <w:b/>
          <w:bCs/>
          <w:noProof/>
          <w:szCs w:val="18"/>
        </w:rPr>
        <w:t>product types</w:t>
      </w:r>
      <w:r w:rsidRPr="00FD58F7">
        <w:rPr>
          <w:b/>
          <w:bCs/>
          <w:noProof/>
          <w:szCs w:val="18"/>
        </w:rPr>
        <w:t>.</w:t>
      </w:r>
      <w:r>
        <w:rPr>
          <w:noProof/>
          <w:szCs w:val="18"/>
        </w:rPr>
        <w:t xml:space="preserve"> </w:t>
      </w:r>
      <w:r w:rsidRPr="004B794F">
        <w:rPr>
          <w:noProof/>
          <w:szCs w:val="18"/>
        </w:rPr>
        <w:t xml:space="preserve">Tablets </w:t>
      </w:r>
      <w:r>
        <w:rPr>
          <w:noProof/>
          <w:szCs w:val="18"/>
        </w:rPr>
        <w:t xml:space="preserve">doesn’t </w:t>
      </w:r>
      <w:r w:rsidRPr="004B794F">
        <w:rPr>
          <w:noProof/>
          <w:szCs w:val="18"/>
        </w:rPr>
        <w:t xml:space="preserve">only vary in size and shape, but can also be coated, uncoated, hard or soft pressed. </w:t>
      </w:r>
      <w:r>
        <w:rPr>
          <w:noProof/>
          <w:szCs w:val="18"/>
        </w:rPr>
        <w:t xml:space="preserve">For capsules, size and shape consideration is important. </w:t>
      </w:r>
      <w:r w:rsidRPr="004B794F">
        <w:rPr>
          <w:noProof/>
          <w:szCs w:val="18"/>
        </w:rPr>
        <w:t xml:space="preserve">All these characteristics need to be addressed with specially adapted equipment in order for the </w:t>
      </w:r>
      <w:r>
        <w:rPr>
          <w:noProof/>
          <w:szCs w:val="18"/>
        </w:rPr>
        <w:t>products</w:t>
      </w:r>
      <w:r w:rsidRPr="004B794F">
        <w:rPr>
          <w:noProof/>
          <w:szCs w:val="18"/>
        </w:rPr>
        <w:t xml:space="preserve"> to be transported safely</w:t>
      </w:r>
      <w:r>
        <w:rPr>
          <w:noProof/>
          <w:szCs w:val="18"/>
        </w:rPr>
        <w:t xml:space="preserve"> and gently</w:t>
      </w:r>
      <w:r w:rsidRPr="004B794F">
        <w:rPr>
          <w:noProof/>
          <w:szCs w:val="18"/>
        </w:rPr>
        <w:t xml:space="preserve"> through the plant.</w:t>
      </w:r>
      <w:r w:rsidR="004B794F" w:rsidRPr="004B794F">
        <w:rPr>
          <w:noProof/>
          <w:szCs w:val="18"/>
        </w:rPr>
        <w:t xml:space="preserve"> Coated tablets may seem easy to handle due to their hard coating. However, the coating is susceptible to cracking if the tablets hit hard surfaces or sharp edges along the conveyor system. Therefore, it may be more appropriate to use a flexible hose rather than steel tubing, and to smooth out edges with a protective silicone lining. A star-shaped or otherwise angled tablet may suffer grinding not only from hitting the conveyor walls, but also from colliding with each other. To avoid such collisions, the tablet flow rate may need to be regulated</w:t>
      </w:r>
      <w:r w:rsidR="00E10014">
        <w:rPr>
          <w:color w:val="FF0000"/>
          <w:szCs w:val="18"/>
          <w:lang w:val="en-SE"/>
        </w:rPr>
        <w:t xml:space="preserve"> </w:t>
      </w:r>
      <w:r w:rsidR="00E10014" w:rsidRPr="00C90271">
        <w:rPr>
          <w:szCs w:val="18"/>
          <w:lang w:val="en-SE"/>
        </w:rPr>
        <w:t>and adjusted depending on table properties</w:t>
      </w:r>
      <w:r w:rsidR="004B794F" w:rsidRPr="004B794F">
        <w:rPr>
          <w:noProof/>
          <w:szCs w:val="18"/>
        </w:rPr>
        <w:t xml:space="preserve">. </w:t>
      </w:r>
      <w:r w:rsidR="0070612A">
        <w:rPr>
          <w:noProof/>
          <w:szCs w:val="18"/>
        </w:rPr>
        <w:t>Manufacturers</w:t>
      </w:r>
      <w:r w:rsidR="0070612A" w:rsidRPr="005348E8">
        <w:rPr>
          <w:szCs w:val="18"/>
          <w:lang w:val="en-SE"/>
        </w:rPr>
        <w:t xml:space="preserve"> should look for a vendor that can provide a selection of accessories </w:t>
      </w:r>
      <w:r w:rsidR="0070612A">
        <w:rPr>
          <w:noProof/>
          <w:szCs w:val="18"/>
        </w:rPr>
        <w:t xml:space="preserve">optimized for transfer of tablets. </w:t>
      </w:r>
    </w:p>
    <w:p w14:paraId="27CBBB7C" w14:textId="77777777" w:rsidR="00B371F8" w:rsidRDefault="009B57D0" w:rsidP="004B794F">
      <w:pPr>
        <w:rPr>
          <w:szCs w:val="18"/>
          <w:lang w:val="en-SE"/>
        </w:rPr>
      </w:pPr>
      <w:r w:rsidRPr="009B57D0">
        <w:rPr>
          <w:b/>
          <w:bCs/>
          <w:noProof/>
          <w:szCs w:val="18"/>
        </w:rPr>
        <w:t>Filtration</w:t>
      </w:r>
      <w:r>
        <w:rPr>
          <w:noProof/>
          <w:szCs w:val="18"/>
        </w:rPr>
        <w:t>.</w:t>
      </w:r>
      <w:r w:rsidR="004B794F" w:rsidRPr="004B794F">
        <w:rPr>
          <w:noProof/>
          <w:szCs w:val="18"/>
        </w:rPr>
        <w:t xml:space="preserve"> Uncoated tablets often create a lot of dust, </w:t>
      </w:r>
      <w:r w:rsidR="00BF1DDA">
        <w:rPr>
          <w:noProof/>
          <w:szCs w:val="18"/>
        </w:rPr>
        <w:t>which</w:t>
      </w:r>
      <w:r w:rsidR="004B794F" w:rsidRPr="004B794F">
        <w:rPr>
          <w:noProof/>
          <w:szCs w:val="18"/>
        </w:rPr>
        <w:t xml:space="preserve"> needs to be separated from the tablets before packaging. This is easily achieved by the addition of a cyclone-like pre-separator in which the dust is sucked towards the vacuum pump, whilst the heavier tablets drop down into a container. The dust is then filtered out before it reaches the pump</w:t>
      </w:r>
      <w:r w:rsidR="00F32AB6">
        <w:rPr>
          <w:noProof/>
          <w:szCs w:val="18"/>
        </w:rPr>
        <w:t>, avoiding pump break-downs.</w:t>
      </w:r>
      <w:r w:rsidR="004B794F" w:rsidRPr="004B794F">
        <w:rPr>
          <w:noProof/>
          <w:szCs w:val="18"/>
        </w:rPr>
        <w:t xml:space="preserve">  The amount of dust will determine the required filter surface, and dust particle</w:t>
      </w:r>
      <w:r w:rsidR="00C15218">
        <w:rPr>
          <w:noProof/>
          <w:szCs w:val="18"/>
        </w:rPr>
        <w:t xml:space="preserve"> size</w:t>
      </w:r>
      <w:r w:rsidR="004B794F" w:rsidRPr="004B794F">
        <w:rPr>
          <w:noProof/>
          <w:szCs w:val="18"/>
        </w:rPr>
        <w:t xml:space="preserve"> will decide how fine the filter mesh needs to be. Filters are an important and integral component of a vacuum conveyor system. They offer protection for machinery such as vacuum pumps, but also help to protect </w:t>
      </w:r>
      <w:r w:rsidR="00C15218">
        <w:rPr>
          <w:noProof/>
          <w:szCs w:val="18"/>
        </w:rPr>
        <w:t xml:space="preserve">the operator </w:t>
      </w:r>
      <w:r w:rsidR="004B794F" w:rsidRPr="004B794F">
        <w:rPr>
          <w:noProof/>
          <w:szCs w:val="18"/>
        </w:rPr>
        <w:t xml:space="preserve">from inhalation of </w:t>
      </w:r>
      <w:r w:rsidR="00F365A7">
        <w:rPr>
          <w:noProof/>
          <w:szCs w:val="18"/>
        </w:rPr>
        <w:t xml:space="preserve">the </w:t>
      </w:r>
      <w:r w:rsidR="004B794F" w:rsidRPr="004B794F">
        <w:rPr>
          <w:noProof/>
          <w:szCs w:val="18"/>
        </w:rPr>
        <w:t>dust from tablets</w:t>
      </w:r>
      <w:r w:rsidR="00055AB0">
        <w:rPr>
          <w:noProof/>
          <w:szCs w:val="18"/>
        </w:rPr>
        <w:t>, potentially</w:t>
      </w:r>
      <w:r w:rsidR="004B794F" w:rsidRPr="004B794F">
        <w:rPr>
          <w:noProof/>
          <w:szCs w:val="18"/>
        </w:rPr>
        <w:t xml:space="preserve"> containing medically active substances</w:t>
      </w:r>
      <w:r w:rsidR="00423024">
        <w:rPr>
          <w:noProof/>
          <w:szCs w:val="18"/>
        </w:rPr>
        <w:t xml:space="preserve">. </w:t>
      </w:r>
      <w:r w:rsidR="00423024" w:rsidRPr="00392185">
        <w:rPr>
          <w:szCs w:val="18"/>
          <w:lang w:val="en-SE"/>
        </w:rPr>
        <w:t>Some</w:t>
      </w:r>
      <w:r w:rsidR="00901848">
        <w:rPr>
          <w:noProof/>
          <w:szCs w:val="18"/>
        </w:rPr>
        <w:t xml:space="preserve"> </w:t>
      </w:r>
      <w:r w:rsidR="00423024" w:rsidRPr="00392185">
        <w:rPr>
          <w:szCs w:val="18"/>
          <w:lang w:val="en-SE"/>
        </w:rPr>
        <w:t xml:space="preserve">manufacturers offer conveyors that can be equipped with high efficiency particle assay (HEPA) filters, which filter 99,9% of all dust particles. Additional types of filters are available for powders with a </w:t>
      </w:r>
      <w:r w:rsidR="00423024" w:rsidRPr="00392185">
        <w:rPr>
          <w:szCs w:val="18"/>
          <w:lang w:val="en-SE"/>
        </w:rPr>
        <w:lastRenderedPageBreak/>
        <w:t>particle size of greater than 0,5 microns.</w:t>
      </w:r>
      <w:r w:rsidR="00901848">
        <w:rPr>
          <w:noProof/>
          <w:szCs w:val="18"/>
        </w:rPr>
        <w:t xml:space="preserve"> </w:t>
      </w:r>
      <w:r w:rsidR="004B794F" w:rsidRPr="004B794F">
        <w:rPr>
          <w:noProof/>
          <w:szCs w:val="18"/>
        </w:rPr>
        <w:t xml:space="preserve">The key to successful filtration is to choose a supplier that offers a substantial range of filters for a wide variety of </w:t>
      </w:r>
      <w:r w:rsidR="00901848">
        <w:rPr>
          <w:noProof/>
          <w:szCs w:val="18"/>
        </w:rPr>
        <w:t>tablets</w:t>
      </w:r>
      <w:r w:rsidR="004B794F" w:rsidRPr="004B794F">
        <w:rPr>
          <w:noProof/>
          <w:szCs w:val="18"/>
        </w:rPr>
        <w:t xml:space="preserve">. </w:t>
      </w:r>
    </w:p>
    <w:p w14:paraId="776C463E" w14:textId="40340C61" w:rsidR="004B794F" w:rsidRPr="00A03A7D" w:rsidRDefault="00B10220" w:rsidP="004B794F">
      <w:pPr>
        <w:rPr>
          <w:szCs w:val="18"/>
          <w:lang w:val="en-SE"/>
        </w:rPr>
      </w:pPr>
      <w:r w:rsidRPr="00392185">
        <w:rPr>
          <w:b/>
          <w:szCs w:val="18"/>
          <w:lang w:val="en-SE"/>
        </w:rPr>
        <w:t xml:space="preserve">Hygienic </w:t>
      </w:r>
      <w:r>
        <w:rPr>
          <w:b/>
          <w:bCs/>
          <w:noProof/>
          <w:szCs w:val="18"/>
        </w:rPr>
        <w:t xml:space="preserve">and easy to clean </w:t>
      </w:r>
      <w:r w:rsidRPr="00392185">
        <w:rPr>
          <w:b/>
          <w:szCs w:val="18"/>
          <w:lang w:val="en-SE"/>
        </w:rPr>
        <w:t>solution</w:t>
      </w:r>
      <w:r>
        <w:rPr>
          <w:b/>
          <w:bCs/>
          <w:noProof/>
          <w:szCs w:val="18"/>
        </w:rPr>
        <w:t xml:space="preserve">. </w:t>
      </w:r>
      <w:r w:rsidRPr="004B794F">
        <w:rPr>
          <w:noProof/>
          <w:szCs w:val="18"/>
        </w:rPr>
        <w:t xml:space="preserve">Hygiene is of </w:t>
      </w:r>
      <w:r w:rsidR="00FC2CC4">
        <w:rPr>
          <w:noProof/>
          <w:szCs w:val="18"/>
        </w:rPr>
        <w:t>fundamental</w:t>
      </w:r>
      <w:r w:rsidRPr="004B794F">
        <w:rPr>
          <w:noProof/>
          <w:szCs w:val="18"/>
        </w:rPr>
        <w:t xml:space="preserve"> importance to the pharmaceutical industry, and regardless of the type of tablets they transport; conveyors have to be kept clean. However, cleaning time means downtime, an undesirable production pause. Conveyor systems with a minimum number of moving parts that can be assembled and disassembled without tools offer minimal production stops for cleaning or other maintenance work. Modular systems are also easier and quicker to clean or otherwise maintain. Faulty or damaged parts can be extracted and replaced with very little disruption to the production process</w:t>
      </w:r>
    </w:p>
    <w:p w14:paraId="14F6A84C" w14:textId="4B32AFD9" w:rsidR="004B794F" w:rsidRPr="004B794F" w:rsidRDefault="00726952" w:rsidP="004B794F">
      <w:pPr>
        <w:rPr>
          <w:noProof/>
          <w:szCs w:val="18"/>
        </w:rPr>
      </w:pPr>
      <w:r w:rsidRPr="00392185">
        <w:rPr>
          <w:b/>
          <w:szCs w:val="18"/>
          <w:lang w:val="en-SE"/>
        </w:rPr>
        <w:t xml:space="preserve">Lab testing: </w:t>
      </w:r>
      <w:r w:rsidR="004B108C" w:rsidRPr="004B794F">
        <w:rPr>
          <w:noProof/>
          <w:szCs w:val="18"/>
        </w:rPr>
        <w:t xml:space="preserve">As it offers the opportunities of a fully automated and sealed system, a vacuum conveyor is a superior solution for tablet handling. However, many different options and configurations need to be considered before you can arrive at a system that is fit for purpose and results in minimal tablet damage. Hence, lab testing is a vital step in the conveyor selection process. </w:t>
      </w:r>
      <w:r w:rsidR="004B794F" w:rsidRPr="004B794F">
        <w:rPr>
          <w:noProof/>
          <w:szCs w:val="18"/>
        </w:rPr>
        <w:t xml:space="preserve">Some manufacturers offer testing facilities in which you can test-run the equipment for your particular application. A variety of conveying characteristics can be tested for different types of tablets and over various vertical and horizontal distances. Test-runs will also provide a basis for analyses of the volumes conveyed per minute over </w:t>
      </w:r>
      <w:r w:rsidR="0010120D">
        <w:rPr>
          <w:noProof/>
          <w:szCs w:val="18"/>
        </w:rPr>
        <w:t xml:space="preserve">a </w:t>
      </w:r>
      <w:r w:rsidR="004B794F" w:rsidRPr="004B794F">
        <w:rPr>
          <w:noProof/>
          <w:szCs w:val="18"/>
        </w:rPr>
        <w:t>given distance, as well as the vacuum cycle time and the energy consumption. In addition, testing can help to allay fears or correct misconceptions associated with unknown technology. For instance, the idea that vacuum systems are noisy can readily be put to rest. However, and most importantly, testing will help you crack the problem of transportation of tablets within the plant – without cracking the tablets.</w:t>
      </w:r>
    </w:p>
    <w:p w14:paraId="6E4B3C65" w14:textId="68DDD9F9" w:rsidR="004B794F" w:rsidRPr="00544E36" w:rsidRDefault="00544E36" w:rsidP="00166374">
      <w:pPr>
        <w:rPr>
          <w:noProof/>
          <w:szCs w:val="18"/>
        </w:rPr>
      </w:pPr>
      <w:r>
        <w:rPr>
          <w:noProof/>
          <w:szCs w:val="18"/>
        </w:rPr>
        <w:t xml:space="preserve">Other important aspects to consider </w:t>
      </w:r>
      <w:r w:rsidR="005E3B65">
        <w:rPr>
          <w:noProof/>
          <w:szCs w:val="18"/>
        </w:rPr>
        <w:t>when choosing vacuum conveyor are</w:t>
      </w:r>
      <w:r w:rsidR="00BC2705">
        <w:rPr>
          <w:noProof/>
          <w:szCs w:val="18"/>
        </w:rPr>
        <w:t xml:space="preserve">: </w:t>
      </w:r>
      <w:r w:rsidR="00BC2705" w:rsidRPr="000A3C8F">
        <w:rPr>
          <w:b/>
          <w:bCs/>
          <w:noProof/>
          <w:szCs w:val="18"/>
        </w:rPr>
        <w:t>Certification</w:t>
      </w:r>
      <w:r w:rsidR="000A3C8F">
        <w:rPr>
          <w:noProof/>
          <w:szCs w:val="18"/>
        </w:rPr>
        <w:t xml:space="preserve"> (ATEX, FDA, </w:t>
      </w:r>
      <w:r w:rsidR="000A3C8F" w:rsidRPr="007C2988">
        <w:rPr>
          <w:szCs w:val="18"/>
          <w:lang w:val="en-SE"/>
        </w:rPr>
        <w:t>EN1935/2004 and EN 10/2004</w:t>
      </w:r>
      <w:r w:rsidR="000A3C8F">
        <w:rPr>
          <w:noProof/>
          <w:szCs w:val="18"/>
        </w:rPr>
        <w:t>)</w:t>
      </w:r>
      <w:r w:rsidR="00817768">
        <w:rPr>
          <w:noProof/>
          <w:szCs w:val="18"/>
        </w:rPr>
        <w:t xml:space="preserve"> and</w:t>
      </w:r>
      <w:r w:rsidR="00BC2705">
        <w:rPr>
          <w:noProof/>
          <w:szCs w:val="18"/>
        </w:rPr>
        <w:t xml:space="preserve"> </w:t>
      </w:r>
      <w:r w:rsidR="00BC2705" w:rsidRPr="000A3C8F">
        <w:rPr>
          <w:b/>
          <w:bCs/>
          <w:noProof/>
          <w:szCs w:val="18"/>
        </w:rPr>
        <w:t>Warrant</w:t>
      </w:r>
      <w:r w:rsidR="00817768">
        <w:rPr>
          <w:b/>
          <w:bCs/>
          <w:noProof/>
          <w:szCs w:val="18"/>
        </w:rPr>
        <w:t>y.</w:t>
      </w:r>
    </w:p>
    <w:p w14:paraId="21AB0B88" w14:textId="7290F32B" w:rsidR="00DD47F3" w:rsidRPr="003F506D" w:rsidRDefault="003F506D" w:rsidP="00166374">
      <w:pPr>
        <w:rPr>
          <w:noProof/>
          <w:szCs w:val="18"/>
        </w:rPr>
      </w:pPr>
      <w:r>
        <w:rPr>
          <w:noProof/>
          <w:szCs w:val="18"/>
        </w:rPr>
        <w:t xml:space="preserve">Choosing vacuum conveying system for transfer of tablets is not a simple tasks but taking above points in consideration can simplify the </w:t>
      </w:r>
      <w:r w:rsidR="00144CC7">
        <w:rPr>
          <w:noProof/>
          <w:szCs w:val="18"/>
        </w:rPr>
        <w:t>decision</w:t>
      </w:r>
      <w:r>
        <w:rPr>
          <w:noProof/>
          <w:szCs w:val="18"/>
        </w:rPr>
        <w:t xml:space="preserve"> process. </w:t>
      </w:r>
    </w:p>
    <w:p w14:paraId="1EC52D24" w14:textId="77777777" w:rsidR="00E12C63" w:rsidRDefault="00E12C63" w:rsidP="00E12C63">
      <w:pPr>
        <w:rPr>
          <w:b/>
          <w:bCs/>
          <w:noProof/>
          <w:szCs w:val="18"/>
        </w:rPr>
      </w:pPr>
    </w:p>
    <w:p w14:paraId="5A054279" w14:textId="62C79C54" w:rsidR="00E12C63" w:rsidRPr="00AF7EAD" w:rsidRDefault="00E12C63" w:rsidP="00E12C63">
      <w:pPr>
        <w:rPr>
          <w:b/>
          <w:bCs/>
          <w:noProof/>
          <w:szCs w:val="18"/>
        </w:rPr>
      </w:pPr>
      <w:r w:rsidRPr="00AF7EAD">
        <w:rPr>
          <w:b/>
          <w:bCs/>
          <w:noProof/>
          <w:szCs w:val="18"/>
        </w:rPr>
        <w:t>If you have any questions, please contact:</w:t>
      </w:r>
    </w:p>
    <w:p w14:paraId="16D3F32D" w14:textId="77777777" w:rsidR="00E12C63" w:rsidRPr="00C14560" w:rsidRDefault="00E12C63" w:rsidP="00E12C63">
      <w:pPr>
        <w:pStyle w:val="Footer"/>
        <w:spacing w:line="240" w:lineRule="auto"/>
        <w:rPr>
          <w:noProof/>
          <w:sz w:val="20"/>
          <w:szCs w:val="18"/>
        </w:rPr>
      </w:pPr>
      <w:r w:rsidRPr="00C14560">
        <w:rPr>
          <w:noProof/>
          <w:sz w:val="20"/>
          <w:szCs w:val="18"/>
        </w:rPr>
        <w:t>Piab AB, Täby, Sweden</w:t>
      </w:r>
    </w:p>
    <w:p w14:paraId="5C24C94E" w14:textId="77777777" w:rsidR="00E12C63" w:rsidRPr="00C14560" w:rsidRDefault="00E12C63" w:rsidP="00E12C63">
      <w:pPr>
        <w:spacing w:line="240" w:lineRule="auto"/>
        <w:rPr>
          <w:noProof/>
          <w:szCs w:val="18"/>
        </w:rPr>
      </w:pPr>
      <w:r w:rsidRPr="00C14560">
        <w:rPr>
          <w:noProof/>
          <w:szCs w:val="18"/>
        </w:rPr>
        <w:t xml:space="preserve">+46 (0)8 630 25 00, </w:t>
      </w:r>
      <w:hyperlink r:id="rId12" w:history="1">
        <w:r w:rsidRPr="00C14560">
          <w:rPr>
            <w:noProof/>
          </w:rPr>
          <w:t>info-sweden@piab.com</w:t>
        </w:r>
      </w:hyperlink>
      <w:r w:rsidRPr="00C14560">
        <w:rPr>
          <w:noProof/>
          <w:szCs w:val="18"/>
        </w:rPr>
        <w:t xml:space="preserve">, </w:t>
      </w:r>
      <w:hyperlink r:id="rId13" w:history="1">
        <w:r w:rsidRPr="00C14560">
          <w:rPr>
            <w:noProof/>
          </w:rPr>
          <w:t>www.piab.com</w:t>
        </w:r>
      </w:hyperlink>
    </w:p>
    <w:p w14:paraId="75F8AC77" w14:textId="5AD0CF28" w:rsidR="00BA71EC" w:rsidRDefault="00EB1AD4" w:rsidP="5CC096D2">
      <w:pPr>
        <w:pStyle w:val="Heading4"/>
        <w:rPr>
          <w:noProof/>
        </w:rPr>
      </w:pPr>
      <w:r w:rsidRPr="00DB2C81">
        <w:br/>
      </w:r>
      <w:r w:rsidRPr="00DB2C81">
        <w:br/>
      </w:r>
      <w:r w:rsidR="00583FF6" w:rsidRPr="5CC096D2">
        <w:rPr>
          <w:noProof/>
        </w:rPr>
        <w:t>About Piab</w:t>
      </w:r>
    </w:p>
    <w:p w14:paraId="152C956F" w14:textId="07CD23B9" w:rsidR="00BA71EC" w:rsidRDefault="00BA71EC" w:rsidP="00BA71EC">
      <w:pPr>
        <w:pStyle w:val="Heading4"/>
        <w:rPr>
          <w:rFonts w:asciiTheme="minorHAnsi" w:eastAsiaTheme="minorEastAsia" w:hAnsiTheme="minorHAnsi" w:cstheme="minorBidi"/>
          <w:i/>
          <w:noProof/>
          <w:sz w:val="16"/>
          <w:szCs w:val="16"/>
        </w:rPr>
      </w:pPr>
      <w:r w:rsidRPr="00BA71EC">
        <w:rPr>
          <w:rFonts w:asciiTheme="minorHAnsi" w:eastAsiaTheme="minorEastAsia" w:hAnsiTheme="minorHAnsi" w:cstheme="minorBidi"/>
          <w:i/>
          <w:noProof/>
          <w:sz w:val="16"/>
          <w:szCs w:val="16"/>
        </w:rPr>
        <w:t xml:space="preserve">Piab provides smart solutions for the automated world, helping thousands of end users and machine producers in e-commerce logistics, food, pharma, automotive and other manufacturing industries to improve energy-efficiency, productivity and working environments. With </w:t>
      </w:r>
      <w:r w:rsidR="00AB02D2">
        <w:rPr>
          <w:rFonts w:asciiTheme="minorHAnsi" w:eastAsiaTheme="minorEastAsia" w:hAnsiTheme="minorHAnsi" w:cstheme="minorBidi"/>
          <w:i/>
          <w:noProof/>
          <w:sz w:val="16"/>
          <w:szCs w:val="16"/>
        </w:rPr>
        <w:t>more than 500 e</w:t>
      </w:r>
      <w:r w:rsidRPr="00BA71EC">
        <w:rPr>
          <w:rFonts w:asciiTheme="minorHAnsi" w:eastAsiaTheme="minorEastAsia" w:hAnsiTheme="minorHAnsi" w:cstheme="minorBidi"/>
          <w:i/>
          <w:noProof/>
          <w:sz w:val="16"/>
          <w:szCs w:val="16"/>
        </w:rPr>
        <w:t>mployees and SEK 1</w:t>
      </w:r>
      <w:r w:rsidR="00166374">
        <w:rPr>
          <w:rFonts w:asciiTheme="minorHAnsi" w:eastAsiaTheme="minorEastAsia" w:hAnsiTheme="minorHAnsi" w:cstheme="minorBidi"/>
          <w:i/>
          <w:noProof/>
          <w:sz w:val="16"/>
          <w:szCs w:val="16"/>
        </w:rPr>
        <w:t>3</w:t>
      </w:r>
      <w:r w:rsidRPr="00BA71EC">
        <w:rPr>
          <w:rFonts w:asciiTheme="minorHAnsi" w:eastAsiaTheme="minorEastAsia" w:hAnsiTheme="minorHAnsi" w:cstheme="minorBidi"/>
          <w:i/>
          <w:noProof/>
          <w:sz w:val="16"/>
          <w:szCs w:val="16"/>
        </w:rPr>
        <w:t xml:space="preserve"> bn in sales 201</w:t>
      </w:r>
      <w:r w:rsidR="00166374">
        <w:rPr>
          <w:rFonts w:asciiTheme="minorHAnsi" w:eastAsiaTheme="minorEastAsia" w:hAnsiTheme="minorHAnsi" w:cstheme="minorBidi"/>
          <w:i/>
          <w:noProof/>
          <w:sz w:val="16"/>
          <w:szCs w:val="16"/>
        </w:rPr>
        <w:t>9</w:t>
      </w:r>
      <w:r w:rsidRPr="00BA71EC">
        <w:rPr>
          <w:rFonts w:asciiTheme="minorHAnsi" w:eastAsiaTheme="minorEastAsia" w:hAnsiTheme="minorHAnsi" w:cstheme="minorBidi"/>
          <w:i/>
          <w:noProof/>
          <w:sz w:val="16"/>
          <w:szCs w:val="16"/>
        </w:rPr>
        <w:t xml:space="preserve">, Piab is a global organization, serving customers in </w:t>
      </w:r>
      <w:r w:rsidR="00166374">
        <w:rPr>
          <w:rFonts w:asciiTheme="minorHAnsi" w:eastAsiaTheme="minorEastAsia" w:hAnsiTheme="minorHAnsi" w:cstheme="minorBidi"/>
          <w:i/>
          <w:noProof/>
          <w:sz w:val="16"/>
          <w:szCs w:val="16"/>
        </w:rPr>
        <w:t>more than</w:t>
      </w:r>
      <w:r w:rsidRPr="00BA71EC">
        <w:rPr>
          <w:rFonts w:asciiTheme="minorHAnsi" w:eastAsiaTheme="minorEastAsia" w:hAnsiTheme="minorHAnsi" w:cstheme="minorBidi"/>
          <w:i/>
          <w:noProof/>
          <w:sz w:val="16"/>
          <w:szCs w:val="16"/>
        </w:rPr>
        <w:t xml:space="preserve"> </w:t>
      </w:r>
      <w:r w:rsidR="00166374">
        <w:rPr>
          <w:rFonts w:asciiTheme="minorHAnsi" w:eastAsiaTheme="minorEastAsia" w:hAnsiTheme="minorHAnsi" w:cstheme="minorBidi"/>
          <w:i/>
          <w:noProof/>
          <w:sz w:val="16"/>
          <w:szCs w:val="16"/>
        </w:rPr>
        <w:t>100</w:t>
      </w:r>
      <w:r w:rsidRPr="00BA71EC">
        <w:rPr>
          <w:rFonts w:asciiTheme="minorHAnsi" w:eastAsiaTheme="minorEastAsia" w:hAnsiTheme="minorHAnsi" w:cstheme="minorBidi"/>
          <w:i/>
          <w:noProof/>
          <w:sz w:val="16"/>
          <w:szCs w:val="16"/>
        </w:rPr>
        <w:t xml:space="preserve"> countries from a network of subsidiaries and distributors. By leveraging the ongoing technological development in automation and robotics, and targeting high-growth segments and geographies, Piab’s vision is to become the global leader in gripping and moving solutions.</w:t>
      </w:r>
    </w:p>
    <w:sectPr w:rsidR="00BA71EC" w:rsidSect="000A1C7F">
      <w:headerReference w:type="even" r:id="rId14"/>
      <w:headerReference w:type="default" r:id="rId15"/>
      <w:footerReference w:type="even" r:id="rId16"/>
      <w:footerReference w:type="default" r:id="rId17"/>
      <w:headerReference w:type="first" r:id="rId18"/>
      <w:pgSz w:w="11906" w:h="16838"/>
      <w:pgMar w:top="1843" w:right="1559" w:bottom="1418" w:left="1843"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E450A" w14:textId="77777777" w:rsidR="005F0C6B" w:rsidRDefault="005F0C6B" w:rsidP="00884E47">
      <w:pPr>
        <w:spacing w:after="0"/>
      </w:pPr>
      <w:r>
        <w:separator/>
      </w:r>
    </w:p>
    <w:p w14:paraId="5AEB79E8" w14:textId="77777777" w:rsidR="005F0C6B" w:rsidRDefault="005F0C6B"/>
  </w:endnote>
  <w:endnote w:type="continuationSeparator" w:id="0">
    <w:p w14:paraId="1036B05C" w14:textId="77777777" w:rsidR="005F0C6B" w:rsidRDefault="005F0C6B" w:rsidP="00884E47">
      <w:pPr>
        <w:spacing w:after="0"/>
      </w:pPr>
      <w:r>
        <w:continuationSeparator/>
      </w:r>
    </w:p>
    <w:p w14:paraId="1D1861BC" w14:textId="77777777" w:rsidR="005F0C6B" w:rsidRDefault="005F0C6B"/>
  </w:endnote>
  <w:endnote w:type="continuationNotice" w:id="1">
    <w:p w14:paraId="450639C0" w14:textId="77777777" w:rsidR="005F0C6B" w:rsidRDefault="005F0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12F9" w14:textId="77777777" w:rsidR="00033DA0" w:rsidRDefault="00033DA0">
    <w:pPr>
      <w:pStyle w:val="Footer"/>
    </w:pPr>
  </w:p>
  <w:p w14:paraId="5B3C12FA" w14:textId="77777777" w:rsidR="00033DA0" w:rsidRDefault="00033D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8"/>
      <w:gridCol w:w="3286"/>
    </w:tblGrid>
    <w:tr w:rsidR="00033DA0" w:rsidRPr="00F7239E" w14:paraId="5B3C12FE" w14:textId="77777777" w:rsidTr="000A1C7F">
      <w:trPr>
        <w:trHeight w:hRule="exact" w:val="425"/>
      </w:trPr>
      <w:tc>
        <w:tcPr>
          <w:tcW w:w="3068" w:type="pct"/>
        </w:tcPr>
        <w:p w14:paraId="5B3C12FB" w14:textId="77777777" w:rsidR="00033DA0" w:rsidRPr="00F7239E" w:rsidRDefault="00033DA0" w:rsidP="000A1C7F">
          <w:pPr>
            <w:pStyle w:val="Footer"/>
            <w:rPr>
              <w:color w:val="757575" w:themeColor="text2"/>
            </w:rPr>
          </w:pPr>
          <w:r w:rsidRPr="00F7239E">
            <w:rPr>
              <w:color w:val="757575" w:themeColor="text2"/>
            </w:rPr>
            <w:t>Piab AB, P.O. Box 4501, SE-183 04 Täby, Sweden</w:t>
          </w:r>
        </w:p>
        <w:p w14:paraId="5B3C12FC" w14:textId="77777777" w:rsidR="00033DA0" w:rsidRPr="00F7239E" w:rsidRDefault="00033DA0" w:rsidP="000A1C7F">
          <w:pPr>
            <w:pStyle w:val="Footer"/>
          </w:pPr>
          <w:r w:rsidRPr="00F7239E">
            <w:rPr>
              <w:color w:val="757575" w:themeColor="text2"/>
            </w:rPr>
            <w:t>+46 (0)8 630 25 00  •  info-sweden@piab.com  •  www.piab.com</w:t>
          </w:r>
        </w:p>
      </w:tc>
      <w:tc>
        <w:tcPr>
          <w:tcW w:w="1932" w:type="pct"/>
          <w:vAlign w:val="bottom"/>
        </w:tcPr>
        <w:p w14:paraId="5B3C12FD" w14:textId="77777777" w:rsidR="00033DA0" w:rsidRPr="00F7239E" w:rsidRDefault="00033DA0" w:rsidP="000A1C7F">
          <w:pPr>
            <w:pStyle w:val="Footer"/>
          </w:pPr>
        </w:p>
      </w:tc>
    </w:tr>
  </w:tbl>
  <w:p w14:paraId="5B3C12FF" w14:textId="77777777" w:rsidR="00033DA0" w:rsidRDefault="0003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E2163" w14:textId="77777777" w:rsidR="005F0C6B" w:rsidRDefault="005F0C6B" w:rsidP="00884E47">
      <w:pPr>
        <w:spacing w:after="0"/>
      </w:pPr>
      <w:r>
        <w:separator/>
      </w:r>
    </w:p>
    <w:p w14:paraId="36239EDE" w14:textId="77777777" w:rsidR="005F0C6B" w:rsidRDefault="005F0C6B"/>
  </w:footnote>
  <w:footnote w:type="continuationSeparator" w:id="0">
    <w:p w14:paraId="02F460F5" w14:textId="77777777" w:rsidR="005F0C6B" w:rsidRDefault="005F0C6B" w:rsidP="00884E47">
      <w:pPr>
        <w:spacing w:after="0"/>
      </w:pPr>
      <w:r>
        <w:continuationSeparator/>
      </w:r>
    </w:p>
    <w:p w14:paraId="743845E8" w14:textId="77777777" w:rsidR="005F0C6B" w:rsidRDefault="005F0C6B"/>
  </w:footnote>
  <w:footnote w:type="continuationNotice" w:id="1">
    <w:p w14:paraId="5701B21F" w14:textId="77777777" w:rsidR="005F0C6B" w:rsidRDefault="005F0C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12F6" w14:textId="77777777" w:rsidR="00033DA0" w:rsidRDefault="00033DA0">
    <w:pPr>
      <w:pStyle w:val="Header"/>
    </w:pPr>
  </w:p>
  <w:p w14:paraId="5B3C12F7" w14:textId="77777777" w:rsidR="00033DA0" w:rsidRDefault="00033D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12F8" w14:textId="77777777" w:rsidR="00033DA0" w:rsidRDefault="00033DA0" w:rsidP="00E2603B">
    <w:pPr>
      <w:pStyle w:val="Header"/>
    </w:pPr>
    <w:r>
      <w:rPr>
        <w:noProof/>
        <w:lang w:eastAsia="en-GB"/>
      </w:rPr>
      <w:drawing>
        <wp:anchor distT="0" distB="0" distL="114300" distR="114300" simplePos="0" relativeHeight="251658243" behindDoc="1" locked="1" layoutInCell="1" allowOverlap="1" wp14:anchorId="5B3C1301" wp14:editId="5B3C1302">
          <wp:simplePos x="0" y="0"/>
          <wp:positionH relativeFrom="leftMargin">
            <wp:posOffset>43180</wp:posOffset>
          </wp:positionH>
          <wp:positionV relativeFrom="paragraph">
            <wp:posOffset>-377825</wp:posOffset>
          </wp:positionV>
          <wp:extent cx="630000" cy="10555200"/>
          <wp:effectExtent l="0" t="0" r="0" b="0"/>
          <wp:wrapNone/>
          <wp:docPr id="25"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AB_GRID_A4_CMYK_2.emf"/>
                  <pic:cNvPicPr/>
                </pic:nvPicPr>
                <pic:blipFill rotWithShape="1">
                  <a:blip r:embed="rId1">
                    <a:extLst>
                      <a:ext uri="{28A0092B-C50C-407E-A947-70E740481C1C}">
                        <a14:useLocalDpi xmlns:a14="http://schemas.microsoft.com/office/drawing/2010/main" val="0"/>
                      </a:ext>
                    </a:extLst>
                  </a:blip>
                  <a:srcRect l="474" t="877" r="93130"/>
                  <a:stretch/>
                </pic:blipFill>
                <pic:spPr bwMode="auto">
                  <a:xfrm>
                    <a:off x="0" y="0"/>
                    <a:ext cx="630000" cy="105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8240" behindDoc="0" locked="0" layoutInCell="1" allowOverlap="1" wp14:anchorId="5B3C1303" wp14:editId="5B3C1304">
              <wp:simplePos x="0" y="0"/>
              <wp:positionH relativeFrom="page">
                <wp:posOffset>3773170</wp:posOffset>
              </wp:positionH>
              <wp:positionV relativeFrom="page">
                <wp:posOffset>381635</wp:posOffset>
              </wp:positionV>
              <wp:extent cx="3470400" cy="334800"/>
              <wp:effectExtent l="0" t="0" r="0" b="0"/>
              <wp:wrapNone/>
              <wp:docPr id="9" name="Group 9"/>
              <wp:cNvGraphicFramePr/>
              <a:graphic xmlns:a="http://schemas.openxmlformats.org/drawingml/2006/main">
                <a:graphicData uri="http://schemas.microsoft.com/office/word/2010/wordprocessingGroup">
                  <wpg:wgp>
                    <wpg:cNvGrpSpPr/>
                    <wpg:grpSpPr>
                      <a:xfrm>
                        <a:off x="0" y="0"/>
                        <a:ext cx="3470400" cy="334800"/>
                        <a:chOff x="0" y="0"/>
                        <a:chExt cx="3470910" cy="335915"/>
                      </a:xfrm>
                    </wpg:grpSpPr>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705100" y="0"/>
                          <a:ext cx="765810" cy="269240"/>
                        </a:xfrm>
                        <a:prstGeom prst="rect">
                          <a:avLst/>
                        </a:prstGeom>
                      </pic:spPr>
                    </pic:pic>
                    <pic:pic xmlns:pic="http://schemas.openxmlformats.org/drawingml/2006/picture">
                      <pic:nvPicPr>
                        <pic:cNvPr id="7" name="Picture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6510"/>
                          <a:ext cx="2669540" cy="319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B7AB708" id="Group 9" o:spid="_x0000_s1026" style="position:absolute;margin-left:297.1pt;margin-top:30.05pt;width:273.25pt;height:26.35pt;z-index:251660288;mso-position-horizontal-relative:page;mso-position-vertical-relative:page;mso-width-relative:margin;mso-height-relative:margin" coordsize="34709,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5hhd6AgAAXwcAAA4AAABkcnMvZTJvRG9jLnhtbNRVyW7bMBC9F+g/&#10;ELzHWuJNQuSgqJugQNAYXT6ApiiJiLiApJf8fYeULMd2gBZBLjmYHoqcmTdvHsmb271o0ZYZy5Us&#10;cDKKMWKSqpLLusB/ft9dzTGyjsiStEqyAj8zi28Xnz/d7HTOUtWotmQGQRBp850ucOOczqPI0oYJ&#10;YkdKMwmLlTKCOJiaOioN2UF00UZpHE+jnTKlNooya+HrslvEixC/qhh1j1VlmUNtgQGbC6MJ49qP&#10;0eKG5LUhuuG0h0HegEIQLiHpEGpJHEEbwy9CCU6NsqpyI6pEpKqKUxZqgGqS+Kyae6M2OtRS57ta&#10;DzQBtWc8vTks/bFdGcTLAmcYSSKgRSEryjw1O13nsOPe6F96ZfoPdTfz1e4rI/w/1IH2gdTngVS2&#10;d4jCx+vxLB7HwD2Ftevr8RzswDptoDUXbrT59sIxSwbHSZZMvGN0SBt5dAMYzWkOv54jsC44+reW&#10;wMttDMN9EPFfMQQxTxt9Be3UxPE1b7l7DtKExnlQcrvidGW6yZFuOBcd3bDqk6K5L847+D2dB/EV&#10;PSj6ZJFUXxsia/bFatA0nLRAxen2yE9P0q1bru942/oeebsvDPR/pp9XuOm0uVR0I5h03WEzrIUa&#10;lbQN1xYjkzOxZqAd870MgEhunWGONj5hBYl/AtiuZ8NCQHkE5jFbENcrckpn8STxyrkU1Ww6mR+k&#10;kU6zdBw0NUgDiDPW3TMlkDcAIOCAfpCcbB9sj+iwBSR1BBFMmHatAOPDCGp2LqjZxxZU6uG/r6A6&#10;KSVTUFUX/HBHpdNpNgENdXdUko3j06vmPfQUriu4xcMN1r84/pl4OQf75bu4+AsAAP//AwBQSwME&#10;FAAGAAgAAAAhAJo0p6QJ2QAAHGkHABQAAABkcnMvbWVkaWEvaW1hZ2UxLmVtZow6eTiUW9yvdZKM&#10;QlEMypBStsoykqmIKWVfsysVxtqgbCNkyzYRsoRQRGbS2LeEUNF17TPGkpJlLF1bhO8M3fvd7/bP&#10;d57nfebMec/57ee3zTBBEOQMnh1CEHR0NwRZC0PQMvgc84IgH3UIWsBD0KYmBIlqXL4AQUyQ0C0Y&#10;BF6D2f8dyTwQlHkAgtrA8sH/vBTjZYE4b7BCAAB0DDyi4AHgpJjQAB6Y7wYP8+56CviATJm3H8be&#10;HTch6OeN7b2yaOatfayMTRBe7SgagpBgJsD4Cr5vffxnLo+GmP6GD4kOa0CyQRrgBODK+Pz/57w4&#10;epu2bZwQJIJmgXb9QnQIzfrPXBjN8c/8IBr2z/zfOIjMx1C/jkJbczSgRzdIQwrg+BumMJr9n/lB&#10;NNs/83/D///A/DcNyH/R+e+zoSKdZ/6mp2AezH/RswMNsSk5AD2Bh6GT/6hy6whjLUL3iibXzgM7&#10;wZQLo6WuD0FspcAqFnawg5URtG8i+OBw0zLzhCBpMcbD5JOr5sXQPUb9rKFP2vTgR3dBzNL6+kPe&#10;ksMinOFP2MYSWApI6GlEtoL6VdFStnNXPzlzsmJ3k53a7kmj8BLHBT7dU7t19kzUxfDdTfyQUf3H&#10;D6sBhwQ6tRwX95/S4LsyWDlRvQyMhzEURtKcCk8gnb/WPDELgzzmXKe21yGtNtgUxOFUyAJVrCTh&#10;fi1CUOmbRi+HgkpJ65URe8wNWCRxl8iU8NfPTfSgjfVfm+Q1SYj8Aun2rn2dBMOX612rsSKXUKo2&#10;helGuPmfYS49tXVdBvs3RG8Z3ZMZ/9wExLE1iM3uPmO2Rjg5wsnOWIOu6yteyImxTyk8pKMNrt2P&#10;ht53w74obm0M+5z2VHtgcJa2lo/bIQrjo6i+mLQzMo21Wsl8TXviW5Q4uJNtxa/65geeLYXEHYyk&#10;X5EsDcrQdZ6VnH4lHBrbfXf3FbaYPwsWai3XlrzOWJ0WcNgShiiGj5Ku68yimtVHayiRr5J5of9T&#10;u1Mvtk6Gtvxc1yMsVpyXBkE23ySlUD+Kl2tJcCZordlJ4zAfBa0jWSpWUhrsWzPncOAncea1sY+B&#10;FwuEP5hV+C3ETrBedM78D44mhU+8kfTGkPx5o5HLE/5K3oQD5Oveb4OA+kVNEvYyMAuwWkmhsvrY&#10;754jpUeQMbP6OlP6ktXL43rYPwbD810gKG5PWyRghmkXc/HWAUBqu4VkdUeGf5qpQ1tf9Ln+y39w&#10;QZC+hhkDH/7sMDmbNxKbCUhk2Wv8uDBp8Fle0PfbYhPm2D/8nRDA/mx4f8McPdvTNtNdpu0F8GaN&#10;7VOpZILQjYBnQJfsjmrj2+dIXAuAqWLzq/b69137+wefqJA1lk/9SQV8SPwOrSgkf6b7XUqO2Ful&#10;CtPLntYd76KcpmQB5r7fYaYb4kiPv0mL+5/kehjrevdopUjhW+CxbH8TI3Zhsl9d8cWlyqdjgAnY&#10;7+z2pRZIxywaejyJeitZlc3Y5Kv5m0yUkt0EvtxZsXns6z29teX8b1tkSQofa45WKod4KC47Xprp&#10;96suJ8NZIKjzd2jh5/rA1gozs1epKhgTOyMOCPqGf8WQPxRc/4+Z7EkHNwN5Wb11sMmEbECNxu0G&#10;Wt33m1YvdElWqFSZqDSp2kcKgrBz7zdA8Q90Pawj06lVpggl5fRY/kufjwEF2P2uAKQRjjTwzt82&#10;XfysIuEluKpkBs7dIr/j7CyoVDK+6mZ9EXUq5uGBngQg+ie6Wwq32e1TxLDkb8CqXul1N2lh36ju&#10;eXGxdP75s3u+t9LYQKh4+l9Tx17LL4iKGLi3FowljPnt9S1nggRO/o60J3mUtp8NXG2W37Uo8EC2&#10;6aP0DJ36/Hi54JQoBA3L/m40wQbdGvle99YaFDD6kgwkO35D0mxDyrt2WJEgUSjJBIla/y6jNy8m&#10;R0112JYjsI+vEYMFIby23m98EyWmRzIi7/kaWItbtr+LgjHoyRT5DRZXNf6er1Qs4SXSUs+NBYo7&#10;8x9qfgBnKnrhr3k7BRGZC4QAvSqTA8UqhAWzTnkqUMvWWIqMwNqwGFkmOD4j6EQ/zRm+Qr9LaEbt&#10;gKA+YQOfdFkS17Y+IrZudv0+U71Xia6OnDO5DMUSlf+DENxbL/SbmsShpg0sBBHO/sfGp8FrYmnw&#10;miI57PAo7on4oDHO3QXxK47fyexjRyXH8psQLgBa5it5MYFGOHfL7qYW1K9I3HmBxHX7pIgMIwYY&#10;dm5iVh2FDnuJdF9xtTaHbQdEdGUf8BiFBVH6nYk5Bp8lSVUPT6bE8pf1nIWget6lPK+GmF83BJBy&#10;t6FR4VPJD58/PryLOoGpi1ynuConLugY8RswxM0YWpxNCsTDQH55XptLT0ox2csVBVEUcKkKg7c3&#10;iHLxUeqFQ9cpSYSNp16L7FbNCwrbbxSaY7DD+IasCAOMZrOeXfMMkMcukiKZ1+uX67V9B3y0RGkQ&#10;y2MGy+1I/5J2HlL3wtKWYBkwGiMisPVaRvzjBAe7u2vHFR2flSUx+BDYmTeHsv3b0/OCgJDcx/4A&#10;8OBEDrskX7NeyU1weXt5mwoIzQM28CXTaC1PCHl/zY++YWhW2X5nMUC97dmBhhdCIrCizNqurmMP&#10;c/IKok78zT5Rg8SlbgeCFgDuianD3H3dzptvQP6y1MiAwhjTIJDEAwGbEC5ivAGbOOTEJSN+EwaZ&#10;jGETjKCgG8/dWWtFaTbOIBOnB9mhTLXpy/QQBAViD+qNvMJQFwO7HaBNv1PG7lSr0xXx4y8qJYt+&#10;SXjYDcTTltBg8Y5GR0KvEGY1tWYrIYWgt2dJXEibM1bHQGBPyVErKlGfBrhPTO3eQg31qUViRQ/a&#10;nmotZgCVLqgsL5oc7fub8KUwO0GtD37VyZij4oMUiYie/Jx/69VGDWBl/fgu6irZt8y1sER9Ul3/&#10;bRZhG/Kd7D52nlNbZqhxZOIF7pGW+3Pk1it0HjjWCI5FDNRQfPqTCqTzeg5uH/okAshhsZ1dkhnV&#10;be31ezlp54D4lRatA8OXlxORedktfBRTsf4qqkD65YtKpVL49nu8CwD6oBBx9M6NdHF9ka1NIO6C&#10;EScLYJ4A5pnv5ZHqsXb9WTYVBB8wtA40KcRl/fCZzyyl1srF8Ei1AesDAx+i58ySAgyO+6/57ISF&#10;btSlnC1pK5X8jYsOFJqSGsvPq+dS91WLPqbwZdue0ecAEUyZ1ADevxfs0pZpKBY8S/6kncREA0oz&#10;R1g8ESixhyHhR2meBlO7OFLvzCYB/m2G0jwTMFVrg75qZDjTGN5OUECgja6o5wJiG1SvIlmqwkhD&#10;Go7y2NiYXvou0fNLzEjGRlGwEYGpfPkv1VkBL7CL78tS6pWuKy4GW0AgSD0cbCbqugSWtO/JN9gG&#10;DVYjwDVR70zHhWv9s8TYWA5EI5oPYABjswSp6NaoZ0TPFx5rFp1PgUotDXFyJSDrYgz8viYFCNPp&#10;V21akE7Nowb0azB8xO6tdxBQHtHhjBW1YLAiOskf6NXul15B8lbK9BMYqMWl1Y/A/msNcXrmv3AJ&#10;yANcalsXp9Z8PLwPZ8R/429LuR8JiI4CLo5BeIwWAvMYuEHnX17SJhwArc7lC8PUfjXsJOO27yH+&#10;IDDJuYJthTe/P/Mv2mVP8lEgGnCaLk22BNeK5/+iT4sBSkpI4scWdW7J2zZcPwJMoK9LvbMGFx5u&#10;6fn3qu1PCgo92ZDwlZSjtxKX0x17ix4ogl25Srtk/nJ9FoYp66hTE5F5jBhlVgHmw21kmXZp9R3D&#10;vrqEJcwOjG/LqiXjL9rVG1oXjPhzBxpWtdWSekWOyWMqOYYUHDnnxXMVl0AUz8/p6FE+tLQG7ua2&#10;tPD+7u16EvQZ79n1LhRrHEskPUNVqk5z5G32gtXlAOAWq12BB+gUhckbdmuIVaUqH1mRUUxmIByL&#10;tKv6lZLC9BmJRKvl5K3RtbF6uZnuR9ToHIbaatffByWFdoxfxdba3bgpLB4NBB/MiG0goxJs8vqV&#10;cHOFesxpY/stL6JU3UI0yeLL5IFs3zvDgWo8xt1NuTlqhZ7q0wBawrYOM13/Se5jgAN/R2gH6MZR&#10;P09O1wwQ1h6f2tnHKoWhLVJAgvdq28T8s/tmtlMer0aQGD08qXfVQ+QutvVpxsWZKZbNqvgdxgTn&#10;MbXCdYZBxoHU/leVcdiuaCzj25z46NOclJz9bIgMe/HWKoajpTAcQRzn/258XgBceNIrMyb3Z88I&#10;qdlwginmVZAaEFzutg19Y/mHWd59PWjt6yWxVwm1FyvtIgVHIu4FAgZn6qZfwhhQgQZ+ob8hKoS6&#10;s//MsZ0zgmRe6ongQMVDIGFLzNEBGvSSmXhwGAE5Nyh7H5s49rNjcXYqWsS3tShn3NpbuCE2cPMU&#10;zbdWgQkvN07V6rxJD6OtmgfuCwgQ/CioVgbqPB//+hdbnoGmp9Pb0lEcm3R3dfVdb02jrvMN5L17&#10;a1adCfd8kxvGh/SFkD/2GROglXZlk8mJUd/XS+7fWJ6aCC8a+ihODd2dTX0SqAwNq3ZcTJb3U+k0&#10;CPLPu/3yiSsoDK12FdVuDteM36IFZTKkv7bXSXHFWHG2bc4gbMP8TnHpkKm/vxPyeM3yexaHenbJ&#10;0hOvS7PHGiSZ2ZbRoHSMX2hCaY6ZYph3fTDP17vv2nHNxMqbVFnv2lBWxicA7f4S3SZAzT8e/GjE&#10;fvH17i/eElvc9CwXp79w+hzfqVTmdGqHx4ulxyuPXlH2NXk1gzpX3BKDOhWJfqOKBjxJA55SOB9K&#10;fBnQnGlqju6Rnqsoh8U9JacmvGB2WFw3zCuyL6k0q1wtN1Lhwkyk7wBKYTdxVhk3tj7xfq7ISIfM&#10;vQyKGsHaGMS+piUIeITEhX7ZhvScS3mGYQepuj8o29RfQyYgcgfepl36Yn2tbtxqpMGKbxDi4duZ&#10;HB9wzFaSyD1+Ree6t5jwZiwPsI9+fortJ3sc1sLR1Pq8SW9Dr2Nx6H5HilgkPej55Kh2p3apd1Nt&#10;/vHypPv73SAjS+D4bqaLeWwCP0dtZeMhe5ECpDP073TUZEhPFxe9heor5xb9/AlxxRPu5pfVX2bA&#10;HZ0/4+2qHk5HYtlVaQuX6eS5U+Lem5KlMKTQjLd41SBFvyr2JgpEyl0nbDoaMpY3zcbDqYN+1T6z&#10;rx2gPWZSJYfbpuZbz9/t+jNUVVwRHyw4XPk8bfDbxERms0LbnK6zN0GDhGib7s6EBWNTs8Zm9gPJ&#10;aHjUD6XncPC++FEAIhklVfLISnTqafTPNE9e9ze13AlUaMmlyOeIRnx6laCq6sHGtQ+qT/tmkP12&#10;qfJVJtZNOLcbWwXvw5OvhjwXGF7rwI16YVlyTbwmRgxO0L6q9DG15nvqmutOAyPb7Fl9+u3SRacv&#10;uwt7Ei1Imt3C1zUOY/yi31v2xVtGHna+77xY6fFxqHUd1NIPxyKx49TJfI226Y3BF5aI059RPr6b&#10;r+CQoK1+peHVQrNVi+4mrOTZ+HjipXWdKaF4Ff0q4R1oZJpnrueMOT26Qie760wCLzmQtunZfmrk&#10;Iy/k/EHZ+2talUf7cfF1sQluPUfu/kncF9dxarCnS7MTJxExTpX0s/SPW0iSJC9/Ue+8Qe5902vr&#10;tlMwu0+YGN5GN8CUGVm6ZcU/ycfhWS22o9n9dmVFjustQ6PZgwMwTKDy+KP2ivdzLVLQz7FQ+bWH&#10;pqfuPUHkW8aX38VW7DRYh6x2v4wSlPtmO/J0QNCjzBZxiHaWpOq2J5GiSdgomLw30f0gZK+gdZEn&#10;Et/hW99inrWukXCQpKyn4l5xu/3ykXImLXpAr9ufU8YJ/X00R8LaEyP3xinOuXWnqdv0ypVg95ws&#10;lcQFceqDVNOwiP1NCnZHy8QnDIz4LxvxW1iM2TsiRJmejeiaQLBzWekJYuTYG/puLCylpUcnNyNO&#10;iX17lz8whb9uatTAp8h+g+yi3qlPX9zX2+SuvIdtOVWy9OCEb4X/rXSxFdF8DpjFIXfbXgUDymzV&#10;6H04MTBLoGJvqFekZHlQkFlqu1WkkV7fk+4CQmCDMjfv59P1tNBzvhI90TnAbe3lo6y4nLH6wNdh&#10;GwjStfbWLhSaOYav46O4qMrI6Lo5Vq4hwXqgh9Ol1oV5v7mUxSPHZyUVeyLO/xBtE7vmTPZQx2b5&#10;2wrBKFf3UrnCtEslS+eDf/i4H5loR2m65ZRSpYuCM1Nlyf726WJMSUaWDwrPQxUcX8aLkhfef4zP&#10;UTv3Q9c8jOmTpU+BQ96zhlCOc6ZmiZrcp8VDLELO+eZ7oaFba5lLca39n+rO6Dl/FuedgpxikOsf&#10;N0aOaRexIIe1fioz1bi3p4eSxQLDPZA3DjvKTAuOU1uUOPGIkHNVemuGXLwh4a3cTsQHJZAKh7V9&#10;kqNaUoVE+/tQ9g0+sSaFAJ4l7KZL+ucUmQTKLZAlROf4TglxlNs4Cn6TtqCui/XE7GqFYTbtX8G1&#10;3pWcWwt2Fxo+rkk4U5LNeoTDSdP4xYrpREJxt8GDsvOnWZPsBGVAImvQZHIuwHbc63teDxOPHBkO&#10;5Ry1qAc5wWs5bVBevspgDe8t8eSWfB3Ps0Q5xGHbYn/EeJ6rNX/gvNuznrNwkB66ppjDfJhgF/Po&#10;5iDvC2e1IF4V7rPyCa7gE+fI6HloIVfD1ShG9UvLH8y63H8vgTS0T++uwtibgXjb1dM5E9hIbLUj&#10;Q51DXUuT6NZ43G5nV1AvPT9eNl+bD2pvcVv5EVd3plgRf/0qb+JrOPOuwYGs69OfLlwxXsN2gBpn&#10;5C+3I/dPz52sSV+fYQC74YgYZtMkgPx/uN3n8ctCFuQoiwGlfq0nb1NpEFGszPMnBb8ffvwtBCqh&#10;98reH6d2FSqNv0Sui9e2j2oGjm2QGSztNKDIvYxRSjxZAg+ih77F2PvyiBobTEHoDw1s5mJ5m8QU&#10;HUdvV+5Rknb9gbBHtvgzkRNYIdMVc98XSyiYT6vmdT8ubVL05Q+FLNWj9kb8/WrG8UfyShXfdinM&#10;RbrZlhr6PuXt64pg/24qYXOL7u6zdNP+pvGflOqhNzR31QfHr/n+c3qEG/5Qm8e3VFGRBIcaJSwa&#10;FUf1Lk1Lr72TZ+J0Mhg4DY/NWuODuwqawc5mAH+L2QwvJve1i9hG2ysAy37JaqxJdFWRAwXOkYlU&#10;XIy6hZvp0TmkEHNfeJTP7aRF+5T6LLlcrp9jhvQp7VsI1jscYfMBpPaga5Yhgq5mCzf5KH2G9ohh&#10;rsN2/O6RyQM0ahcK2h0sm/K9TJL8xxNezOUVKjMxWDb3Y9b1+vfGMAGdwmBRbqHHMRlpBaq8oj+Y&#10;uCOxzkeXeL7zSmEIvGvjhtrJA83DoYoh2nk2IjFIf1uRo8QaokPWnrBHTLM/CJTPm0rVc8qNWRPf&#10;3scPMMV2orT4AQVdRTg8F5CkjScojs4WivU3N6IgG3ELZz1H+6EzJG/BPgtTVQ8p+HEWBdzZimhL&#10;sKxDCCwAyaAgh0q8SJFn9efXoLWF2+GcS4LHxV3yarUPb/jsfnok6PyP514eocVl9YINASbGsRCl&#10;yq19HhVcpOv4GarNMXcxcLYXPKKN1TmySThnRq4Qw4z3HMSf35nrJRbJK2SsoAIL8repk/rUD3Pn&#10;3SuY3dXMJF7xONZOkOJDhBODeDGgciOmzCHrQQ0SAm4/FMZDmz6V3XU/urv9bBtWdEeYOi3yHtu3&#10;t/mSZfPwi1iBlYSBNiSQmFhoBDYikSv/FrDdsZwCzrzSeNWLWHU7IxcgX6inBx5x7YnCJ5E2bHWk&#10;vuB9AooblHnKKB4YPTcEh6SkmMIg+PDFhMPhb+N5aMo7Fg6erqg/GF8fkFZQM8NUy9mLSBggJmhX&#10;XCZFW5BikHtAHav3E/aweQzYqdjU7vraEJbW8jhNZ8kyOa00HCSkLs/Gs9Sh7C09EYWDoyP8sNl9&#10;F16a9sc9akah7crdg4+Fct6BI88Xgv2SCQP1Zy1DUtcEiHM4b4d0FlPPPWtBBD5KSz9QmUKPKUzr&#10;A5h8KiPW4RxSmX34vyiwB+kLys6n9CaP7KzquTE6JT3615GvxZcZRzTh8doX7BGicpqn4/G7LKM4&#10;7+QEeQiaPe1i17YMrQsWyEhReg/NRy6tAkdW8fTnpXpGt7c9LjMCB2XKjMwrSI/FE2T4uFv0fO7m&#10;7clVsPmi1YlLpjWhlcZBy/p1O1P15yjPl6/h80JNCqV65rA+piYvlAsQ+f3zyPhQN/eFVhSMGHzf&#10;Q1CZQ+OATge0dKXxbumbHb08gabjkMJtBGVRpknB4x2KcPskcJyN0YJILDZJNC5bDHR3WpRgn8xW&#10;7lLDn93Am/rtMqhuEeht0NK9rZOoC0xKpJBl+vlrOD6aGHPN12L6EO4E2QCDLsiuKod5NV6UFD0T&#10;2KiwP4J2uanXKmdcfQ+XhL6zvVhE8WnJIhYbsWiQOYDG+5smacJYmgp/FWt8mAF5ShCPVB7PI0gX&#10;ekKgGYeCloJxflrUfE8XB8S57L7mr/rSHRenIJ8hkOjFLYCM8iwITPWlDbenEnHwTE0RO5AYl+5x&#10;kQ8obWcaNnpWiGztVKfyaa5KA5cytZvhBW4hMlmE6RjYlFbpuwxszs2jxnGianoWVJbUnVJwhx5l&#10;qNqp7Q68X3kPbPEQt3WhiYSes71BLg4PukaSRSe2ySbFsOb/uHraK8IvxRocNFUhPrBjCx+KH8iC&#10;oPD4iTsn+Cg+Jn3F6atdJ1zl/wS+Pu450CVU780VhjnEJLSPI+fLPcFn0CHcobeH6yVLSRGdKDS3&#10;T3DKfYBHHQCHRt2RSw6H7GyLFcI0mCdG/Hgg0upNMgFcydSWrJNSRSzD/sDaSe1xkj3xENrijNI4&#10;aC7hxxsyaCnYnZDKan2XAj7c0iwNhiZFK4aeQgLfYaMrDOK2ox0CguaCO9orOlGscx+0p7vZ9b1u&#10;gTUr2+9dh5oUaCdI8E+8M87PPveg0NkePq+YIQ/7u8lwYruy95GJYBwcSrcw1VZnrr9/hXv9fw9I&#10;GHSSAJdb1PjFNA7A1EX5bA0ofNBdeeDtIdcVvxYy+JXLx8iIn5f8LJU57DXYTexEgc76YZG3tv74&#10;3BSBBcjjDQowqtJnW7Z5pqtuB+axKaxeVBXctT71tEdwSO6x8nh79fKlKVGBDDf70L3IiUqztQ39&#10;VO6gNIy5dejtYxOvn2jJegFjWqaJ+CUdh5y/BXvOdPrWLQfcAxlCwWQ2H3898U0MfTAd9JpPi8iU&#10;K0OQu1kR8gjW3iazfAJR5ku+jnv6bPRuRYegre3y5qTcvAf9atvsbe1rblqCkLPtZFoVbdkG1qRg&#10;dQKkFzaHc8tb2PAC/jYN8LB9cDc7so2FS9ejvjLCgdn1NzCehroSjs2SOxt/2SpOatFxX1IEfCL/&#10;0BynkprGuQFtWvSPizUvx572NesUVA67a5iam8O0qBWgESNqfGKcGn6IOWx3nkd/k9OsHp3cT34Q&#10;OY29M+vavW+2t3O5I1efjvta0dcrHOXpjpbDl/vfbk+krTlYbzLDYxsv+VjscQC9i07U+VFwWSC8&#10;SZGECf58OR9bTm4xIWCeJuI7e5i2NsV3kZ7kMytybiNiecO0U4ZQazbO3LsOEWQp465XSNEioFDc&#10;GyvFfEQF9PWugU7WXAHnuMUtBPMde3PKh5qcIeR64At5CurTmRAC6JSBHrwl3RAFdy2OXWZB61xp&#10;cHxdk9nX7J21a805nQV9w2KMGU116GGKU80jc09ZdRbT1uKXN452tzL4SgK/qg74U+soeftznhK5&#10;EZCd936XyuUYBMVUsQRO1FzuYSImCpLGa6L0T0/CG4evdAYPlLA8GnnXU7eZ8T109knEq6Oww+0V&#10;l2ZVrV/8oQIwTOp15i4HOCAa9SW/P2uvSBlw+hRbGsGea1jFjQhvmlxdVvCTqnHToku18dfqyMSF&#10;iWEM6COrINYScgqkpROX+R/k4qBhPJBffT31RY1PnZHvSO0CTcZ3xT81KUA2wfhGx5krvivLI8S8&#10;9op+XQkVd11ed5bp3RsJJ7/Mzj2cG/CeSbuKcGwZH9lItMtkUxBevE33lZooDZsa+porYlG1dBws&#10;vN85uODn0W65uHBmQiUSCxozJzDAK/edkFaSQ2qCxtnHd5x5ivh1n4TbRUujVRNro9OqWeq3XnvN&#10;i0ivvJ9zl5ZeMiCitDzs0lh+2Jr71s2IX65ejsbFmd6ZLX4b+cDJ/TNuCHAgkCAY6mQDjJLmVOtB&#10;V+n8E+d6xCUn164go9i/HxRdRpZCUrN7kVJ8fgIHluhM65UmKumZnO9N/v4vwLLI7Lq7Ep+z1zf9&#10;tVO0tTC35F4g25wldPFQ1xl4pI9liKIDWqYh55hi6dL4i5wTF+nL4HeQG46bH4hqmtUxNh21mFUj&#10;elb5dSXN+mprUAw40NY8Z9dJOdZdATUjspTyxYBwVJOCw4Fmy9sSpXIngeRFea3F13ngrFUPRs4F&#10;8I7YbR5N2Lm5h39VLtUMhjaW6GGSX7pant+6FnncZ/ZwNpWmyG7+CdxfWMOGtWTMU+v0feynJRy5&#10;S9aNdnk3Og+Mu14gqdrYFi/pwpe0ssOhu4bmMIhn6fmzqB/A9gdQuvy0NQqZc32oMaiN9OPT8tjO&#10;+yBdgn8Z2PgU8IXYO6jnMotoUlj1KF6aGmzxVYv+0tqIDXkmcMO2/HOdY+8zUekaqzV9Z25D4N6+&#10;1Jn4gr33vyILDzATK4yy0qebfl5tCN0wMjX6/iJ5OAaUedArNxeE6PlYRxPdj4XBOTEevsWSpX90&#10;381SLYH/yT/r/7lGRuMN4ukt67o9oCsR+vZQ2El3N9BSzQ5wZu/jlfYI+ujfbZCVvu50wedPef2r&#10;YwZuFHtHQf9kU1iLrrzUcx73Iz0s029bUBBh8bnXR33j0CVPJ7ZlmdHWJtMFL/olkqpsVpfLyUJe&#10;+wqBJt3EHiY8KzU/vVmQSuuSfaNq5Mv74Mg+X1AjaJmYnpcP8fSET/SmRQlzjuCWLKi6dMHAZVKU&#10;Wjcct8vhm1wh/2kDlT4m3yT/nxKg9yH/Sf+q46Yay3mGfA8tVy1vOH/702cks1Wfzsd5PRiRV/oH&#10;m5PW6mKivq9aw+PiCPcH0yGpV+slZsTXFYUizzzPgk+EvYnZDD+sVeg//dmJv2kJDZwQ4XbRSOIA&#10;DxBqlBESpOcGA+BXOTkOg2NicjXYW44IqBVEipYWyz5YtCpHseJQoec1h2sICLNi0JnC+L+E3XGh&#10;lwF5Sx2sXnmWgaBjybTj4UAZ4UphiYBPWix/cEbj20yEOx4591AtpTPAMtnuiPi6Q/r1TJDi95ie&#10;76yKwOGDyvl0OBYjnAKqv+h1ypxP7wyIWt7QP02+OZE91aXQ5PWVvTrgGkjKIQGgh5v+dZllcMI9&#10;ouu82uihoQagb4KBOSBwlrpy+gGRcE22yp8bD2B9vUJPWCKD21pEpzmcioi+MtsBOosX8o+Dwg2k&#10;SNCe8iRDj7N16bozDxo1NrL8bUyOljYG0AOoJdmTwy8buQxtntQW1LBbmcMiLFdOHO3eSBkhSrRX&#10;pD8B/5loZ9giZvNmX25p18xezbvJSt86gEHYOJ/KbWClwRs+F4DgpfYaFKbIXBCLIwCTWRzFciem&#10;hFJs9nJkMH6gsV1s+dpwsTaifEb1tRiuHKNDSs8Cv2IRak3Hw+tBp83UPKz+yv2A83k6VGR9nD/X&#10;2uuKzFl8lB8vv6WEiaxQe8UJ98GuMEG4wYm3KEKA28dYXN131raZBtxscY8yu0PllJoWKT0e/F/i&#10;RWX5o4V+1CUkiA74HW7JfPcnncolNXQAgUpLb+x5QVakDcqOXUY+P58kmqADAxZpHYXnc6R/7vcY&#10;9FU6XCWceYXxvxX/AZHop40hp5AcoH3EQc4AjdlX7ZCQQO5Shlt8oC5IFLXO3UKIsnhrO6UCLwLJ&#10;n80fFHvpy+3yLAseSd9liHPPL+1ykP+Lw0mrs8n+f6j48ngo17D/xxKRLUvIvoRSlpRtbGWPIm0q&#10;aiyH7MtkkG1kJ7vKnkqKiKko+2RvMRy7sQ7VKMsQGUvqd03n976fz/vP+Zxzmud57vu+rvtavt/v&#10;1c0daEURrnibkB5YRzYfZbxNm/lRZ8C5wPKWqk4D3l6xJ+vivhMh1hKBWgYFjigHj+emv3nqfxbS&#10;Xy1tA/7PFW2zbUB/Fmq/NsWGTZRqSnqdaaJkiIPY+8YALkmHLFII/29PoKlUeTK9/jAkLhoBu6Pk&#10;dvBiaoOLixiCcvrxLKI88B1P6OMBvXLf9J7IjO2fDvffC3CwDFtOqB4UTb0Kffyj8KcDk/rUnbtg&#10;puj3NX+QdqxjWZ1QzMHF5rasdY8mYCBZ53lGhA94/gmaTRqfSHh/kY/swii4uX0cz4W7sbI1KeZh&#10;NnMCP9ENuiuVlUE6MafKT66jdWibfq3RM8pwREk53F+vyO4L74F6XFv4MmtXL3hSlWlqximqrsax&#10;RbuyxlrcDgQfg9cKNfW1tMlzJR2P4S7Ifj2DEq+JO0Ns/14clue5mnSwhs960PjyYHvFyJPGhM7N&#10;oHcyMW5wyl082xrpaqe8nMg9zedDMhl2UAAsXY0zyILXQes4zWoB+zwpfqAAwxkaRO75ZWdHW+qP&#10;wXjPym8erJHZN5RyLOP3vZsgABBQm0fmPJ3FJCF13ilXQ0KWRfqxfrb1XZ3hy65J931n60RiHaR5&#10;udKYq3Iwv4kjbFT97HtTlcmVYfAefvbFnOI/CfaXxxytrm0FZdZIyMBne5piDO142KhhMt8C4W5o&#10;T7n479rEEFUrJuydxBB9hwqB5Sb91uOCHDFMqObLlC6hdmxioQBJsMPPZs0LCOkKQ3TgBftlOa8I&#10;BaO0TFN8oOYpMiLDNfhtKh3iS2qQPfVriunG47YIvmmvwMkQuZhZ1b3bNbQvjzHer98rF4+kIDFY&#10;n+xxi6kubYOOt264/KpzKt58+EBfCegboOlLe9sBVfQCGup6q5bt9ISAlDteNyHE02uJWbitj3qX&#10;WndAlVZuWKT24RJC3fwwe99vD0riaYeq/1p6gKxtK+WkRnIA0hCPUcMN7xBHj66wUS2AiOwacM68&#10;boT3KqaLaTIf6I/Jve+ASHbrBL5RH/JzEWvqTNE92egdSrnsN4lzY7bk3FKRDw81V47tW365XbXE&#10;6VfHb6W41PpNbh64Re7D5WJusmFn65X3TkyAEisnYPcalJSIwYDS5RMZWQlvu6gioFOLWnZmQ4qB&#10;NUUq91CthJpGU380XjfAhxkAf1Bmj/rxTtvCBWJEbx4kJ+HZ9H+Kl+Ty9VKMomfiV5W3LlxhNTgW&#10;pI9HFcoxpGX4lJOTrgc9aJm3+DMp9n2DJmXDYU+n316075rT00nU6L787Puj18Q0Le/9kgHwupFC&#10;Wvj3/DwzbTwxI0GGMl5LLwt2p1XBVpERxkzCt+xTW2PaRi56TbQ92SOTr6yHjhiXNipfWl253dm3&#10;SnhhhlSSCV2vT1cwOccGyDJ1Sj0qOAIhnBAb7hpgo61p5q+fj/GhFwnUs7a6P97ABVC29KDEOIb0&#10;tPTLGCSWQH2LEu9esIde7Otbl++xUTIMxbgmmdP0nR6a2jJPXNT9y65zgxM6XUEpQ0xkmE5WsVm7&#10;a36Xjsg6f27T6hzGoAMbIpC024pcp62sgiD1YJuzR/ReW7tft6V0jYMfAI9qoN8iq7p9iaHBGTLn&#10;RIypWg5pyQo+azZC78caotwW/+7ia5uWxq1F+YM1ISalYSqwjLkL8CODrOwh4kcAqk1GXumiJ7c7&#10;QqgbI5tObjtTPJWHYL/p6CsoB0svqvEmycrakxZvs41egk7kkzbzLbAPwnNA7sJRWFWlZpaoQYom&#10;Nwv8HOhzJCc44FmUY738BXtLo9Iwhftg4/o+bYJBFiSEI+NBVK1pRX34Wa0v8e6QMFLk+pSeKD5l&#10;D50Bz2tUvL7NlrgoDvFbDpCdlMgNUDjtn+eZsxqp7DY+jKNkn39vnU1qekNMhz4b5NIxeQGEQDsm&#10;ipOLmKSMaeXiaMnIkkKW/zAkpZmzYJR43YdIYT1tcpWUWwn0hiUsAikypdekjFOarJISDkWzALGb&#10;fLgfnuZYX19aDMACkypdCQffpNvP4Cb4aNWlYXefi49F1j2ZuthalZB+ktZMs1vEfw9FlSmZZOhd&#10;pgjF10MQFIzWgRoMMXKFmL/Nt25CLMd8xpnSGD4TtALlLvIx0hxaBIMdih7ruyrvSLZjNeAgmKCt&#10;xv2O2VnTWUHQYqloLiaN59sA/SA48Spv3umSiHstBqyK+7b9vuejwn9H8Y+h2PtJgvQN0oAi8BBj&#10;DHknE4cUzrb4IC3de7Bc2Ev0Z5VaXqtTn0Meyu8uB4d6WuqVuDhxupyJow2yPXgOYdLaU2KIHvvh&#10;N+RsCNxISA1DcYp8EPItVn7fqsDFT+NXKV1Gm79YFWoCTaXeRKTOsJysaTnHvdCHKk+HdkpsqmX2&#10;llBsTgBONNrNFDFLwSzZjBcxyb5IiMWRC8JV8BNxUA8YSwXuvl8u+X6/Rhyi07lrChedJ0Qv6ope&#10;A5Ywxh439duhgCmeeZiwCbm2i7kda5V9Z7S5ErBh0NGEQFpDJLXtBri5/3TXz9bxG9i0ZMqF7rBe&#10;0dDBZ0OirLA17YvLpLCawV0sgQBai/I7ioVCj3F6VyA8xdtuEggyiYy9ctUi5qY15rgbvkeOif56&#10;s9TJPdzEPxbf/bj4fWhD0XiXiIcZrC5mEonJEw4c0uLtTHZEzHejqv/se6JeleIxTZ5uDtBXqNlb&#10;jVl3524BtBA35/tQw05tHindw5cGVwGQAGDnFgZY6M6mXGE4rQK9G8nhzE21K38k4EvvYUeP8FyR&#10;O2XAp1rev0wu2ev4U2id6JC9H4ICWowNpwCAyIEjIFtNYWyLf5dChmTpjEvwMkqAjsHJUQxNsF2J&#10;sj0+xICWHx9A33qSByZAbCn5IlqU/eYRCYMyBA94kyZkEAOgtEMI5y83N4HCEABmUTq6iZtbrkuE&#10;P5sBTRlPjPWNHtkdqz7WWU2Dhf99KiUf0/n8D6QEkUkcjRJrE6IJigVBPhEkHCBSXC39YYVUJPvW&#10;xRvXhToZbHwFuf7twC0XO/o0cQeALpqu2DowAS5DKCjGzPNo/kXJVthYS9Ej8IlSDDEZkriQOGU8&#10;2Fbr5ENOz6dgWjXADTnuXJwCsbSYxe/62szzxM49S9ZcRgD6+t3gwD2YuMyK0y25dEsV+FG0UD7G&#10;lVirCLwmSYykc5zRs/L/vmLik7ZBi7dRqa4RxBzQCP28ZkvGPMyDOIEL1aJ8sHZRpvOjmbaqu2/+&#10;CzsSfhFcv92U+Hnq3kEbiDLeULnuDXz6pv1EOtP5wXa8rSEvk7eclIndiMOTvcP0GoQJ6YrDLFku&#10;cr4aZD2g3vsgZN2D+z6tyY94udNsgtYqc7CmPudvYjmpUB2XZCgzaxAZL7QSnCCgJ1gHlRaSpkSx&#10;K8UyvuA3Vq/ysVsF3KM0ID7aL8hZ4uusscw34HoTNpJtQnohfyBGSXtCypdre7tHt5uZkaZKASBK&#10;u/Mxb4halVj0PHe164y1O9N2+3HuDdG5r4D+8I1NnB4887hQiBI/+Nepp6u6I+koWYQ+0nCnU2Wl&#10;gBb+LT+EP+bDiw0M03JU1Rnn4vWO4e/blrsZ18E+KoGKIPYy+pCPkaHuZDjWPwbNkfVgey1J2bLh&#10;4ca/BcWrm0GACjKeg4CFPKoGnHhuPFF3DIWhQ1Ud2qy4VjZFo2JsWBe+kN2TxQIXpFqxR4+1TsQc&#10;BDCGmmY/bPoE5w/v3TzXd1PvmkqCBtrhSt5taV6HMF4ePqW5ZTuZaxp1muF/7iNmkRjvCzaKoSHl&#10;T2euzHgcSCszLbRlZjVbn7F1FDD3gfRTXrYnwT9vUMY2kB6eB+4NMfAUQAJtKzCf2c8Rn4/xLsb2&#10;eTY+U2p94zpjjpZ05cCiv1zTse8HLaEHZJaz3vN5JJu8+lRr8LHquB6E4PG2qhMDVWmCk6NIvMGI&#10;V+OhiuFmsQReJiHtFxH4l/yVbAVnPWmHs8YsqvuPGtb2hyt/yzjopQOoIU5iHMx6DTBh3NtlWxdX&#10;V+ofXiRsd33FcOCVSj2Fg0jDP7DGf2+0XSkFvXbiYiOoYIGzfm56AqMXsHUWpKyKJa/xSpYemBYf&#10;uw1U4lwQ6OqEeZ6Ycrpqgl6+5fNPM/17w+XsDL27+KAo072lsTAy+RQMkXUT5Enn+1zHjoWsXFgk&#10;pwGMGt8HBR1uboWf4RpGseQStv2BCHBgYbrsEs+pasGcaAn6QXF6+6/hoEyBYwTyyaM6s1urYbSo&#10;tyMP8PD219g74AgENUuF6eMWX/y6mSWPkns7XrlK8I8gXJAS8C7QcPmVS2tlQdpRLC3/PmPn9a6A&#10;1N7/mFR9iJ800kZfgKzKQ9zw4QqmYromoZFCFWRRLt97+c90rDDiAbgfDzd416t/tLUyoI48JPoi&#10;CGTARn1GK9ftJkqPzFSOPkw+He22OKJfGecOJxcUOyzQ8PernVAjGIaoJ9gnzp9F/ABcNbi5lEUb&#10;DQ0xxXtB4Pkk293CkHk/gyjQwyBLA2rd1aFPdKTjLpTC/70HRg0u00uWNyrJ9rHcQwmIGQCqyKPW&#10;kEdcEPX4x2JP+umkF1eVfLZbbB99qPwJoN9Rzn/UsQKFRtNnnBqC3hl5BjW+84Az5L2UiBFIy/F9&#10;O/s9ys0TKf27lnszARVJaomLZuVDWWY22Z+vnZbKL516uXzNK8f3eU2X961fjarWAMwlTZDOzpYI&#10;4M5X+fAgxuo4S1XPaAq81AamXR5aG0ycyq0IP5w10emetDS41PYjeerrRavrx/KWt9UbWXYV2iWa&#10;Gjit34BzYdC4CirscNsj/kqJnsjmzJbgnHA7Vnqo5IjIR1ECBoLVwL6xeEFB6/gUWmGCQMMXk6yr&#10;9dqvuJCGTq3A8qfSqJLVWATRlJ18HmiE5yx6rrjiIovlj0dURDvBhaeXT+Y0Hnqpv7+TAdnToNyK&#10;CYU0BkLEqldlSqdWOmR3je8y8VyCAhHhagUGzk36hTADRz6tkPaPQTMg3gtyokJar4iRyeAGSA/8&#10;Q/JWsq0xo+xHLQ2b+jJv6cIFJmT6+PjCHCg2CS80VY6KweVDcFHkWOSTJkXO/aOnHjcDEhRH+/1O&#10;y1VMxg0SeA24ew5dP1ilusQIMzGNu+tfyTvOMSCTLYf00Nz0j858AC5vXVNCWTONEU/G8CK8guyL&#10;H5ff1e1FgsbA1mmPI+gh+B7gwe2zTw46XBFRnVnlpUKWRYJyMEsjWhoXrvaFQrpHEHsdAO+F+cYQ&#10;dfisWd+AJkuNYSQIMrWdToKqv/GtQGsU6jEcR3JOkExmLr2pIDhoUVIaaeW/Tvi0PEw7hzcUAY1q&#10;9AVZRL2FPcNZFc+JtGKgIAyGkpdYa9IneNYdNvE2H/5g2h6AYfOtVm1WLMzEwGgU71CK5YGwoymg&#10;EV7OdQI1aR7UZoQz4pTZXamP4KlkKBPat4DsSEPgD32gnDgFaYRrIdrNC3T76SpPdDPX/tVkRz4/&#10;g+T4OR702NcuQBwPYj7+D3SGMLOhD0loPVaTvlEzFpjvEYTRjlzSiTooDIDc8SeePrBzhCuOGUbO&#10;HATYcMN2SROJpVfh7gC9wv7c9MWBsCoiI8JkDf/Hv61NHfeATiz4+GdoSCj/fYM+tPulYS+T5nXb&#10;Pv8LFbrkQW4wYDjPuntEDTGSCFQm2HojOoyUbKt7++2vg98+aDPDj97Aj5pgBkt23Z1ym76VZSbK&#10;uNGintdQt9S+VDrP8XcWoBjk3bhiapzxy0soif/2k2rtHoEnMpRvyrl9bmymi6vN+GBbdxXNnw5J&#10;9YrI1TBAVAKimmLSF9FIo0xus8LkEHoBaoUPv73EwJ7gEQfsbSkGPnDGEBVg51Wmpcnx42a5wVRX&#10;ULxLSuscn2JoV1fxJVd1gSK06JKlhwwWzG7kA11vF8MTdemVC14PJ2xZGTiSYXtacFVYYFRBzc/W&#10;OQUiKtL7L/T7M0GvJfyJBUk2ItimUt1mSm6ADE72G1RmaTKJXugizcNHPej7wYlRda2WOPIxKeRd&#10;oqTHJ9OPlD78xIKjaVFMhoQhTHByWCtUi/gNa17i3w+DB1kY74CCzmXG9UUTK2P14QdIVWM65MIj&#10;B2siHeoybrpDCe1Ht0zaiQXNTRGqVg0gOeVAO2/Rnq1j5i96pU9klzDwAss2K8fTqwgLuVFWl21e&#10;V0WMbKTfDJEi33chbzcZFghaGnyte+aWzj4k3Ht9/qqzMucqUjvdoVs4i3lEX78BPBZvgwq0BDdR&#10;MSDWJrwltq4vDdwbnkryPOWJaArFamnTj0U6i3S9HIOm0hONXD7mQKrqLKdl5cIS4B5cyqJ6Af+I&#10;Mq3UDZ8L3pFk9yScOjhZydBIfwxnE6Ky9P+ts4a7wE7AvmjPfSp1VWBYP8z6GpPBQPbI0td7jiJd&#10;dqC3drztqkB//z4TqKMkWYm1pW+FjzEH3sqtCbdGhZ324yyO4eXrWclyZAVfSPSSdAL8vI25xxoI&#10;c9wRqPIkzzg8YcTS0GIITAmiMgHMZL0FTGLCvElfFK1Q7TxOx9pxRssbexNCp3OiTUja349BEeEB&#10;H+Q1ZVA/DG3ByOjjQi7Phrs3P64dT9M9Zaljev1VvSlgwV28T9Yl8ddFSskt4pXkEtYqBsr4E9sT&#10;GRkoXYFRzgPqKmYN+p2B5FLFhaWLsPWXhqW6tuAYaIus+0GcgpsTVYnOCKSsjJIhreWSkBjeq33V&#10;tMLmPARs6NTIwzjJ/RN0F127n6wXQa+AO6L6T/ywb/oUp8+9OPIpO2r7XF5h4sITL34kfUabVZFe&#10;N+maweyhukI1K72a9oQgPZOsf43Qpr4cuzz3IyaAK5R2uq86+wNLVY5NQ6BhUp4oLIG5a9eT9ekJ&#10;2EbCfvMr+10NQulb72zD/gZlE+6oCIEI/83DGat1ywBmOVJsRGZS9PsuJPZc/7XQBvdOYfTH13xF&#10;eiRRtU519zn0KYi024BVZh6JZ4GW2NKTqfTxgEkvKEawx15CaeWrHeoKtUNVINSeTDeV3b7DmCkr&#10;Q9ou7zOOAbuP6Z7R4M5YU57nR7AwxHXwlJcZyMeGh4RxYnAZJbXhrQkQvgi/VSrCfGkZADenKlQz&#10;rCWIbPL0k8JA5G8D4dGobwoUMDcBBJzD3Wbp8Uuf6oaUsf6dDlvonNqy7xOOUcfpQg2PA6rd4HsD&#10;7Q0QGGn5fyNP5A2ViuTiv/eTRyBx0fserFSC7PHFdFbI0PdxTW/hy0pxgrhfIxOUw8F2YRDAzEA7&#10;fgmEOangOAamdgMOE/T44F3BhPbJHpqsNDVvDqZacMUy+yIQZLJnda01piqD4UYbQajNpAtAHvkD&#10;f6Sgmqat9L1qCfCbmWyV7uHaANydCfNDjTT6lA4Hy/wGy2FR0WDHAhk/ePqPVw4jYRv6uYv13rcF&#10;9XU69/N+hg4cp+mbZqP8djRHCkCyIKYG5SnZ07Yoxule6LSei70TyofdskBYt4FWwGyxjO2UV0Mx&#10;eMka7iifYqjSzVUzrftHSqpps89pv/ObNZA7vhNqdr/eUL1rt7ja1Xn+zu9OxszgPRs++0HZj08W&#10;FVUtTcL1RHlnb30QbMf+abpFlQdpPccVKPZcTkEjbPuiyRBmkwDvTCC5jcuMycbb0o2yN0ZOVulH&#10;/aMRorWtYctPdDOYsI2OIKjppE+JPTfD2QI/cHfNuCHh3Vj2kMkZeFU8o5VCwCvYYiP6Sv31LJLf&#10;rIlGLOBqGi+5Ilv96dDT0eXWLV2uVGbpvVwJkIJviO5yKxr5+2xVu3E4ZDPiOSh4ZQKzSP+iIG6K&#10;2pbWMBF8AUCCB48rw/gVc4veokkWaeTTGwB+Tph2sfEpAtPjjHNEqZF/RfIBuBfE309FZlqHn5DJ&#10;zcGBH39Cd80pBGOCdl6l3TIjdBUbMhIFnmZ5F64PdJA5XSb0T/JRd+h5SAeIJgJZk5JiTO1nhYky&#10;W8iaEQlhpBEuD7M0mRLB2GTDm3UOV1BWcI0tQ1cnMYtZLNf2qBwzLXcS4Z+krs3GzV+DqTQWWKaH&#10;30rs4gTQBzAVgOaG46ki589KN9dD3F2/HbVWF5J1jD6K7GOr+y75l1/3GDekTQuHB+sVCtX4vBwI&#10;P1bZtsIv/vMGoqVmIG6HNHH6cn9m7HK8nopRVkEr4FVdhJ3V4YBEr2kczGRlraUGPb49saJwxL8j&#10;ZkdlZaoRlbj4S6ViYqKR9htSvnoHRSf2u6zovjt3YuT5L58Ym7AabiiXZuCSLBfP+c8YTpxs/qDv&#10;gpPgkm9In3Xx0UgVTbx/4FTKUgkEdrQhnx9nPopFa2vlHL67Tb3KFWYdM+49GjAJhPBLKFTFH9Xh&#10;A4+6ARI9ZdhwQsganWhCKzb8dupS0FXbd/EIJP0uo1U6vhWpCxrxQ998VrrYtt7t5+V4B3mZK1HD&#10;fwIfK2tFjyCATRGGRvDJUihyeU65X+OYxMV0JI6HKz4flP0pt0NDYbEsjtLi7aLMQ2lrJQDoNU5T&#10;TTRgJSOkv0yd9LV+DIBZaQkPuFKy4EbdEuSK9zQqTQ5XrUh+qMke91wyAlartTypMSTcq3zxaACW&#10;2kgxj12jow4dxNYP7M7guhlr7zRNlHIBq0yAqU16lX8mbtl4zzYIg6Ry4ns2peikMQGyxcKudhON&#10;hvBiNyhQVLDF2H/aP2mybrVnPtsJXmmtiHr6P1qAkuPgxtwQFi5t379jI7K9HKB37ddaF2caPtWh&#10;jiEHisG2Tb6w/z1CGORHy5dPMRQD07jm7Qie2m2h3wXDlicAjXenPgs/lnK7QTU4Wio3Pmk7H8BG&#10;59sBewg9GyHpQkNUZKpAk3Jq6M6XyBMp13SbalzuwICqKYDEsgC+J+/cAvaWf0xIWnzsI389y/Zs&#10;I+WnlFVWaD2YDeA0tAdYwcAIDN+bBzDunWOVO8x8Y4R7I0+Smegc3R1RLYrc5HZOAM+aN8jB+RaG&#10;iYKomsDO19jctzlMOpvT+SJ+mUpexFqbctvv51ZJVjAd6fmwLMkCbyESdxwaI6Fc6CmbW16vx/jd&#10;saNXArvPej4thQhj5ALIegGdCigJXpQHy6lDLMwh3V4Z0GSP/QKS72UWTkMswOBYOYgMLfszQlUN&#10;8CiusTN8sL5UkKqdK6np5y+pDj5C7dnx2K4+ABfkNNm3q7TYquOsiuUl+qcs2zP3XPYliiVNfAsL&#10;/omIoafpSaTA11c27jmDfl5iJO78fwuYl79szNjwCEZ+qgU7QTDZckycp6SmwrBI8P6jhjkLCCfx&#10;AxBOarDe9H8zfrsSFa1S0Sjosy4NSbXHV1NWegUsvKx5pDc3sXSxOGaC9CDZ6XO0yAPEHyJTw9Kp&#10;hSKrbqiMY3PfhGfA9CYMf7wtS1I0/8P3RH2hG1xxr5Yf8TR8LxOM8AkmdhK/6XCY255tFzYhzOtF&#10;s6FlAeY+CFWtqUtTMHVKdAPaJBgdV93rYcqTug0TubZxiDRGeBKRUSVzjsYAvzXeGBiZWrwSwGUI&#10;ePVyE4SaBuUGqxygrKxXJ5WBvWapgKHfxVldS3ZJOdH9bL8WzBankhP8uDxTK912csH0uEJLWBib&#10;JiyskXZuXjKo/3z+gVfcVL0nZvjkE+whrytl6ZhqgzM0YPEDwDR+bfQpj0KrkdMtvcVpScdlkQxB&#10;4jX0jkxVzkdfzobXXLcfxDzlC95qjgjMCyWC2Na6rM5WV7xFUKwt0VAm8k23bPIdNTTTw9fZpJIu&#10;oongBpKGA1JYUsrUvTLSYkwoaJeV/FKnJ51vSz6xO2b9n43pFZ62O4LG0146KTkpOUHdi2PAvSJr&#10;zkCNmX1ihfIPWuekvWys46s3Z8I917Kk40ylQzxYDcP3+VTtfZP3H8hvRnA9E5961fZEi8zXHYg2&#10;uM/g8aB7wCBsubHyMzxQRuaQCtl2xjYOGsvVpFdY37BqN+brg1lHRNb5az5qdfJVnfxRsnSEe4GM&#10;YbkUw2SgXCng0YH20MjxBhSvy9FyAtIeYsAJI6PCSBvvmRO9nONOiiTUPUilz94anDwzMMmhrUGM&#10;PA7vkCtMI8WBrSQZAJhZrlluE0hdZKpHBRDtg6m1J5w95LSfwjtKoGl6eeJhchvdc9i2upoW5+wS&#10;Whyvu4DPM6u0CzVDGJFkepCPSQaQwoHJ4cuk6byo8HZN97la/jEz8Rj1o++kJAneeijKPfrVTnu4&#10;R3ATeI+j1YO79FTQEBCC7LOHvv7aVSShRrH71ki5U8LErkj7XUVMrx1Vb852FHn/qNfEBFDwPex7&#10;0IGXiLVXlRYWo6MIb7umHsDiRTmud9aRE9Lfwt1ChLUybnbnqMXxcS15ep5zpoaPye9VqEkXZfdy&#10;vgEBwGw8vTi2VEDEwT/m6Zl1SrppclxryJ/p/Fcp6a+Xr/TaUgipLZzWJdWR4QVz3/Zn+4ekDnEl&#10;fRbN2cn12ua29pRhA/Dnua5uiDS71+cvMFAIVDIUO3fHZJQWuOWzSMmwpKf081R9XmkRb6QQDdU9&#10;zrIgkWmQdiiU06Pt3Ik4lbF1CShPBkAOUHrklXJ7nstnulqmq2sLZnnXC8+6S3D0LxOwxPapvBG7&#10;RLIs+oGeNgWkWQkBaZYg79aL9pnc/lLzh6dd/RGQ46Wa0ezB9TC/lQx//YnaU/ePi2we5utxwPBh&#10;6wimP5aM2UbawTNVNTRnea4p612lICzTLVryHxbDtSgu9PmjUaW/r7KBvzahptflz/5YNFyvroGy&#10;cRfKuri1u8QAuLjlYWP8xGDtxraTkk6T/isiA8fuL1irIax7/2mxjqE4kxfWnq12Iw/ClLii26rG&#10;/2OSJZ2eV8tSRKWHHvhuDN9VqOZ2oOwJRer4Y9w5XrQVy/jeEHTYHTkYinJ8WpNQcCl+53kPP0Ed&#10;zgTEFk+wh74kKVSrHj4H+Z8+R4HKws91aQWWrv/MtdlWgdyBjpU/XQdeendIKvZww/rLi7xV+Fu3&#10;/JzzZbTIPdAWr0vplrV235Cr8QMVneWA+O73MmJCh8CqrVu8QxmWoO5SsKywS7g9kyY+qPc70cGx&#10;5YXEOfMnfrEn2PsfQV+LMAUe+nZvMDTPaaIwZ17JStDac1ayxSEtc/mds3osJCZEqGjQKYci2vGm&#10;dtlVne+cYhy2fbY1qoYu2uF+2OtWHsXx/ooqM2EyvTgiHwNtQOC1nyrM5IN83l2j2djNuIM1+Etk&#10;lS4LcxDHIHj0FZGqV7l2Of5+f/TW3fJmVjEjkDeO+h/49km7zbpct6VnnoXnvn7LrRI2DWJEW2bC&#10;1yasGLThJlRYE191jHr/KCEVjgUXCSrC9p0D/WP6ewQ31PzOkT5cmrzJJZ56h0YZ0Ap83/1pZ0+l&#10;2PCjARbHn2cXcZ3R8pevkHcIlmsX77mABovSSJVilQQDlNR80hMUPEawoLfqXdrMWwJK8b8B9CnQ&#10;OeV4K4TzHOnshv68iBJRa1JyYak5jJ+FWMu6QqtSTs0glv+59uVwuUTtvi9pB6mNqM/NqcOJxTul&#10;6/uD0jT6WpPfWpg/qHjFMZ5Ma1rYyvv1PE5S6G2ZktwFexCLnN3eYBEkEz7CRpBf6OONYSLe1hz3&#10;MN6f8z0GlvZ9Dhg/Q+lUTecsqdnGyH7T5heeGyWd8TrlJSn2JyIkEDPeUV3BueF1/6upBuOqCVpc&#10;Fq3NuPrJOlsokXCTuURa8yZzXG6RSr0NMwsfQUDmrTPzA6ETEVHetio/TXn06+tXdC4oJNbsKn/Z&#10;1tEx5lG545FRX/OQ/Oy1x2/aXvfAd1+UCo061XtmVMxGsr0XI/vwugo+fTcrx+8qfbYmFVGOdrOK&#10;flCcrCiYaxnre6FdUzlD8R+eHAjQPWLflnb+QkChi0ityCOxIqc81zrzV7/ts5ScH5DUkBeOA9cu&#10;LRRfRf2L746VW/131Fmv7syPCLclX7ZqspuShSAS2q9s/ruyrGweu4KyvXChsbzs+9FuqYCWV969&#10;Fd119X27OHqVFwNSxZ6VfZd+/8foGWcYzSlD/3nZrbElglAW9tJMQC6HxbMJsfv1t6TFxnTeO+vl&#10;lnwj/sZ7Hui1qKtmtexcL2q08D9ezHVvnemjcf6vyePc5mfqjs7bCE5exA7iw/ZRj2z/KHsxP99n&#10;vHaXKbbeolMddTSey9tj8szY5TfYjIaRQT5VnczNG8etI/YXjFYlf+zbhfT8wGQ8eF5WZ/UqYMVL&#10;AuU+xjOj0x2yxR3zkbz6oo7XvZ8zwB6E30XCg6qbVhcuPA2wv56lVOxDElEaXhnlifUcfDdR/5NK&#10;yg3cfzrHHlv7Ub4f3y1P2hy97+e6B3vizTrhWxlK+42b3oDy97qlBbL34v9j7krAora69oC4V0br&#10;ghYhVVGsC7hQXCEoRaSIUP2odWGxrsggVDYVcAb31oIKViqIoBYXqIBVQAeQUFqRuoCgbAMSCxUQ&#10;WUQFFWT+m1luMjPJzNjC43+fh8m557znnDcnNzc3IQMTf7picijAybey+OLWxi90Hh33K7wcbdAY&#10;nGj+c3N+lIGO09uyht/8fjyUUzx3Sa5pwEujPIFJQ1X67ymddrobY+JWvjiVu/2XRIFbmt+ZdVGf&#10;h7+pm2IX66ExKH3mVCdW8nLU4I1/2NXoKYfant9YX5A5Yn1MqovvxvYDriHGO5CG1qC34/PcHB2L&#10;jKouTLmUGcwd3jzZ686urcjF+KemSEnWoY/df27jX925PeZZRH1ijEOuaQLYk8txH/k1bjR1PvWT&#10;0e53hZfvjpvl9vsFttuITsRv1M9XX2i6nOufbF+edP5+dOGKdl+nmGNGf0932r66bENu247InDel&#10;WSWgaMeNztiWG91KKP1ToDs39bMa87vl/q9eJ+e0Zz/kt09BSjK3/vaqJIqfeD5917LstqOromKC&#10;hiD717rsigyJOFRoleyy28PUK2pCi/MOYV3HT45emV2ZVp3TGqdoVY5f++fXfqM4WUtahX7P18zP&#10;C4rUG+Zpq7NsWUf7vdo/dr1NsvTL35mE99dPCtJxed18r3iXR+W8JWDotE//6+bEsHFXTFHBszGl&#10;SbMWeuBHcw/5rDY8LEg32l/uY+1UgsTH8793//N0YEwNt1xYG5Hb9uKzAv29RYFzZu/9+NegldfL&#10;SwL9AN3NtZvs100eNfqvDfWarLpfD5g8HhJ4W9BPU7sx14Cb6r0+KSxDr3V0p19tmYm5oWYy0u72&#10;yL59YbKZl/bevWOd82/eTi+0YhWsDGhYtdbr0Tmz5ON7OsbkccPWODq+MrXDzA5OH99YUe4W6ZRx&#10;b6Wma0zbTge+a0Ds6H79/5y//rD/OI26zNUHHjz/n69TlaOjL+L+Nqzr6LmoNxHx8fqFFZxvDFa+&#10;/KePo6OjodvG0lN/Lv6SpV27sWrWvt6CXoX6/XboB5se85mja9w33Wk475KdrY5Fc4Zdq3v92MW/&#10;jdhmaBNQ9Dio4xuD65P1/NLGtNlEDu64GvSa0w87bVbDanDObmNdDU7dYx6bISjbfnG1Ls94h1PJ&#10;q45Cq4J5K4Zw/B+2N1bXGmQZ2jg62myLqrE016/xLzEPq3nnnbY+aV+xW1birqDjNRvMzS6EVG8b&#10;ccBas/K7I/cDdjfqD91sWTu730c845V6X/TVdcs9WrFoc5lhApqQf8r7wf6qmOr8Ubwxs0vrzLL9&#10;2HZPzoabVC86uWZQ5fOtps5GX+poWGyya9/hpb3H/6cnn1rut7swCBu8hP1qIQg8ZLPlJrMv0kxZ&#10;Lhu1+gt2Rk2oSLUdyqr7bU9iQG+B2acF+++lgwHnH3eIFRuunTo8/HF8w1tLR0fP6heslg2b4gay&#10;Qh9ll2TubtQGDI0rwIG7TRw4G7bNPVudbNc1N2s1WbHp5w7sWpDt17f/1dMrzgGX2CtG2t99Mj/3&#10;tNkXrU5hMbYl4HsQtzzHL2runzrvi9hBmdXYYtaNGjunkpK4Q65eiWNL+5g3/+Kjgd3nX2x4G//H&#10;wIGp8ywA7OXgynJW4COP0ZPu6D/wzQSz6IS8w3HuGnNrO8A8Zn2xjqjGAk2PupTbZdvfnPYZwvK5&#10;Zxn2gp+YaZ1sHGHTNcVJi2XvV7XL90XwmEn8puEcHbC7j9JPhERYpZZhrMoJhE+yZe2TLVfsPUpS&#10;Vwoww/j4uVOnVx/35C/97WBU2Ef5nmAu/HLEp6XmsXmBL2fcTX1wyEA4cY12S2BqRE7TGoM5tq0B&#10;j+e66vxg3DTnE50hnF4xO1fyWeZJmZ+9mfDJ6FGhs+KebEkaykF4Frp9/nnFyXjQW2Pe/0pebXB0&#10;3DR95vFdDX/8faraoeSVk6Mj1+BNis9U1vyyDZEr/9g25m3izNq8wBV83umoO9Y6Nk2FPmeub1+Q&#10;VXlPVH/Mwq7ozoT95vxLDTtX8fuF3tuwZlZw1rzJTiyX4tBJ3kNP3mh4sGPG7kazE3esi/ICfSJq&#10;qoZsznFYAi5Zlg+NXp7fd5tXey3k02DNcvax6LrjmrjbU/6NO7k5Bqc99cNO+tbPH5XdFgpG2RWw&#10;0+Z53L//WD3y43GLXfOf8ndF1Rwu9MX6zH14+ffn4GDNzbOrn8u7NxtMxfYzwMf8IqsS7QvDOc23&#10;1pvPjb5jfcjkfEWXw7XRrmk/fhrcCziMtes7xcepdu7Xs1cVjbTRNBmtX9arcUFR5Jy6qBWNg14t&#10;HcLxdJuBRC95crbBQKh7wDnbAZygLOsnUxZ+wvcYvsU/ft2+6geP1lyfsqZPwSDDuIF4ntE6g/7v&#10;nlvrWDYa7PiKz7sRecfauOjO1fSDo8qnrV90BAt+6PvudHz8FYND2w/HBewt91nqVLLC0THa+uyg&#10;0fOqHQLOODWfOu8WttcooKgpvtFAT5A/7cThczZNYZ36yLW1twDvheUFyVcGTgxdVbtx4MKG+X7p&#10;00YnfalTQAQ5lhh83q1kaJJtiYbL83OJDW71Y28sSs4Mtu5rOeDq2lL9b7X6D3u41f9F9nGj+hrO&#10;gsWRTVkmj01fRrs3+i39UgcreugbNOoAq8gump0y9OziU+vBrhtc/7LV+/EyXs51k91afyU0vOXr&#10;2bba1q+aveXm4YKBxLU5/u3UvCxwUuW3HKnJMPvG81Xm/t/uRh8z4oVEG+5Azq6vC3XeW/69a0fC&#10;nfv7z74CM4TzT0aam8F651L8pCFbl+93iHJ2q/WIufl5+K43FSltQXdCuKHhhb2TT6TsEBy6dWpi&#10;0qzTft8Oy9MBI+Ch3kzvq4+vjVygqffAKPHRscQ9Z8c9OJdkFFZx3Ejz1K0Uv7SltjrYk5PGltYv&#10;Jz1Y6sPhntGbt03Pf//jb6LBXMEG04p5nHdUr3S7GcOvFlh7tFet5Hic79ha9CNyveNO1uo/altr&#10;Z3/mxMovCsVtI70r8YKuCw18/1krtASXUi6Py4pI7D3xyeGy7dcnOmm1bPjdQ7vG1K49Vjf65fFL&#10;jS957o27Oh34rFP5b2YMKxRYBoSMzTNcZ82r9pmnaxzg7/9x6NHLBs/KovqtGnnQLzd7ZeRX7ILx&#10;nk/55u9upvh9d+Hb/eeir9jbr2zY5po5KCV8XHOpqZ/WZrNf5nz/SV3/aMGzvAZ+orGtjkY6OGM7&#10;Ujs8h0QLfHLAhID+E+s3a2RMs4ndC32zDZdua3z0d+Ces42lp+5YR3z314yCn8FJSlzdotzSVzpH&#10;JO5ZsH1xq/FpU0tQh1AgFg21bHxpxvkMrO5YdRUbD399NnYnN9qMH9oIztTjNZOeLNUIQTdW/yMA&#10;IfKXiyYL/+9uaefXHlkcuvuex4B0G+/FNeecStOel72boyXoddo7ymx7xMbGeQedplsXXTY7cdh5&#10;6ZOzCQbcm7rjCqat0O0TG92/fbnP2N+uP5zvcdrU+vS79F2RE6bstSQuXN75RtcEvtOtf7/3UsNt&#10;XprLTwRdQr8VvN/3lZbAI6KtwyBrhFHvOm3vlLUWT/nOX3yTUwRqNHHTtMpJLcQFOG6U7d87825U&#10;nh9ltu36n97Xnr9e0qg9qM8Zj5rtw0NGz893zW0aNLd0a/rVqnP1hV03fMwszp+MShiU89uI4p+t&#10;bpX8unGAc4SR1pdgbrB0Kjn/XeZ67qPxczw853uuE1Rx79wDZ8nWFPeIKyazQvCLW4vWHO47Z7dv&#10;cnYbmF/sr3jU1/4ex6p8sVN8FXzmrFu8JLzza/6IufW+INiiwxY5bX5trg+HX0u41JRYku//NZ/l&#10;5+nxywO7+lV1+x6Wtyf6jOmYcc014JJtB/dvh2H48mZQ+Q31Y3nvwGVwUh66LsEsxIlz4MCCLfNY&#10;wlF6PE7zYQPD9GcDODnfcWfF5J5sDN6iO+deWIaR08BoXxP3qgW9BfyrwZ7X7MBkqOU10sP69spI&#10;dvnoJLAgjHnmOm/+R8Wr+uLphSkFtmlumscOmUWvTi7N8dbfFx9/8jMTV4/Nb5ZXdD5u7rq1ddGC&#10;V79/ursx1bZjEghoHLB4RnRIhHb/PeMK/a6u+eOMcGSlwZva6T7xmNHVktsvDIQ/5ORtjzxgkJUi&#10;qNAJCNSrXnzKHiy23PtecK9xfRiXmRT1Y/SDDtcAML/E7TjbkeL1mUUaOEFtD307e9mId9Ybhl89&#10;eSJuUJR77uKTX7SburTPvVt6NKFXRvHfrKTp/9vdOC726B6Tkpqz9YXOJQ1EFKcJb2bmte+z1eA3&#10;zgJft3U/1MW9GTzPMiWyeefB2N59Gr5qTz2y19czrNPfqSTiwNN+HM9l5VYt84XTQmu2E5fyhrcG&#10;drfqNz2ZXVGDldQk1m9IBuN2KbjJAqMNnPN1GbOuPF+GaXTGJTa0NwbPS/r2PjoswerdVx6Ze4Pc&#10;09Psq3kzzPuUF/ETmwdkdJ3B3LX3uXbcurqudGlhZ8WMJe02XQ+bHDImOy2xyRyYavjivsnduqPI&#10;gAhNn6pGTsZJMHXVneMnJhVNeeub8rLELnLlbuusCweC3NLTjMM7/X80nLMorlfjT1bZJU3pLvHx&#10;4JLeTzsh08++aE1674qcy59c9y98FGi+M7N/qqDX2KTwTkPtg1o3Gk3zVoJxs3X1QM7Sb+9XGbbb&#10;OKcEt53xme71Ebi4uueGdw6rPrm/acxduyrhU4vYzLFY2b2rPhrH7junnx/i1V75lM+peTQusx9B&#10;1y1y3tWsYeCkO3DAoKhsu9u8uS0G/FU71w3fHHNVrx0LTpm5Jn8srn9GYFJSGuEUVVK+v+FJJlpl&#10;Va85sWGmRlrlD++S9Tf7P+VXDI9mpwrujzs00kxzfmUZJyPQhd8vlqs/9W3IxPrQKBNvrd7lBUM0&#10;m7K3L/ZuaUIb+OaNrz//uqTtRZCL48OrPkOOpaUWm9m0rq6Y9jS+w4RrrtnoWcdJ9njZr2VJ0t5y&#10;LLXcSrhhylvbgPAJnDkzrQfz3abixb1LjT0LK6YFlulnCA68utIe3LjmuBGvabP/ZGdwsQt70ieu&#10;wX9WRU110x+Tg9vSfGcQ06bh9J1apRUJZdt3OPH7uc4G/ITD+57X+z3ecsPnAvBsauDoTGsnXlLh&#10;jymx8/QLtVYktT5/W54Qe81s+YKWtsCqFY6+4BDxz2cumHOp4e2GSPe9r5rWXkrMT9gY2vD7q5df&#10;Opb41n/StRGMfcProUYerjM9wUkOdm90THz8vbDOlfxQ/Y6LngeE4FYi7Mngc25hzQOPzzBgu819&#10;ntjR1r72oBay+nrTrQUB0Q6OD90i3f/ZscbY9pq9t4fTy6l/dIX5nbxp83jG22c5idqnXjhfPmpV&#10;VTwLPAtY4t1obg8u5Nv2P51g1/Xm601tL3wnia4RNruMnfoWzFvo8QNY7Fzyz27jm169vvhKnf/y&#10;XTPZbn51TuzxXho3ltwKGpzQ8HSsncO2Fb+NdB1ZfqRjCrIH3NrXpt/NndaRyPksp+B74lTMXLJt&#10;+Flr3l1ibVhUaOWVoSVY3eCbnJkYH/8icM3LgR7mzeZIL521pqMvmtY49zZAhxmdzy/e82zffTts&#10;zK9OOflhnd+kRjoP3tj81XPX9Ojz70xHmGBPtoafvHvTVuA3EaxmUrK1BA3lvYUrI62El41fe7Z+&#10;NzmjoPfrqJSl2MOc2t+NV1eODkRK/hc7rjzfMiHXzccnaevcxOIsf6uEUdfOiGZquxcHgp5x64Pv&#10;9k+p18puK+4zioO2bc5Ga2IDUo647DM6dOYhK/PKCOA4WPtN5JvP08CK19k+PGPWnuF1e1Kz1737&#10;7qOS51GBFWZXJq7+67vPRnDsn5x1i3w+bqGH63JwXwsWdcGuAe7WQzhoavH9oMgng381N3rdXKRl&#10;xDXz+YXVUeA80751+jPzPK9F5pf6lvrbNIU+DxoyMtW65PnDpA6+ZS3xKMAvf9jXBsQB0rHpCmrR&#10;6bMfH2N3PnUWe+4CUIGzH6Wi551akuYOty/WH58TJTBACqdUrHBpnoIHG20fdiyDkzWhkr9ye9Gu&#10;zIBOr5mDZ/uBxWFNc8Ojh9Ub/upbNWvlauHNkNylc7cT81xi9ZHF+A5AOhSQ3t1ouDntSZJmVHjb&#10;UeNA4bCE2J0bUjbbh7F3u7v2K9YMr3lR8teVTeavqt03F3IWCBuqdHU1k3UPJ/6Td76k6ZVv6/JL&#10;SUHhh2fpVV+xyRptUjpiS6/Vg7cU2exuvNQfvJLFKi09ZJkBFuM7TzzR9qv30LJA+6cQfwTv9W3/&#10;jl0ap02Tx58Gb6ixWNwrJa6rLwzi2FwAb8exMMO2EZyBKcFTJeBfM7UEoNa2C8EbYyzWjc212akO&#10;uqVhDuD9OxYvqdwteeqDPqkGD8CbbSw8yo/quj0smup6irNCT1AyZEuvfO+oGvBADDhgyz30iOPZ&#10;YIB6ugzw2ru1yGcLd6ITeBGQxXp32ZEomFFY529nV/Gqx4ozrHSe3z4LrHHcwrjNicPwgxngjg6M&#10;fMKhwD7/KXEMz9sk+q0Z6DV6bzmh5WyoFp8praZ5qJ+L9jSvLPGOlRZ7LzoKbv7fJQ7U6NP8kJMB&#10;LuTgxTSQOO0rUeLwzmsxy3jBOxdvM9c11okbSJTOdeSp+T8QK/Xxb4K4ceBVmZiaJeI9MTK7uC49&#10;OiEoswr4XLcbCvcjp/VBaGPCzwmD5ldG9RPVvzTc04+TNm7xrjLuZ5hFxqmQiAiwViaiX7vxCUd3&#10;gSYHH5PnY+p8Y6q4Ejltl0Ibb4N1eKAgKOwFuN294TOGgH9UpbOJqF64QZZ+4rDY81vDTg4QJZh9&#10;LMmX44LE94tN6/o5JEJHHB2/FmhaupX9Y+fz5DiWWeuRmm/B3QFYfoFIvOoXcSCF5QiNl395RFqO&#10;DdEndjb2oP1GTkNxnxt/24XNFA+V8UGJ6zpaC6xYmS0CULFJ4op1Ti0tvjQo8GZQmLeTqOg+f1Z/&#10;ZVD0sRUr+pVR3kXxUDF6k7BONGW12mav4jVtX7xtuq5xkq0OeAuTxTp86fDYE8cnadYdExgsl8T4&#10;yVX3m/ZckAWs/wlM4N1DNUnTwRwG7gtqx9zVOHqocB+hx9J+1T4833hVb4fCdAND8TB9++3nP9T8&#10;un6IxRC220a3LEkhOQuTB+XWTwALArb4cPLsMjfXunNd+IPxT/XD1oBZNEES0ztz8TZwe41/urXw&#10;R/3rk8UHgmOZPChn03HRSbMHPN0gDlvbE6ewoeLiWLaOzbMB64DodPuiuEzJML7hZDUb/CeBU8T/&#10;CHhW7j+Ek1OQsXTbJNFodr3gfMyIVXoCPAi98rw1qH4hsTuuMVqCAi7bTbOxQcJlDHgYwHKdzP1l&#10;zuhWvvjQe000Dsuwb11Xv5AXMnIeUULs/s6jNZYgu2G6/baLxNuxLN66trF5TkDlCcbwTzVbTJ35&#10;o3oT0K+GcizbM22K4oJW8AcDBatuN3iSDO67QXTMENw56oPnLVPyYuIa6i7HgHX/MSOQgbdrx/1d&#10;md/3Mjg9uSl8yabqf86IqRRYJbh2eGgJHCL3jCFGDd6/eE8jN2KKVmipZaRFR7wE1bdqvE3AxEqP&#10;smV43XyDHdGSGYBl3/5tY8kKm67l8YNnj2W77XqUCC7QBwr/JGhZVIGbDOGru+Dhu21r0OUtrqVa&#10;5dMswOw6/s0VHz2ztuVOJYdE536BsbF+EHeUkyDZXVM0TZWezvLlGPJT1x7QKvfS8uF42uUSR003&#10;oAI8fi56zdMWXLPfBp4DSsef5cvKau40cJrbPNK7MawuU2CQBGh8Lxq5rLZabz2BTVHKO/NFYdjy&#10;il/qC0BFREMyNNsQWArv9TJHvaYWzAJr3nZOxvyh4NVjUOXH4HRbGgZOV/O8hF7FmkFeMTW+YULw&#10;wA0s63asuKZP7OHsuS6fWIUZgEmsBDzcNslL6hvflw8edaWUlRFmh0cr9jQSVh1g3RDmou3A9smz&#10;DEtze7KpangicSxZm4NmirLMAU9cvveKqvaKqpmUJ/B7NJ8wFoyxH5A69LHpnrSn925sqb1N8GLp&#10;OT70zbzv+TN4PmQgLLP93Gv7LJvEs/N0t5+jLIkSG6zqxwJwXUQIweCO9SY3/mrh5YbdOKupaG9Z&#10;ycZNvQQfg7Img2kcu3lqOMcQ/AZjrs3QrcLk27td7b8+uyiRGCJeUzFev9S0CaXg8uC6Ll87dQVY&#10;528Iq/JfNujZo3STtW0CMMZzDEofRbqCEcsLAZcDQ27IhOs/NHnwHztFNnG8rwRnDoV5/D7mJF2t&#10;FOhMD4jKGbqxlxUZet6g1PCsjZ4uE95sOG//ETct8kTmwWm6ExcnZ36eLTrygh3JmYWhhteXtFY7&#10;O/PW+cSY3jGdqVs3AKxItARgRzkcz+y2H3hRUysnXF86dGOW8ZqBmCFYTg3lgKIlX87sK5jsgQUd&#10;randk/FpkG/MxoxbYxf9yDL7FFLXm1Lq7LbJy8XgxM0x4SaP4gZd8d3QK2gcaZ9f6gzqaBx+8nz/&#10;69yJy7TiKmrWHcmcuBq8akvm+RYsCVOMml4YVEVc2m82eH2vPeNhBN+xpc6zwK1S0Y+fDdnWXhQU&#10;1j59ldbsj+Hl/pva3Y2+HobtOzpeX+Z8HnjT0nx/KVgIlWkHaIX+QCw3iFPDtLjeNcBpXngHp3Gt&#10;UftaM+3LVcQT+bDeGqJ1lAQT5dpx2bTO/G5ubIdJHjrguInBLJum8tyxdgcvDdXFZ5J8H/URxBTd&#10;qzW32/bx2va0ivP9E6uSuA/3DUoGjxGlhXXIbqv91dcvZsLKkJk7Tjw+PGNliPabltcJvfQ0/Kzh&#10;AdINTH73ufvp9qfuxTfs+Ttc//GIPDL3zchvDO/eOvJFyefYgv5wHFnrcTzP6Hm3bmtEoq8edlo9&#10;/62zw6CCtbAQP4PBlEoeGTDLgR0HrfSPQ+DhsUV+5Xhws3FQPx08NAXt3QuhRq+I064bT4++SPRt&#10;rJZ+kbjQdXc/C41+BqA/EvxoSv5vjOgEIkCSpmvBsjAB8kTwQ0x+xEwMWpboB0v9gsV6ayn1SRWd&#10;ry81iGs3scL5Fvx8BH4Iv+ESmZhVqPIi0B8Gfgj8/5Y6OPQB4K+AjG/SUPj/RtL/dwTMokbkewnw&#10;DqA3DfzwwI8r8CPaflaT6P8S3QMywV2K1RCxIRD0TSgU0hvU0g4Hv5cRNwu18P9fQCjYbXHD/79Q&#10;UosHIqUtxNTC9xBoUnx8PO99YqOQN/4+bt2MHU6weGXxHlERyBt7D69uhhpLSMSqHxeFvHH1nboZ&#10;2VvK4Z2F2pERqc8HHN+QgrCLpy5xFDrh6rp0N64vpCAUtqgbHIFOmLou3Y2DDAghVs3oKPTC1fTo&#10;bhgc3SImnWqGRyBvTE2P7oahkIFIwNWLT3qp6aBeWPVRGlxZ3moWHIFemPq5uhPZCxKQCLFqRUeh&#10;G64WvttBCCQgEdQrOOmGdTsltQLK01ZzSkGhH65Wmu4GacD8UGhRJwcC4Zg68G7HKAxvwIenRhYU&#10;8sbVQHc/BIH5SQFTIw3ppw5ajYDvCUFJulDqUiMG6Yerge5+CBeypQhqpEEgHFMD3e0QuuEtFL5W&#10;nQeFvHHV4O5H0PNWYwr/wPVmw7LJCDyVFUIhHleJ7QEAAtPLCC0qU5GOmEpsDwBQGbqwo3pGIR3x&#10;HqClMiQXUpUVVDoiEI+pxPYAAGaXE3BVuVDooBKqKtS/sNOsTsR8XqoKhkDemCpoD9jpp0GCkqpk&#10;KOSNq4L2gJ2x3iqfiiCQN9YDvFSFpD6CgEREgqpLJgrhuKokPWBn5q3qkolA3lgP8FIVkg2zKwg8&#10;5b4odMCVA3vEyobZFQRMeUIEOqgAKg/zL61kdkhDKqgY4KgUJ8T/Ze7/4obA7AqCigFOemL/hcC/&#10;9EUV6JIKntKYpCeuFNczRjI7yVcqYUpTIlKYypleaZh/aURhdkVB+QAnPfF/mfu/uHEV6UKN8gGO&#10;QBz2Xwj8S18uzE4jKI2JQgdcKa5njFyYnUbAlOVEoINSmLIQ/8EGk9MJdcoCo9ADVwbrIRsXZqcR&#10;WpQlRaADpgzWQzaYnE5QepOJQg+8h7gpC8uF2ekEZZ4IdMCUwXrIBpPTCriSrCj0UIZSEuA/mbgw&#10;O53QoiQ2Ah0wJaieMsHktIKyKyYKPfCeIqckLhdmpxOUXTER6IApid9TJpicXuAx50WhB84M6jEL&#10;F2anFTDmxAh0UAJidv+PFpicXmhhDo9CD5wZ1GMWLsxOKygZ4Ah0wHqMHXNgLsxOKyi5YqLQAWcO&#10;32MWLsxOLzAnRqADxgzqMQsKs9MLPMbMpCfOiOk5A5mdnjczJwQ6YD1HjzGyKt7MV0zSk3nfGNP+&#10;ZwNZNVg+GYF5QiE9sf/M4v0DkNll6MIO84SCQgz+/mn/swcCszMIjBlIT4wR03MGNgNdqMaZcqOq&#10;IUyu3aBnfv4todXClASBvDEmSA/q2TA7g8A4oaDQAe9BfkyhVdabcUJBIG+MKXgP6pl/nyahxTih&#10;oJA33oP8mEIz/z5NSovJE5ECPsjzWJX1ZmSFQt7/P+uNMRT8w9abBavGJDBNKCh0+BD1ZnFhegaB&#10;aUJBIJ7piDAcqO5RozA9g8A0oZCOH6TeCANdUs1QH9IRY0D0qBolCTJIPPr8pCNOD+hZLcLAllRj&#10;9ARIRwYAvVt3adkkQQYJp0+FQjgDgN6tu7QqFyhM3zBBIG+su7i8TxzVF0yGifAD11v1AoWB9weu&#10;t+oLJsObVh+43qovmAxvsX/oenOFqhr9eYdCN/x9zqduwyIwP5NAz4v0w7qNy/sEIvMz8W6hDYdC&#10;OE5r72klG+ZnEuhXsgiEYz1NkTY+G+ZnEuhXhCiE47Rxe1qpegKn541A3lhPU6SNr5o3/QT+oeut&#10;xoWHR7fDH7reavDG6Xh/8HqThRMyNFrepBtGt1s9ryMJMNCmX8miEE27Wz3PW/UKnHYCJ3cXgxwd&#10;HR2grFTQcHT8n1KArHE4HVr1Cpx2IlSstyZxBN7KZqTvDSSQan9VXxRXEa16IqTljRC5RQ2TkENE&#10;vQJ6qlSt5BvNr6g6JbILQ1yRWukHXVAUeuBis6iIQMmjQ8vopK60408GSXSMJYl48hauxMC8UXAB&#10;IRAIx8QBXSSKFnGX+ZP8vr4FMwha4NfNW6BKIqCQAZOAybuAPumFi6zwNFEciXLepKc6J4OxlJRC&#10;XERqYdxicpmJLukltupAb3GfwNA2WEDgQAuQVXIZ47KhhUlokQ0l6qEQjIv6sCs7pYA/YyNp0hhs&#10;Ein9nqcUQvzJmwGwI3KQnjXASf50UD2htEhzUrYITI8RWnLQylYRouCk5AJVQBAHJDWU4yh+jkBF&#10;i8HkJ+nGIMnvKeGKQixOdNmwKxSKFIQSNKiGvKGGEHBZENgPRGoXOYjmbqlGDBZ5iD64UgPTlu4R&#10;CgLBGBGEC7uyf0MFqqW8+0INIYi+Bkc54BTeoqQy6BYiEaWhMqFoOtKcFB+5esPZhPCmwmE0qRKF&#10;GpHAAzFJ3gCESO0iB1TaI7bSEFIaCNVIK0uRlC3phAGtTF2ov8uC4aRJuVAjEghnkjeoMSK1i+rN&#10;lfZEW4ClNraMka7Do8LFMgpxOFCwYY8QCI2kQb2EN8lRbCFOHfJgUXkTDqRFhMYlQSUb+VgwFxQw&#10;WQeih8gYUdgjhBYSDvUS3rIHRigkqkrmp/ImLHJoSlxRBhicScBFMJkPFGIJI+yIBOmYoBokOrYs&#10;UrScIasKqo9IAYQDKu2It5S4wCg7GcgiJT1cBJP5QCAQo1ZMrCWRECXJSbpJLMCbnjdRby50Fwtk&#10;XJGEypkVusQolGukDy4/vKkDHIaS8IZ9qQBC0/MmHKQg6ZYnS0JuGElR5LZFFk/0EGjFqB2xtoVA&#10;iBpEiXmTQ1lqAGUl07dQQgEDuUMSNCYOKv1UsEuDSreq6o1KgZItiYcGMW/FTEBPzxsY2NBbIa6I&#10;umIV5ByIsSbXEAjBFMchiYcoMW+SIjRgDLxBDDKHBE3GFbOBQRgEcVIZ5iiE4orjkLzpgShxCDbs&#10;QwGnlBWEQqQG4IBKZelWnocCQAqUbmUoizqI1ASujorHC+IhSpyS9IKGFkq9qbxBbbkQJBVgXLHA&#10;luqZtjw5B2otqAWT+uNSvFQhWVxwYR8Kr5nrDTFQkONBM+wgVCRgUh5wi0AARkksVbZIcVKFhDfs&#10;kkInxR2jjJNOmsNIXfkQGRRPczKuSMIJlExDIQJXHIdCOKFAlGic0ObhsSEIp/DuoowfCIBxJVy4&#10;0EIvgIByDYFAjGYcwhMfotTijVF4d9LxbpFjgcL49II8XnZ80/hI40OTiDfteMTZEIRTeHeRUwu0&#10;v/cSXJE3AoNhitMJ+fQHokS82bBLEVoQ2MEovDvV4c2GrvSC/LiSqTfdqAWVEzUYTsQbgV2K8JoN&#10;OxiFdxfNaUPWQxKermQwGhDgeJXgKfGFGN3RxyVAGISZdycCQRglbifNaSOUn1AUVl4wlFgQZYWc&#10;CQGFCMr4hDp46wA1ogikE9SD20YEdngU3l20nHAiN6WRvjCIjECBikXSASNF0kU6sKBGxJsLu1QB&#10;gR2MwruTdgy0yBFhQ196gSeHp9YbpXGRHiBoEilgT0aIgT2QBZF2uuhOG/LCIOFDC5KGAFt52mR8&#10;IYZScFCUOMA+wZu2gkJhFQTxKLw76U4bxRMN+tILIKJsQyEO50KRIkjQUEPwVlUcYhmJSD26aHlL&#10;jyMkw5Xi6bcYBEoEBOIwKFEFnhgHVURCWiYQAQTghEj7nWypJLMVhyU/URmrQgcnkWKJxD9WABMK&#10;iQO0EbzZsMcg8Ci8u+jRACLTVNSiRQYMOghMnQ0lqoCLHaBKrXpT41KmdRgECDxxXPipYuy1QKBE&#10;QGGwaihRBYkDVL1/vVHoSxVweSJcqlVBls7H0AuBkFwoUQWJA1QRvBHYYxComE4uLQiHDCQCSguT&#10;KhV4k/BmKUZmK1kZQB3BG4U9BoFH2bcueowCEeUDXGGBgsCwVVCiCv+KN9g3RBqEod4tACPTlA9w&#10;olwyDZXGZ9hKHKBVrXqDDIjUQ9160y6/pEEUL5gwPgmRlcR7CXUEby7sMQhU3u/oMQoHXsXo44l5&#10;wE+UPiypFTvAPsEbdpgEgEGYbBK95DhCHqquZhSgSFQVX7JShiy6i7fiSkn5AOfJEUchIwYBFzlA&#10;I+DNsKyCENFgRChdWlGeiIrhh4lokB8q4+MiLEzdg7xRmIRGENMgeSsFE/4tCryVH1DCB7ggxFZZ&#10;w0RxqR99lcFxKhLIiDIwYWsROUAUqHdP8VYaV0xDxEX0gUJGDIL4wgaN6vAGGNX1wEkOUokLsygK&#10;LVKQZIsoQmQ14okW6gAnpcdTBASxEejBIMgTAT4oA5RQy68LlGFFYYjiUaZs0GWL9NKPpzxWklSW&#10;bAkXRE6n0JUnAnyUFUQerjK+Im+Z8KLfzOvIslKLdwsgKteUDXD56ysqm5KmJwoO9YATG3aAEEuY&#10;5RKqxVueCBGHS40sK8vDEVkzTY8ISF7a5XhLwslG+de8jWnSS1RETGpDmaESC4+AQ5Qc7zpxLDa0&#10;E4JavOWJEIFkRqBMSIUFISJnVuxiRESoBumoLoQNNOrLVmryVlyggDgwjaLAI/KQDVVAxMtpcAIM&#10;dbK8YdFkwhBaBHpIhQSpINkSYeWbixyG0pWDIhQTIb4DdhcZHUZ4QI0sb3i2IBAABDreIK7ceowI&#10;K9/Y1DCyMk8Wi8pahcSApbx8Bqw44QBRgBPFBc6qbAgAAh1vIq4xFaTwJIJII7drVDxG2MmGUG3i&#10;cssd5BYCDFGy9cYIG9FkEtLwJg6j3FmAESr5BvMoCLgsFJUFiAvIpipFKqiQrTcPBoMAINDwFsdF&#10;qSg5IuJICBUhI2MwlUiQA4qtMtVTxpuMxaUkoeEtjiszz4lVZASRxKaEkRVxWSQqY5W+vJpF0YrO&#10;PdiXqTdBUNJQiKCtN08Ek7mu4hJPmY3shEqJCX/zIYEjVBt8LE3VKvDmQhc4ncheMhTrLQWSrtKF&#10;vQxr0EFhcDlBPNIgXBYnNVIPqKio/8fe1/RKjyRrHV8YNbob13uk0WwQVrFCw2KEdPeen3CRaAGr&#10;+Sn2ggV/ANa9A/VmWLFtXyHBDrFgjyUWjGZzjXQRV6OmD/nhjHginWmH7bLLfd6y1OXIyCeeeDKc&#10;jnLVOe9pIjGjhgZBjmGLIyoCWSPw1uANPpLiDOQBMFOM8EpMdqMXN/iMbkgdR6R50TuMueRJbCXU&#10;BrlsRI1z3FPBO9HNc8A1r7sdxZUcS9dgnAqnBiBowrW10Arn+JmhBreF0VDsk8FOjUdDkEQfDCBc&#10;XSQkQH7DPMJy5QugqN48V0NMa9A0NBCyP3rmgV0/1c28HOtQEB9M/E1uQFPLGHEVzg0hWNxmrfES&#10;ykhoaNARXhTAyqwIZAzeTw27M/XmVAy1Fq/dJa1xticdeHu0xksoE062qDcQzeiOUJQPjIr5hQUQ&#10;YwpUR3O4Ea2XGIymhgaMF0QT3YzDdIY2dZREL41WgGuchClw9yaAhqLegMdPnRPdjCuJaPIJxmRx&#10;B5YM0NwzHKrKTDXs7wyQRlnd8IYx0e0yuRdARUIY8wMlE0bLCGPVMGfzhQP8vfERKqsb7ohYN/AC&#10;it8sQs7x/CtKJoxOwCqYwzsc/IMJIJTQjUygKNYNvLgJWgwHG5gorTF6gMh6c7sSX5IMJoAIhO4W&#10;qCDbjG4mmv7olcgomTA6mrdGBXMDzMBGtG5CCd2Ax088sW6sR0NMk9/5IbaaMWD1NG8NxOAMlM+m&#10;pfisboZM3i9RN+TDdCYFH+kNPjDAWBUpkr/0BBtRqbshprjePWSEfB24hQk1I874eb2GmRaiNbqt&#10;Pj6YSKm759jIYiqwBgGqYKbFGfbbdkCj/D5pEJO9jiWhPnpMJ+yaQWzhbpP7u8VgDsjqlvXmZHG9&#10;kbdk3gHTCTu5waXuinnkG1hDE7t1o6ZviDb+pAuo5AaXumvmmSsfoXCfzAVUFCEfRECSFAKysacy&#10;Dbx7GSzw5yasPArP62YmG8Aj+eQc3e+oFmxKB0auStEnCk78UN1cAfg0AYq9yclZuNQNiEGElxxh&#10;/DQw0WhDSCX8PIrq0RAsv0/woZjgUndN/mj9JU/odHOAzVBxuNSX80MFoq9JQ4RAAP8gJuDGN/4Q&#10;azcr2hBSCn9Fo6hvNDQh7ydgwnyEjp7Dap7oRSjc+K3UShHyypXCX9Eouo41TchwkRw+CxJctumK&#10;/VndhpJQWG/JxBfICgLewQz54Im5eteUkI2WScT7ZY9+/JmkCaBo1C0LltUteVmRDBfJ35iMMsvP&#10;RxX7OxEKjdZMEMoka2ggAjiVFVQRKHrO5ok53bBLicjI4KMmt1wPSLWJCWWSkS33Caea1V1S+Jzu&#10;1PfgRgYfFdFIFSjPBBDKJGtowDTGUurmyxInFGw1JSGjRwDMt+gHqR8mgII31FvylkQ1q7tiWLA6&#10;1Afz6DZ2E/DxPuEJEZGtdytgynqXlJ2MHnlqcsfLb2jGBJAt6t0i03rdIhypjM1slHpASEXu+DZp&#10;aKaXunkCieDh0zJVFB3VAwSJ8GgAsMA0IKQOXvm4aSA80+d0t8jEmbS6RThSWbshYcEYEFIFb/TY&#10;hhUzAYQymhoadMjEDV/qtiM4GBY3XgAZs6YswRDPZzwd8UPgoNKdq3fEq9VdBbl0NjL44On4cYFn&#10;TAAFGxUNDTrmwWdPq5SjI17QLcKRytolZQlGpt7CbQI58yB114HINnY+lPXmEszvE1jfmE8UgNVt&#10;0D2wanW9QXeH4bG9oJuLF+sux2W6HyuRbfZAJoQTze4TrW7YjmPyTL2HaMUlaTUzZBtNFQ1ESE53&#10;XI+GwrsooxzWhBsNWw46eDbmLynOzJC9vt4xb0NcPalIGRXhRkNZ728oLtLNhIIpV+8hEtUQbxfN&#10;yGFJuNHI1HuQYdCIsroFU053XO+a9PRRRjnkuoUAnK+CM/rYjb+ZkdUtHj1yugdMZ+yaMvbRjBxy&#10;Xw0BOJ9n4fVGusvAE301QG57GSoaDZjO2DXN9NFMNCRcMHC+Cs6PmIV1m21MKKOppIH46Kitd0Xh&#10;cUbUZWzCBaMFQB2cE918nfK6e2DiPLLeAmPw+YxIZuyKpI0GzvNkh25jZ3XzhRD3RK7efcTLGYdo&#10;JhoycNTdAqAeffHPNVG3qR+hjA26zc7nAzFQrJ4RzqoIN0Qz0RDy+JAWAMzSgdeaXL9onwAfNnDG&#10;y30S83LGwabJH3zBx5W2gK1Hn/wpoAVwWFRvnpANhZik7h6yWbMi3BDNREMuxBjRAYBZ0GsBHBbV&#10;myc+Pn5rkf5gt9TdBcB45oxDNBMPaYEJ3TVNdlEYl3Wm3j0EEZPUjRCLLgk32OHM0RDSGx1gK5pD&#10;rwVw/WbqDRuc8VJ3zFtSxsGmmTlqQnqjByzPteC1ptBBDFYTDcxva7UW6g9ya3WLbhRY4FwRoze6&#10;5FwLXmvmdTfA11GUwMPdxwgP5XY0UGzaKCGPNXuA1TTXgteaQgehbC0bGuGv2PFlkPVuLRkcJUUv&#10;1ZtX6EN6YKmIpQWvNXW6+ZFQ4KHeMS+rGWyamYM7w1R3ndUt6kcoW0uOMe4/UGKBqWjUEsAbJc0s&#10;1Zsr4UMGYKqIBZzepBlTU7LlHjBu9y8XbABnkZjWs9Grvt6c1acfiANr14LXmagVbdgD1v2nEJfB&#10;xLyse6ne4kYy7EPIZM4VZQOnN2kmrnfJM9b6rYfn6h3zrtBdy0S4Tp5q4wQcFO2Tkmec9Z2PJK92&#10;n6COOLkbV0TpjAFAPAVOb3JQpJsr5iF+ix9Q75IlWAvXWdNUGwunmXifxP3p46fvbCzh5+vN0agj&#10;Tu7GUYHgoWJufzckJNLElQ0Iy8heqTtWxGL26K5Dan4DCYloJq43V5YgfzBBNJC628A3nlfUm0vh&#10;uPfWO+5PllRf78fort1KfOaoMDQzqXfDU8Ey1zyY0e9rRqzwOWpxnzCl495d75oksqHe31xv1BGv&#10;zo+Z3lp2/4WjpqngoTPNmB8MkO1iOYj85jmFbLm/iW80WPdyvWUiXGdF2WJ+2MXRHoAmRNEf8Hfv&#10;tLpRxyS7c0jdyXqj05OwprjeJU+x1ZKp1b1c74o4rYESeWay4sZi3RHXm1twQJjzX5Gt1b1c75I4&#10;rYG66zCDzqV68xYN0eb8t2RrdS/XOyoQlLaibOD0ZgNTZLrlRe8HfvJ/C0xFo5iXg5frHRUIqOrA&#10;v6be3DpCtDnzH6p6XL15jS4R6K4oMzi92cAUmX55FY1Txrxu1rJcb8a6PC1rrEPiVfWuQlTyPK+b&#10;r/2ybujFNhPLhlYMTm82JCruJ/hVMoHYmNfNNVToZlJrtayxDjOr6s01C+F4FronvByr0N0g7/56&#10;c80E7zgQujGZKxfHKnTXgn93vZMNhVLM615V74pIrQG6eYL3zmg1FuqOyf6G2yJg4Dyve1W9S6AV&#10;uuswMdmHUNP4+QS/xA7xcJ7XzfVefr+MGkDHta0oH/sU9c7962XHNq97R71Bdx10z9V7uk/gYgQC&#10;Ps/rXlVvBlt60F1RulX1jt4QiMQZWt2KfpLVXVPKiW6amXy+NNCSZyeWVrdif/OmslkeUO+5Da7V&#10;rai33I8917amarFvtGgmVW9JyFBraXUr6i33Y8caK0rJvtFqYIpMq8kdFbkmhlb3U+ot/+iS0K7V&#10;/ZR6yyu4Sbem3jUy9+O1Nif2s2+0OCLRv+O/RsXgeH+3ETG3tqjev/g2QtphhcQ9A9jPvtHiiKRu&#10;2aIYHOuOefmzrtRt1kM/cuEY1mcy9OyvKWHLTm/RjNmvaAcch9KsN+T+jnlz9a5McBe46Vx6Sv/a&#10;kxuuA/tGiyPSurMFl7pj3ly9bTobKY+SVTyq3nBvIHm8T1opBB7xxD7xVYiw4peLxA/UKkoZh3A5&#10;M/sk+ntrRLTwvpOpd+ni+1gFo808zNYObl/aOIRmcrqjP3CHeNh/MS8rEfWuXPgQi+C7wczDrIfb&#10;mDhiud7xXyq0LPaQ+7uNiDO6OVTgc7prjzevMb9Gt/j/thLTvO6ScFjvkE2INoPgd0EDz1bE0rLT&#10;WRxh3tcIZTXB8YuGZtiY1831HoAo1LUHnzVZheEfeLKmdC07ncURRgehIt1v/5hm2JjXXRIQ6x1W&#10;M0QqOLMJg8mKWNoognXP1Pvt7ZdEQIbU3UW8QaGQQZ9DcC0ukFiNMTBVTf6Wnc4KV87dZ4SK6/2W&#10;qPi87pK4UGM1eifPWg3Bhe6An77HKutttiBS2yxa3QNUqraB9gCfMxvn9S+w0JrcXRShrffb258T&#10;hze0ukEGPxXHMligst6se3Z/29VGHzbndVe0ysHGjgc5++AZz6gbFsruLgpYoTt645S6+4i3JIkD&#10;zCSddr6imcfXO9riUncH6qSQgWf4ZoKaumnUDXM1LadnFmdxvQ2cUFZT4vgNAYwhdfcRvCLowDOs&#10;O24oDFfWm/vs4v6O3tY26OYixYUpaZniF35qcsd1Yd2Keotn8XndyYysO26ELCNT7326kV7qht3g&#10;9kVFlYIZ0N06FL2UBFfWmwM09YbE0f4GdU5MTUJ6EgcfguLPmFgQoKqIBZyOjwPMDKHi7eeg9qUh&#10;yBbdsOyeKJ3BMjL1HiSennQcnERldVcEiXRD83IZagL2nBHUDey1FqwIn6s4XYQH3WaGcmV1Q+b5&#10;/d0QV2dkjQeoi9YJM/gLhDWxDIFjPJc0o9nfWBepO9IBG6rnjLDqCM+dPdNPBmZxVkW6zQzZ2XoD&#10;v1Z3xxmhqtEbD/Cm6x2t822lbl7awv6mEnz0a3UPHMDq9uquSZCsd1Q/2Ccdy4B6x1eUaDP9JNbN&#10;OnrNPoF3zHndrAN0427g1TiL8el+Etdlre6KEszqBoWgG+odfyFCtJl679VdUgKpO7ruoLvlyoI3&#10;fsNsiFdXb8abulBspIIzw1v1Tt09kBqTdaT7SayI8YZIoZsv9axuhokNQQkmH9BZR7reed3dLt3R&#10;g+myblMmPEA3tI6aFhrrpgm74WgQozgDC5L1FmUVzxstB+NuGMBtTFaYrndUF7hTOpVuDoh0Sxnw&#10;jo4ToA6qahHpGfC2yINfKJqJj3DsrncZmORXPBW7I90wM7BC8LLTWlw+e6GJNa+bA6J6d5aOjky9&#10;S8oQ/6GhmmdgReBtidsavF0fq7tkGZgPlhO9kVQcMHAEeDv2Ggt0mxHF7q43JMR8kC5KAQHpevfI&#10;A28jk3rTIuStTO5on0jeWsAoJe8yue/FF1YDweFpNXp/hQtn0CJZQyPmwRsi0g3ZDL6iYLkfyB3/&#10;xKbkGU29AR7rZqLWTNFB7kg3ZDPYWsAoGBs4O61VUUCmfw8CD3Djp1irqaERRvCVjnQPiIJgWe+a&#10;SKM3qpIngAngsi4Vwa0MMWho1KIk8ka6JS+hon5X8USHrPD5fGW9Z3Rjgmy9ZV0b0if9JfmjGw0m&#10;Bs5XM1zWhSdmdLdMFF2TinltPB/sl/l42ZFuaBAD0wC/XH9DCayfBlYET7VMBG+wFlNRhPuYTDiQ&#10;J3Vzio+e0NYomQkmavbm6jLRzTGtJQ4HMc3phveXSHdF8X1gdOfFeqt1N5ShgwxcyUi3eHcC3QME&#10;G7MkVjnBfrwQNaFlv2cV7tMRoawmjunMKBwcEetuA8ScS2LCT10WwPGDHdIB9e7JiftQ1IVZXPeh&#10;bFt0d5zuDVQM4LYm5ZAbCCJ6jqgJLesN19PSEErqBiKoV1xvRJXEhFfd6anClEY3gU1Q58L9C6xy&#10;MJ5AGX2H1nmwe+UrNKcb8vUQbM0yJNHorgPYnJGoZP9gOGmUrzdfoVg36qiJSaQzKXgLyYYMFews&#10;zB8V8+Db6Bv4B4MklNTUexL3mq/3AKiGmMTltQhauNRNblHYmnnEDQ7+3nASStZ7MFPhYH65NvH1&#10;GBPJbelImjFLVncXcon3NfGgEzgMlUWPjPHPVAcmgvvS5q0o4gN5+aIkdNdjjF03H1wP3FkBa0MQ&#10;P1LYU284aChriTuX+SVG8DJIti8nsxqzoA7YPmKlAetCeJFxXUbGuXqzpLje8MbAoPjjmMldjlk0&#10;umtSZIyWhCO/9RLKcpY0wnrzfR/XG3g5FLONaYlhHPsTSOl4oiINxmA/URhva9CEkrrxDuKQSb2Z&#10;tySiRL1Joc1IB3lRHzxrGMaewMjfGi+lk7rtKBwcMql3HzCYDmPH+WZMQ3BrwJbteKIaoe40kB/d&#10;1kkom40ri7nZO6n3YCnc0RCR6ALRbDuO3QnqDf6aibDRottGE8oqLcXITttDeivCGIOXB152+njz&#10;Wo/TLXmMAfUGfwVM0Ggbdjt+GtoRVxY6xVtFmEm9SSJogGSkMlCAPtEHwV9TNmuECeSf1R0C3rhY&#10;ca9EXlhxSneYBlZRb5MlHJWlpaMb3bCnPD8h7CpgNgQYb02YSb2pUQVhFoo9dEwbpttx7E6QDfyc&#10;zXL1Y0BpB+NhVcj9DUwhwECaEOBWWtHIGgFWgzehOxB3ho4OuPbkk88R/IP7Kuansa03MPVMRZCE&#10;brd2A20YJJ4+R5ak7uA0oS1nq4GJb3x0urqQI9onUDSCJHS7e0RsMK4Ra6GCdOAjp+EHd8XprOVn&#10;oKAjP6GierNuiJnu75E37F/H1oOKYI5pxBTUO8DMuSZFQFaic7BockS6x0IaBNDbxVQU4YzeuKJk&#10;3uX89NL4qI4cxuCCcLIJv9+Iv/Ph/rW3JORwsTQKF8ggoJYJ3Z63gUDqMZY+HLUH9GFsz1wQ1D0i&#10;ibA1SPlP/Xrjyetu7aw9KqJwHQ6GbuI7AykZYqzOeOKj8ogO/ap6f/yNCRmjPYfnH+3xzm1oyNlr&#10;9g0Tjg/HC2EG3BpUfFSepEe/rt4ff/r+9z44vLaWJAz8o0ZDQ373YFey3h9//P4HgBjT8VpuOEoP&#10;6cEF+yR0UztbeeTMa2thNO/2WEND/25qAHw1fQeqGJKxLG18lB7bo5/rjbrrDCu7W0tCQ6cbg9y0&#10;3LuDCagoImPgTWbw/vjGg/swtue07kV+33opuUuHQZ3Pga7BuHBMwWgkdY8ae8/pX1k3v1lELRV5&#10;g+35w8jv74qG4d96MrmZsmkRAmg2k7rH3WYJ6GBq3CeL/B5M+Sb19n9e81cEMEZvcip5SZ03Hljv&#10;lO4SVdo/kSz/1VRvRCzqxovuRZvX+XoPhFPwezAJdfX+hobW+D/ffivGrqdX0jUdoQjW43E9O/C+&#10;xKXWU0bp8WDyJXTTXDA6k7YKg9x5QG1ke3RPY2NwkQZwK/kpu9PNtwr50egM/yJvDyLY9DRiLq27&#10;xoQp23PQjEZ3a3RUFJExhDYT4I/GobswtOe07ipDS27PQUOnG98caYYNm63iYdryvBaKR+3APbpY&#10;N7o9ME3tvK3jIIDTzW+f5EfDRlToSNme15HDS+OgHXig3uiuUpzo8xTk8bobGqcMG1KlJtDneePX&#10;2kF6dJcUhW4PpKmp0ToO8it0O0hFERkDpbHtwzp24P5G9xK/18kbw49no9w71Szigz+Bo0Jj12Yq&#10;+khROlfsroOX/3xg8LhzWjdFCew4UNV75I1kj9sLCwufktBdhcw/BkOex2cZcvp8JY0TRlTv/5GA&#10;iJ/5oPbKgVEg6G4BWQfWTL3H99aAGr9aLWmcMFxIRRN/TRYa+J4NciqHQYGgG3B83//YIC3ZgwfT&#10;2Nf7GxonDBdS0cR/IQuNkdez86sPa9mBn0jQXQeyn8gKHnfuPQX5vO7ZN3oXUlHE/yILjZHXs/Or&#10;D+OxsbzLxqKbvD+SZSF0dB5MY6979g3ThVQU8Z/IQmPk9ez8WjpMy46c7jqQ/eRDwjCcR4owDD86&#10;oHHC6GzWiib+J1lojLwWiocPQw8z+ZKNcx5oGH/8BmnJHmE0HoMbckwNF1KR/6/IQkNI40HpMDw2&#10;Vh3ChG72JnUHbIgN9aYwmmCjtWkrGvdkgRF4LRQPFyYnncuGji3Zw9mb1B2wNs4dI2c1DlMnR8yA&#10;rkmAAi9qtnZpsVJ3bV32EDG1c5mXn5I9IrTZgAqcJTkmhs9akb+vyWRDaADxlYXIydq67CHclXNZ&#10;b7JHDCNnQAXdyYvjQZ6+ooiOTfKlftjgMpUWIgTy/g41dMDaAu3xEz87eYd77TO6kxfHx3n6ikh6&#10;NsmX1e2wUncTooRuB7QzP4ofvgRsl9GdvDg+aHAhVWD46FLXJvCO9HRyYUIgl1O468D/E1+Q4DLn&#10;dmQkV7hnyDExehdSkb9frXsYk/pTE5iEm/h/fCMzAM05MJAr6G7IExudi6nI3aWuTeCNz7UNG4SX&#10;iHp0O6Cd+gkevAgaVPLFCh6KI2wwWkdfheFHn9AdWFAJh/XCzUToJv4f3xLXk+4QCg4ZS/LEhmev&#10;yN0lbhziRSnWrm1YL7xEJNwOaKd+gi+aCUq3AnkWdY+AiiL6hG7iFQrNoLZhHXr5agl3ZYH2+DF8&#10;qeiH/rUPDOQMupmOprwx+JCK3F3ixhlBgZ3PtQ1reYxfDwq3A1qwEWRP8iAouYPuBNhjBp+0oog+&#10;ceP0HjR9bWyYcHOBWvRXFmgPs+UaZ+ALIclJuqdgj+l8TEURXeLGGUFET4ZjpZE1+B2uRX8d+I0g&#10;ssE3YoPHXhZ/VOSSRhtP95A6QEeQh+JrYxDypmXdiOO9Z9BVoA1nZgge1p3oPg40slcU0U1vHOYV&#10;WszARlFp3GRGdx34DboMdjjzbR88TMp8NGeNkLQibz+9cZg3pVvOUn0Csw8hflODiZSOaEkFRzfk&#10;Q2MYQypyGhIeeG8AjVg+uZtQ6i4DEWe2+BrcfOuOzpYYA4rqCZE0Z41+DKnIazwlDbwRQCOWT07B&#10;wGNjUb3l5qoCpXU3YTCemYAmeNVESHPWCCEVeTvIPToDaHJ2V7wX7jIQyctQB7cVRAPvZI3crdk3&#10;2VU2iKYrT2FejYwISiAh0A5cLVrhJiKpm9y23jQw6cwxMIF3mFfI2ZCTDbqYFfk6w9LQyBoEYv7R&#10;Ku10K9yVddlD6q6dz7xYQWUY+HPPBDQBumtyskEhFfmsq6aRNaQCTuILF62qCqEDArnEFh7dmAAM&#10;wVjv1AanEErnnpIktCNUbNQmT6TbutzRC3A9er2gMHBnKG1qf8e71sZwSOUo7IvNJzd4KxTgoDb4&#10;AR2wxTrhrwzSHW6Z1ThwJyQgPytL/fVYDmEml68hgklBUY5F9eiA9yzprwOhE1SGkT0jkPyouyRv&#10;MDikCi5PU9Nwbnu7+7d7E0cTIqW/Cm5Xb7HBMTygYCeY26Ehtzdga1Y05fLhBpcCMIvbTi16oN7S&#10;Xwd+X0gahl8sGUkCSuiO2gT+v3X5fh8vGxFIBqnRrg7Wbie5khIajaAuXTSVGEZ/V5PeLA20IqGe&#10;h8f2N+YyR2mC/lbOKXXzjY//521JBaMfTCI+MGVF7t7h+XcS/RhI2LRBAw+tRbrxxpIQN6J8Q2Jy&#10;4iJWpxKniSd8ym0cBP5/x4ge7dpgeumnQi7oprp8J+Mzo9+MauzpD4ipaKL37kCMFwUDrG1jIh9t&#10;3GjfRzBqyjO7UIT8jvT9d+GvyN+Nfo+k/720QPuBrW1c1jLwzK3Xhvu6qHa3hdNfAP9Ta4d0VCEf&#10;XXhPLC4Kob1hazskfI4qnohwb2+/MrD/99uJO+co/rmj/ctovnJe+9KFmV+awexlrA2gD+jxXBqf&#10;O4ZoYjr89ccfv5t6857vf/jp+0lANaZDJb/+4Y9tnsY/isTzxNPHM8eMKR/XeymR3d6TXVwbpztO&#10;161OaDdoFy+u9qoTMzHyMeMq5JtKySWwEW082QSeyUyMfMy4Cvkmd1qOP9VN4PE7F/ZgP+vulMx2&#10;oe0ES8ufzBzjYN29LkG63PQgEb8f6UjXo1h3pwp270rfTaDax5NJ4FYH6+41FL9oPj78b2RLtL0K&#10;7lh6PJFh20fVmE/bwH7/8fHvE9nKQDNp7AnwI1xVSKjuJ8msVO8hOf14J+vu9pATTb+HZUUsJdxX&#10;b6LpVuTeA6WE+vfLVLr6YzzO192n9Gh9TdCtDdiLq0LCffUmlr16tPGsu9eGJHCnv12+se4uoUfr&#10;Ov3tEnT3WpEJHOk+620HdHcJPVoXve08QXevFZnAleG+HBKTh7ges7+JpT9EZIKUMu56vySWLpHi&#10;EBdl3NW/64/xaA8RmSBl3X1iVutqgm5twG4c6+52cAXZZ31Kw+/t++266e3yrE87qHtHvc9/24H3&#10;nR31predYes1+zYc/0zJ8JD9XYb9vXntgWDyvXpuGax7c07YbF0uzZJ/h+7NOeHXEdolfbn5Hbr7&#10;HOeyvwlpl6EZRCDYsE+6DOWym9rg9va9Q3e/LDCDIN3b2/cO3V1G1bKb2uD2p+8duvtlgRlEGbIO&#10;GcCyOzCcur/rkLVfFphBBIYNurcnbULWNqNq2R0YNujultkzCEraZgDLbqLQtqSKIvpl9jTiAe0k&#10;+Xth6Wyjl3V3s7iZSXoa3N4G9+juZ6TNTlEbHGZhs5N01dfvk26WeGayDkn7GdDCVKDYcF9uztqE&#10;pN2CuJnpQLFB9+aslLOdEbYwRRzr90m/QJ2bpnYS/wpQLiDl36G7S/EpfNROtKVKce7Q3af4FD5q&#10;J9ufquC3JrWLr2ilnUJjClIHhj+kZpW+wLHhvuyVKWJYE3J28cyKceDYoHtrWkrZrtAZQ4lk/T7p&#10;Yy7d+CHtZM/7fKfTGaPKUCptpWICNw4kG/ZJnyRcdFYh5bAInQEEkg26uxnamak6pOxnQItTgWSD&#10;7o15KWO3KG4GQCza3VZRxLa89G6Z+J2rGZ3xFKlYr7uPuVRjerfc8aHBJNqhu1PpjEF1yLjnXX6X&#10;7j6WpBo3QXengudAgWXDfbkp8YO295590udqMeen7b3n4dskOLvedUio7QOZIgSaDfukz1DOupuQ&#10;cJiFLU4Gmg26u0XyKYC3dz+dXOPZoXtL5kdt77P3dx3qtHN779G9pd5N0D2s2RQJbOA5Z38/bHuf&#10;XO9fUZkSJVzlIiLthqsooluVyIHrEKzNlk0RiDbskz5Lmpvgj5ZDDqL179DdaXMQrqRsPfk2GsSk&#10;vXIVRazPzbEb1XIYqVivu2MWncXdRJssz7tDd59nTc/wm+WQBqzw7tDdrUjjoJRr30dLyaW9dBVl&#10;71fq5m6y76PlXt3dSt2/oRXv+2i5V3e/UndDuruVkQk4ca3fJyuzl6tTJeSSazVZRRE9kaiMhgIH&#10;FX4eRGRH1zv8c3WTsJ2XpJrdobtXJQig31GmB3ST8z7PQ7nXrTesOzpTFdbvk1X5udxzfyAgEjcz&#10;3KG7m6GNp6DcD2jehn2H7j4Wlx/jH4LJo9bM7NDd6fP8QGmm/5Bez4JIIjxyf+OfgcHkO+wdujtt&#10;Wtjc8m+SaAkSuB26+wRdyoWb+zHNxGTZobtLiYx9f/7995TCGH08v3VMpAft7+J3lMEY/22rzP1x&#10;FenoVGT0919M3J9UEceAWHevS8AVl39wRxf9MBTr7pScf/Z7U2pz/FGJPwZWOQ32pdcn+OW33/6l&#10;Hn0IknV3h/AfRcq6+6NSHMLLurtD+I8iZd39TIp/aub+4t/+4u3v/f23t1/fzB/9+gdvb//XnMM4&#10;hP7HX7y9/U3x9vaXxvEX5r9/Zf77D//GOM3xn9/+9du/+LO3t/9q7H9k/gvY4u3v2mlx/B0YfZi/&#10;TfZP/t2/fPvytRw35fG11OPzr7P4/EscVwj39az59VTks1/6r6hvz+5onvzsV/zrWZ+uS92j4+dY&#10;H96985auIj/HCnxtmpf79vv7+z+cHMb5c6vUbX5L0+zPbV0vvbkKFLkJ579PNrVw3O+z0deapM27&#10;YBTXkv1Ss7kCM3071a/F1raDn0//vi3s6TC9uZSvwItVoMjpmezivOPn0b7D3l06ZyuSq9TLf9EK&#10;ZPr2e34nJ2cuujqUdVva1OM8xrzsn3MFipT45PZdcF6+eSu39luyIqkqvXwXr0Cib6ues1M7/dpL&#10;ffXta1+fx6srJpSpXav13Sds13G8+vZ1rsU5SuK+vblpj9v/HNVbsrz69paq/Zxjiki8tkNncZd9&#10;7n717ehSf/qh7Nvv2S27ZuKaRXv17Wtel+NUFUi9ZgPPYS/Zu199Gy/112Bj336f26/r5i5Yulff&#10;vuBFOVRSAezrtu8C+g7ElzBfffsSl+FEEdy33xc269rpExehSvXq26oyfSJQQWtZu3eX8XfivoLx&#10;6ttXuApnaqC+/b68V1cjzlzIYq5X314s0ScDFON6Vu9bXcD9OuV69e3rXItzlIS+rduq61HnrEKT&#10;5dW3NVX6TJjCL2b9ptVG3K9SrVffvsqVOEuH79vv2p26BXfWUhbyvPr2QoE+3XThVrRly+pj7peo&#10;2qtvX+IynCjC9e13/T7dhDxxPflUr76dr83nnCnssjZt2DVBd5vlycerbz/5Apye3vbt9zXbdBv2&#10;An/N5NW3T99cT05YmPzbtuvKqCev88uXV99++iU4WcBJfdvcCCcvbJLu1bcnJfnkjuKURxLX4+/P&#10;LeWrbz+3/udnN337feXTxWb4+avDjK++jdX4GuzipMft53fuV9/+GvYzrtH07c19eH0gZj7bfvXt&#10;syv+7HzFeY8k9la4P2+9r779vNo/J/PbuXv7id+WvPr2c3bY87IWZz6SPLVzv/r283bZczK/nb23&#10;n9a5X337OTvseVlP79tPe+Z+9e3n7bLnZH57tw8K5x7PWemrbz+n7s/LWryfu69dtqcs99W3n1L2&#10;JyZ9Rt9+zu+WvPr2E7fZU1IXT2jb5pH7fv5iX337/Jo/N+Nz+vYzvix59e3n7rTzsz+nbz/jy5JX&#10;3z5/dz0345P69hMeuV99+7k77fzsz+rb53fuV98+f3c9N+PT+vbpnfvVt5+7087P/ry+ffbvBL76&#10;9vm767kZn9i3T/6y5NW3n7vTzs/+xL598iP3q2+fv7uem/GZffvcR+5X337uTjs/+1P79qmb+9W3&#10;z99dz8343L595uZ+9e3n7rTzsz/l9wDhd1jupy351bdPK/VFEj27b5/3Zcmrb19ky50m4wn/7ga6&#10;tjHvZy311bfPqvRV8pz/7yXl1j5vc7/69lX23Fk6nt63T9vcr7591p66Sp6z/z5J3LXt+JxavPr2&#10;OXW+TpaT/65Uamuf9Mj96tvX2XXnKLlC3z6ncb/69jk76jpZii9fkr30XOf9hIK8+vYJRb5UijP/&#10;/vbM/XJCTV59+4QiXypFcYm+fcYj96tvX2rjnSDmIn37hEfuV98+YTtdKkVh1Mw8K5w2dT+8Kq++&#10;fXiJL5bA9O2T/wJ35nY5vC6vvn14iS+WoDB6MrvtZPfRhXn17aMrfDX+y/Ttw5+4X337anvvaD2F&#10;TXByh86ku1spxx2vvn1cba/JbPv2NR64j/69klffvuYOPE5V4agznfRk9/24ZRrmV98+tLwXJHd9&#10;+6to3K++fcHtd6ikwrGf3KBz6e5HLvXVt4+s7hW5L9W3D/2u5NW3r7j/jtRUePJcJz3Zfz9wqa++&#10;fWBxL0nt+/ZVHriPbNyvvn3JDXigqGLkPrlBZ9Mdt9RX3z6uttdkHvv2V9C4X337mjvwOFVFoM52&#10;0pMngp6Hn199++ElvThh6NuXadz3owr26ttHVfaqvEUQ9n5yf86mC4IefX717UdX9Op81Lc/feN+&#10;9e2r78VH6yuI8LM37lffpkv9lRjcty/ym66H/Q21V9/+SrY0LbMg6zJ7+6B/9P7q23ypvw4L+vYn&#10;f+J+9e2vY0fzKgs2L7O3j/nJ+6tvw6X+Kkzs25d5KrkfUfpX3z6iqlfmLFBc9jvnsyfuqOpB9qtv&#10;P6iQPxsa0bcv81RyP6B+r759QFEvTVkIdZ/5O+5X3xaX+isYyL79mRv3g/v2jY5L7xJSaYxLC52I&#10;Y+WTKaWjiHBnP1nn8t0jXfuHj+vbxZSqKPYLfDRDQubb2xWFxgtPCd+iO+rbn7hxP6pv53iu1RZv&#10;OZlvb9du4Fnh6+s76Te5Rnq2P76Zd4+nzTbtmVQEM6daCtPMhiLN0TZLyliXUSorMV/et5Wq4779&#10;eRv3LXOZY7esthhlewpxCPiTBssqrdz1bfDw5SiEr9JQTNBnN+hcvomwnQ7afwvGtCIh8UKgm97y&#10;XBj4H3PWqLyIVLHghZ49LmtNfSd9+zKNWyz8AYOb8qLnUim6isuQiz/Hr1V5AamyINrLM92wkgdG&#10;BdijmWukZ/unynZ5lFs791CnDd/yVUShPJbXr1fpkUWWUikJ+qguIp1Q17SXNEfcqdvg/exdnM4X&#10;Kd07vCmvezLPqnaYqmmSNTiVyoqAz53XqfRZc1xKTbzWmyoimW6t7iTJ1FlMXZ/073GrSm9AyYpo&#10;g0dckiNVae9Tsi+yKnkkLMMqQfkRreqWx8BMKtuapu2pUiwkhAy+78j1Sf8et672b6mCaEP5GkIx&#10;FSbHzVrFPNV6lT7bLUWrJqNgXQTB2dAFeq3hlaNnrCI5l35IONt7T2rb6gxlWToXkwRLEan5KcuE&#10;lh0pgoRvnjMRoHUliG/KWA7VRTD+y3goE0WwKU/g43OqTX3Oxq2rfaJvawOj6nONF60oMjcs5og2&#10;qvS5psRaOo7URTB+tHRhXia+ToimjmLqsp6zW3Q63z0tbpsXCzNnFzH9HHhmbsIT8/J4hgWn5hhv&#10;CFxvT6i1FLwInYI4kTbPFBczsZJgpfv2VTp3UPmIs6720749rarSoxetJCzyjNrFZTPF1FpCjtNF&#10;MN5ZuqC06ohqOiymLu9Jd9KTvfecug3+dIGm3kJyTwFqT8QkeXGkZJzhUzLMwCLyGSROQdQN/Vkb&#10;Ar7o/x9EaTrJZeiiI9e3r/HjyXukds9QV/u4b2ujktXXyk0GT51Flm+XyjGRJJ9mT3pAkk6DyKIL&#10;SSZ2TkE2HYC4aPLkFp1Od49E7RjmSyRnCswhp1aPBBfySlvJm2VTxi/ABP0CNkxDzC34Zs8QsLdt&#10;Z34U8YWObN++xiM36dxv6Gov+7Y2Jns5dbKz4XKiyLDtVjmmAXot5eoQCPgiV7dlhGxTu5i6yJNu&#10;pad67yRmt6GtXQGZtDFZHJIBb2Rmw+VEjkyito+A/6ZkgYXoQiCHMsUsDOhAymjO9O1LPHJPFW/1&#10;6Gov+rY2ZKb8KrUz8ThVpMkeoDJkoQRaTgr48kUXwgE6fFCWOzPf1CqmLvac2qLTye6sZqeVq07s&#10;LzhPPLVlDHRMHFlK3gyVMloDowwasMEQ3izoporhCBV8EcR8RkJ0zPXtS/wIJ9K7fairPfZtbcTs&#10;BdAIniXgySLJ9RCVIUnIoCRFRbqQkEB5KwRd+TMRTg1UN529wM8n7wlVm1z58siZIrBL9+YR8QXe&#10;6VnJnWS6KYN1sJBCh97Tt5UZFmFB8bSqX+b79hUeuROiN7lui2XyACJX4hdhRJg1Fik8oEgRKGO1&#10;sDGFEo6CbqqYEKFDaygD4/RcTF3Ck34KPtN7F3q2DzR1sphiTKHFL+ICYV76IoUHpIiUoXqYT6LE&#10;o6KbKmaM0IFVjHTBvsTHQt++wLfc91jyxrG2nCO9Fq6o/6JgBYeFFAkiZage5pMo8SjopooZI3Rg&#10;FWN+B/uloMbYPrNHJ3PFgjaOdYWiHaSFa3BLijUcBlNMeW7K0BUwl0WJR0U6KT5Ch1WKSNXFVSq/&#10;6920eXlPbrgTnUHIzrO2nj6NFq2qf7EgXUWS3NvKyFUwI/amDMB16WJ8hA6rFJHd2wXKS9snbuNk&#10;qnta1lrvukpp0TpcMS9WR5K4hjdl5CqYFasMwGXptFhyNb1SRaIwPot7nX95T26585zz6rSzutqP&#10;329rwcrqF/MiN7M8WOao4/C+/XDZ6fIuVN0HnbeNk5nuaekrvcoN5JuAFqzFzWtVshQTFmXgSlih&#10;fSYRgm6qLC5EhVwDEkKoSsvP2xb6ntxzpzlJ7R5DV3vft7VYdf2LWeVKmgnJw2WOQrR7W2wenRhb&#10;Bx1y1KI7Jcs7qVcS9eSfT97TotZ5dUXyn9i0WD2umBOrpJlwKONWw4qbLkQI0sXYEB35KpRQYlK4&#10;Q9x6wZk4n9ajU4kSeta7dLX3fXtVXXXgOcE6hslHJu2KlPQAUzIXuChdjInQAUGNxkQlwS6CsXRO&#10;7bmzfPclcZp5TYUspjim+nMSldKMMnEow46DCUE3VR4TogOq2BgkpIxV0vbt5z5yj2J3nbQlNUm4&#10;ZI+zihnxyiwRhXZBSvYNMCFIJ8dUYUMiRUiivEJeYp5dZzXpVJ47y9hsKerjIMUxjWXyRAELUUor&#10;IMSYyqgDYULQTZXIhKhwq0FCi6mOOdR9+7lflnixu151tbfP21rkuvoXefVKoojhGJlKLQ4mVqST&#10;c1R1U60jqpdQGw9SHfUkXyxlw1h70YqDGstMF1FKK+SqlVEHwoSgmyrRYdVNbO6ZistK2tH7STt5&#10;muY+FbPWo6u96dtaoOpaAqjIKgbQnCkJbnPQc+bEgnR6DqtuYm/LegmxicF0053kuSfErHRpL3eh&#10;Ba7GZQUrmQpBoAw6EiYE3VSZjqvudHOv6ttP7Nzism4a6Gpv/gdeqmu0BZSVrSQTW+moJyelFgcT&#10;C7qpIo/r29OdLOslxCYHJ/XpSZp7Us0ap6r0h4KKnFxlVhmvDDoSJtZzU2W6cN9+XucWddwy0NVe&#10;dYG2gnKylXwFxl9gObJT6gTpUMqCRDAsj7WL2LE4nrTUcxz3RWELgKgQzxgWGYlKLSJcGXMoTCzn&#10;dmgqDbmoj9Em7z0hNjd4P2czR1lyatT+59fe/65KQrDmwhlMgaHKmENhqOfAB2n1GoSeLX37SX+R&#10;5x4JXz1UV+hAYJFWrcyI0TdlzKEwsZoLKMICGW0b+vaTnrlFITcMLlB72Xl5DcoNWHDEFbpk9DZ0&#10;gfpigUytoiFUb86MnhdOGd7nBCnmlBvoWFhapzJnAdHKkGNhoOewn6WvWoEQtK1vP6Vz36Xw1aPb&#10;qiodBE6rViYrIFoZciwM9Fxxb2O9hNSFwSmtWiZZULQ0fexlVrIXSZUbgpUhh8LkYm6H5tKRS0Wb&#10;nrftBXqXG++Ekc2647hC7aNH1LAa3YXDp/ULLuYSkkJF3bkQozWDE3azTHFfo26KVW6gg2HFVJj5&#10;QK87IFYXMEEV5hgFFPt/QhioPONtku0JDiFpc98+v3PffQ23vl6i9th7eSHKTVBwxJbF3Dg8WLct&#10;PKQW9BjCXVTEudMIC3NnqU9MLQ5kWz1+tChoFrCzao8KT2lUchccq4wAGDVsJrEWIFabhaC6rY4/&#10;IgAl7ejbp3du1L3evkbtk/VWXuSCF62MYBiHxtb2uoAeQ7qdh1Xut3B1Uh/OaOz78c0aMtw1krKY&#10;/XV7CEOREKgkhlBlRIBlmraXEkCrz6DHMN1Wxx8RgJqSfcSvWfP6DlvveFOjKIu5Ru2T35QoL3JB&#10;a1u5FopLG1ufulmP5V2pSbnm1TBYotQHE1rz+B3NGe5aUSnc6iqlA+xXDekZpbeYilsdeVNGeFgi&#10;Y6RhFR2BJe+N/LuMveWFle3s2+aZ+5333tEW6F5v7q/9DZNubXapgis3Q0H5162FwrLGOr4gl/VY&#10;4m0cgcuesb6b2WCNUh9M6M2jdzTz3/Wipkis4hZ78sy6sX0Xm6Vx5Cr9HDbNHDyrCANYEt+Ce+M5&#10;ru/+8qbaSFiw9vzOu+9gS6sohdtXe+wpzL6Jk8ODpdwNRcCv6pEUNGtsWQnrsdRbGHjhqfpue2vk&#10;ZUp97F9lHbyjmf6+SpYEcx03WIXkotEGqsSPb5QsLEIZYGEcRKKTxgrKAJXUt+DecpZUJHAf1SP6&#10;9nlfdNOiNxh7ap9Pt4G1mLApLyEHKgMsbJIs47it4ByhrMdybiCglBlNm0iZq2Bzj8Wt9VDrvkMj&#10;FXK1ET8JChEbHgtFvB0oFRUUqAwwMI6h4Iyh5wxIyX0L7vVnSST07SFT39ci43Rw0tcl08Rqz/ba&#10;z6dYzzvhU17AIgSuSBlCFOcVrF4w6XHkq8M9iXmd1baeluikPnJvMA5t2IH8vkHYGEKlXGsUCzlX&#10;V39CqFREcSsyLmjH6RWsXjDpcSyrwz3J4ltLgKnPJGv+psGlL9rvYQMeeL4vqsgCttY+S0gTa5kL&#10;ihwN5WWjOH1CColTpsZ6Wi9Ykq+N9hwLXdvIXM1LS5P6yL3JOHBPB+r7JmEuKNRy5blQZNxLqYwn&#10;KUq8gVGIYhWrd5Ekv+lVIVKSpGQiWmMT4wP79ilfl6QWr/PdNHWZYlTk07BZT8w5C+bJIsTd2Ldg&#10;hQjdWc/r0pIex74yOAhXKFvLHCilvuDdej7+9wLvW6Vpv4wINR/PhSpfFLQ0jEmX8LEWJX5l2179&#10;9i+XcVOrQqDkyBQbAxR24Hxo3z7ht0syq1e4b4qqTCAKXgdZR15EtJO0aQeFqbNFeRaH6bw5L+lx&#10;vGpRSCcpcvpWUgcaHXlAK87hyfig810hIQ3BkmrtIk2V8GoZHS6mVQZTmBK/um+vfG8jPa4eN7Uq&#10;AEoKx5N6gQiFGUgf3LeNsPeDdvVIm1q6yndTVCWGqIgdaB17xBunzYyLEKZOFgK0ZzWxU0h6HP26&#10;WEeg3nwrucflSn2jc9/p2L193yrOV3PVa7Ei1x5iZSzJUeLXfUvi1qpldjjS40Jvq2ITBI4l87KO&#10;eyRR3zqZpCn3oZ07lVDl21B7Fe8IWkUfESuvXBHClPgNe3vVKkiP07Uq1K8grGf5vI585CuWedcj&#10;jvy65L5ejo/w5VzzWqxKtYNZGUp6lPgNe3vVEzfpcXW6aVURTsY7kuwLBWmMkfiIvn3s1yXZ5S9M&#10;3DRVEZgFwmh6Fb+MFVnzgyJE5SFyJuBXnCXB/Ij0OP7bPDgxu0LWup8rjcKkvjXZ5rHHPXTf5xNn&#10;ZxPFnXcVWar0xDybnJUMci47IkFZRDRBATLd3ChimB1K+tssNjU5p2MylyLI+UZhx/Rto+ywzT1Z&#10;tdJxy1Ui51fyEmxNAgpyRk5B5C9CVOTPDgN+xfmWJZtOkB7HvybSccnwJY2r6D3ZugRLAnD+qM19&#10;xyQr7Om1mfcUK7g9dJ5PzEpyMZUf/H/2vmZnth3JKn2roAsJIZ9UD3qASvJRCUE3wxox4UhQPQJU&#10;A4SYMWHAA/AA9Osw4hF4Al6ACW/BELx3pn/CDtsrYnt757nfTul+2w7HWrEcXp+/PPmde28EtVPo&#10;ingHHkAZurOoZ69ju7nMIoXvHL0vDEMz9KI+7d4+71+A7zWgs2abneAXOlSNJUEFQyh4AVU0gqqV&#10;RoAUASe2wcWEo56dWgDcuSh6rE7C/2KTVhhrSBkn3dypgGjEHE4vZETke7Kg+5S9pyNbi6As1hvG&#10;/F0d+KVHWKxRflusjqYUPVYn4X9xn3dve7XnmHvcBjZD0ht/Lq/2sEzN4Og4s3XCkcV7wyipl5Sv&#10;kSLgxOYE/XHUs1MLgDstqCel9cWQ1Zey19dEMHd0irmdTiPZ/HhiFFXGrDGDsMdofxAl9dPiaswn&#10;xUaTCB8OKL8d5pMECh6J2tYJfDDZ+U69t895z+124eIvdtCOYlnM7wGCEoS+KN2amgBqJRTxmB9w&#10;0LMg6Uwpv+1kMkuQFpIkKbADqT7CNWVyws3tdMKY/nZCRlWkQ1gsEf5irTWNmFZCEY/5or0UJJ0p&#10;5bedTGZJpOmVzLC0Qru0c+/tc/5WoKItHmJbfWDjZ9fYmx+KsArqYMTUS2wk5oc60NOyXFyQ8uO4&#10;jYtiIWGSE9zpNTUwJe+sj7m4udNpx0R7jMm2TVismIjxg2KtNY2YVkIRj/l5reHYFiztKeXHcRsj&#10;xQ5FvRLaUsqVnf7se/uMm9uBraBpttx/b06h+KzHSddyTrrSnJmAaWbQhZgfcNDTUpLOjPLjuI0S&#10;klIm4SV2aVRfSTZlPv3mdipZW0fhl1GVgG9gryMvAMqKoqT5ea3xGGQv714L43xi3MpYTpaBV9j5&#10;SY8zmpnD52x3q8SJeq+q4EF4kbwCeGYmYKT5AYc9QfbSoPjWfQFMSZklKLFBTYk/Yz7b204jEj4y&#10;n2g0BXYMXCUvAYIiRJov2w3IXnbJwjifGLdykrS9gPI7SCZp9sUtq/7OlvTeqCpsIPiA8wogyAQM&#10;mK88W7hRUc+uC4Zt6sNOhE+8xkZshOy69MkXt9Oo2FqKvoymwI5BK5CbCwRFVdJ82W4sSE+2IHk7&#10;pr628Ztj3b09+8MSJzusVzZ8ZP5oNfzSKlkN0EwmQNCthHzZE2U/4G2ZoJQNS9u1mQQ8dTT35tZI&#10;BQ20pR1pClwm2wOIibLAfO23KEof9exbsSjM52V7lw3hGps2fRmZqLn/fW5Z7Ve2oPca+oCBux8A&#10;/gliTICgWwn5wicop7gCUFEbu1BQSseLeIxJuJNHM29up9C69RR8GQV9gIAlyA8HEBNlgflaC6H0&#10;Uc++d4vCyNZD28AnXsMTavcPasnSZn5YktHCQ0HvYU4mES6TYcETMwGC1gj5wicoR39vx40IhUn+&#10;wOqp9WXEuiZe3E5cHP7Bvx2sgj1CUN/lzgDNZEIRMD8vEaDIU0cPb/zIvY0X8c06dI5Io7KciebO&#10;WNGhqC0oaZ0HlzEJ+8BeEYHWSBVEI5Q+6tnZUZTfq0gNTfZo7OVhhkJPnV3rbawlW9axnqB1siog&#10;JCKsFCA7VpC96BMqyrPL5JBsVNsm7kgdUhSZzHvLjVQrcvDeF0DhFK6TeMEDMwGhKBGgyBOlj3p2&#10;UhR17O6Aq3hxVN8u8sQv025uJxf5gF9GTp4h4DIJA0KiLgsClBcXyh717DuBRRX3fWoDMoKreHHK&#10;7SMymJxpFzfDPQrBXTnYErhOEvzAXiYgFCUCFHmi9FHPToqiDr0lEf1FS6oP2fmhnFkXt5OrwPzj&#10;s4ycO0fAZ5xAoLQkDAQot6Jjh/etVPVul0DcwUsqnQ84mnVzg+WyNLj3JgMphnCdxA2eVxIGApRX&#10;JLqDpGfbCopSitpKbC/B1s0OWPflOm/DTTnaErRQqgMixADlzyAr1rP5B0Wt8/bqe3vW/w5n66bs&#10;BfdeRltng87IOg8iTKx17l5Q9qRnE4aijr0lwcus/pxk68Gct9xuoxK9QAMp77pMClrIRAyIEAOU&#10;e0FdmvRsO0FRq7xtFn9OsvVgzruSjUn2gnsvo62z0UImQh/YKwHQErqf/yh70rPtBEVlP682mPQl&#10;KGOk3Mfzp1zcTqzjgb7EzAUArWMiDkQkgAURuosbZU96tp2gqIP3NvyHySvu7asubrj320EdeaGF&#10;TCzywF4JgJbwvLEIPkDZk56NG0VpFOXa/Z6gl1n8e8mXxikXd75daAw1xCcZiK2TZMFKqZAYAF9e&#10;uu3I9fh2oNte5+2jlTpn3F6aYe42e2MF7b1p4OEwWii1Xu4lELGlwbpjogXZTURsAxSlEKSqc829&#10;PeWjEkc2DEzAAzt+b8OXahQNSjMRAJfwzBkq4fsjuR7PZ1WovhBuFSzj9330u4irPo5N+KxkXKTI&#10;QHtfwBRTtPuRGgSYCICNtDEnFDiycj2eWYcCJWVpaJ3HJe+3p3wO6LLtQkPwwDT3XFFfXAkEmFQH&#10;PmBPncESQXck1+PpUElyOVQrWudx0b094bMSR3c8nqE9GTONMsSVHtjLpMJoiZ04wbARSp7p8cQo&#10;CtPQzkLrXHVvT/jtpGvvnl/Zjxn4wqMlUaDInmICKQiI+R4HQl5pOTDU7D1BckprVaieDH4NrXPZ&#10;vT3h4uZ33o6iPWkzoCviSgpXoDV2aosqf+Wh3IbQoigCUkzQOtfd28c/K5G2ZT9l4IuUt84Hiuwp&#10;JkBBQMz3OBDyTsuRoWjnCZJTVqtCdVS0lsA6193bxy/u1tZbcbT3LTweF1cCT8tkEtAagTqDDoco&#10;d65n3ftt+Nv6os9JtvYe/QWO20gEr3DKg6cRUDZSxd4YSArLRFoIgk9DwA3hIYxyhvz9aUEUAWkm&#10;YJ2HkX/6qZHDYY5+xs1x9mJg702PA1sDK6UP58DTItLQIpEb075lodRED4zCdTQyUXkX3ttHL27X&#10;2HorHA+5PzAtPB5Hmx9L9RXF1Zi/SUGLRHT6Vtrg3VfCdEeGkICCKIgwgJOupmzxwnv76DtuB7Yi&#10;pC3rPWw7E6RlB9IbxvwNB26H8IV6gydKbQgPiKIgwgBOwEIXfk7iN3LsHbcDWxHSyCm3JybkH3i2&#10;2clKLEWi7UnM36W189or4LvuNgFZoXosWWtOKGjfifBLk7pYuPLePnpxC1tii603pkJWNr1BXYUD&#10;uFrgAybk70/LJw2iyEfdKLNKDwWRHYETVN6V77ePXtxgK0La4NDDsgn5B56Ba/CMpQZ5YTnm79Js&#10;CEuf48sbZFTpoaB9J8Iv6MYvvbcPXtzntETIyqaD3oifUYH5hhYDUUza4PK2DIQLUT0giu5BMwML&#10;Pcbfw5rqMObQO24Hl9kTudNhYkbGymYztGwogNnFOlhIqxMkkd7JgzxUj8VQFBQ6IHmCha78fHvb&#10;zqHPuCX98LlgS4SsbDp2yulvVoP5hhYDN9Qmb13fKDHVA6LoHjQzsNDV9/ahj0qcrDHtMyYrRsbK&#10;ZhPCziSAOyn5UiktX9OODXd/g2RUj8VQFBQ6IHpiha6+t1de3GDvRV1uJIOlDr7fRn8SDa1Q7gKV&#10;bwgQRBGMagIWuvzeXvimZHjErwRVuwsQWOqot+G/NTTUU1zew/xXgiHbthiKgggDOsEKXX5vH7q4&#10;0V688sDey0j5bLDUYW+jdRAzZDtBaU2GWfnnGWQ7Pqf4hiVil0yOXNwygWBHZKR8Nljqo7yd/3uV&#10;oH5Ddm8xFMHoJlih6+/tI3+alHVmXe/hN8JhA+hhhfz4BIFo2psX7FTxl69AVNSuH6DbMfoSc5AH&#10;PuJ2IgVgR0ScjWSwVDQHmG+qciAQTnv/GAfzqR6Loao9yANYoQ+4tw9c3LKurOv9unsb3BNohi1t&#10;6ynKasgBgCiC0U02nciL6tPVOobSX9xOVBjpRv6mU0ROk7FSqRiYb2iVbQYiBWlbETB9S00vi6ES&#10;QD3CCn3Cva3/06QTdWdd7+GLL+hHDyvkpye4KbDAnnbf26m9h0fqi9uJSmPna0ScjWSs1Ix7G71i&#10;UUVbnkFJaa8sVqPRMkkYK/QJ9/aBj7glDUEvUxFnIxk85sOfAfryaCnQD1sazGnI9kElBKObgJXi&#10;H9V1Veag1Be3qPx2bOOXEXE2ksdlXhmhGJgf0klVECtJM2Ay1WMxFBGvm2CFPuLe1l/cotas6z18&#10;8QX96GGFfPIE9wXWkKQZjQ6C0U3QHVN9ulpHUeo/TTpJZezUjISylYuVmvJ++5R3JaB+2ivQca2e&#10;CeKgvPR3iAXc01O15hYJWdf7tfc2XA22BJpoSP/X9Res9BHvt9W/vnGkuYMJdmJmwAItY6Um3dvw&#10;x9GoKjiP9spCOIqBulklQYW2pAp5QeC+t6HjMo2jsRB6fhLVA6po7EESBit9xr2tvbidpCPY2RoJ&#10;ZSsXKzXt3kY/j0ZloXm0VxaDtXomiGOFfJaA87xU5cXtJIrW9R5+Bxzkg4dlQn71BPcG1kHTqB5Q&#10;Q6VdHgArfci9rby4naQv2IkZCWUrFys1796+6C037RXouFbPBHGwvdf+90nSfpQXdyIYj9b1fv29&#10;/c2CuwNtgaUZ0nRQAcHoJmCln/ve/i7pjea8JPxZLlYqvR8E801WohqCHDPTqB6LUVfC5QGs0Gf8&#10;XnLb3XfVS9KXdb2/4N6+5Fc4hrR/XX9Bb3/Kvb3A22BHyHkpJ2Cp+Od4MJ96qdIGssxLo3osRlzJ&#10;lgewQp9zb+vecEv6sq73l9zb/uYGdwhaY5z24d7+mHtbd3E7gbnHZ7VnCBibqWCpyff28k9LDGmA&#10;xXZNMLoJVuhz7m3dXwaU9GZd7y+6t30zwD2C5hilGdJ+sDbB6CYjXWGd6tPVmoJS/VnSCUqHHQ+e&#10;AsZm6qBEXA4EMdAfmJDffqJ/9bpfCFyleiyGamuHV7BC971d9QnucCcRPObp70k2SWjtauPygCEt&#10;AAsTjG6CKqX6dLXmoDQXtxOUBjsiYGymgqVO8fa3dVe3IQ0AvU1BhAGdgO3V/l7yub9QMVCe5pMS&#10;BzG/ksDeCxibqWDzz/H2uqvbkAYs6y9YSPffA8xuWOfI/o5MzvY2aDhzZA9vrLSUNH8oESQ8mEZb&#10;ZTE2ChruhEvACmneb5ce5KqrYtm3DDp0gkJg7wWMzVSw+Wfd25sucLeoUjbPkAaAFQlGNQELKe5t&#10;xnZOJbECMcyjkKQyezx10FS65IGalY3EUuxqHYz5kKIaPztC9ViMnoKgnRRJYCH5vf3k7FYUV05Z&#10;aq5cFhOUAlsiYGylgpXS780wV6T8VuEifvYvKg2pB+6aYFQTsJD43s5slQ+dSmQBeuaM2FhS9yQD&#10;FZvYp9JS0nyuJhs79zMTQ2qClqMgwgBOwELSe7tpP1BWPw3zM8nqE5JVsCUEo5uAldI9/MBeRiPn&#10;xMub6gF3TUGqHWHdEt7bxFZ04jQqCwxlhGYFQ2+KdqTHga2Bp7zG217yWbe3Ie0Ad01BhAGcgAcp&#10;u7efPbuBwnppXX6+do+uWFvWe/gziigQPC0TAeKBPeP6pnqW9Rcs9PhG9fV7xtsrRF0fDKye6+3z&#10;DRS2iDbfBMASaWb69R317/sAd01BoQOSJ9gt0b09sp5EH58bvk3wJ8/DRpf1/hPv7XdH5l7fhvQZ&#10;7G/8UJ+AJRO4ENXXLTFynOuikcVRhXodYX3ngN/uRkDZSAUrLXu/TWXOu79pq2DLUTnyGdxe/Nvo&#10;WTuriMhlFohxiaKi5F8GXtb7D763U79nvP82ic6PlvUX9bbg/XZpK2ZO9qqYyL3t8CpwS3DKRiZa&#10;yQQ8CIj5AXfsefgCp3osuItjoj0arCN4vw357qhu5vulHxIUXNZ7uPlRPHhaJgKmDQ5d31TPqv6i&#10;dQSfk/Q99l51B5sOFcmTBAVBA+Fv0pp7FVcCAaZZ8ciC/uMTqgf1HEUplIPdenyDjzJ3VHuskJpD&#10;nm1mfiUHD8Zo7wc0wDLc/MAFAkzIn/zUXt5Uz6r+onXwext0nTvWdrBK8rmgHmig9OmFeitgJRML&#10;iAEROWmgu7vTBjYZqOcoakPKXmgd/N5GXSfTWWajVaK5S4LOHO1JhwJbQgulH5kP7GWw+qosWHQm&#10;lepBGShKLhatg9/b0U2DgZOLzRED9mpZUC47lO7Q5Ho0Y7T5qVBXT1pMAI2sESbVQUdUjwVhFDVS&#10;Va+DZfzP33R51Cx5pHJVK5CD5ONni7YRF1RY1XvFD2fwuIxgt4pUtEFRLdUDwxXScgheh+rLOei4&#10;4a067ChOOKv5+hFBtXgkg4ERSq7SB/xxORWKof4gAaqaUwL96vUq1WPrBD5yUCtPWkfhe/vZt1i+&#10;eki6oM5eU1DM1tvnIwJONhUtlMC8jipqEuKcEar8rYzqgcEHtVdtaQQM/HvJ3L39sTuiXeptQbFG&#10;C+rwEf0btmbkIyYW4teraAJE5OSBrWr2AlQPjKUw8Q56ivK1M+5tyd/xqDfW/76pVmuCZgTufZMB&#10;XMgb3Bsnul5WtmYS4qyRzcoNh1QPDD2mXVCG6muXrVzVDrg2y3ilTcuuCGoNjyokjEX2MwLP6Gki&#10;zSjzvZ4AETl9AErZ06gei0IpTLoDQRnwc5In6yw+6KRy83xJIV8+hw7GcFMGPKNlRR3QFWZUesI6&#10;rN5rpnpgJIVJNcNl/JtDkJu3MR8FKdk0obcdS8IG/WFgL8PC4aDFqqT/2w38Dv2gMGwHqHqfR/XA&#10;+6YwTFXKgvXB77dF/+n3JEQ+EnpbUGBR7+GPt7NbBTwvI9itPhUU49OoHri/2cYVKuEy59zbTiE5&#10;QvgfBa2ooBR8ZiZqUQ3QOlkZEJIhVMowECjGp1E9FgZiOhpZgiroN5HoPm3IgsItF/NxiPKVtKj3&#10;io8AUYgR7FafiveJ6sFxem3438ja3vKh3uat1Yi6A+oblI2woBL8DY+2pLFJtI5JeBCSIRJ2/ghU&#10;o7+3j+zDoup8EfQgnw1z8eEDDT+tENwVtCX8JuEyGRw8L39cK17wDqgeGFa8l5FtCa7ixaEHKbOc&#10;kwnOs08rBBrIp/m26F+S5ocqoDQT8k9+gnKKPsEbL3CyzaDatiKot0UflEg+di63JvN2ie7M1/Re&#10;8zHJZ73f9p4AX94+2QvvL+y5jD0MQWn7BQXX+S55uSBF/pR5W1AI7sqhewU2Rt54UJqRd1OFAOUU&#10;fbIo7NAPRriIb1be4m4jZJ7rUvUXJd9Dkh8Qgt73BXZX8SoZDXhgJoOcOUT3QPWgKL9ZvXi8iK+B&#10;1xF5zunln1XH9xR9Gb16q6kBYg7IEm0IlHPFvY1K279/cG+LLm4naiZJFtUhyP7EivrS52qvwlVM&#10;xgEqyyEZevoQ3QPVg6K2zaol40V8CUEZ0YWqVi/7Q6vD62w9BV8GZy0zwQr0PScIOiCrlNmdW5Ue&#10;FLWRd8v3FkFlrxKCMmddqMVezipj8b4ImlKIV/1REgWZsthJc7RTVA+K2o5BK1xQw5eQlJFc3E4r&#10;/5vI24IyW0/Rl9Gqt2gF8mYVBBFVIEZyvnHTIDfRg3/46dkpMtYdDkBh7wqSvYtcN9TZSjirisUb&#10;I2kK3QZeJMeBykyOQSvlGHCMUhM9Im9rG4wqe/1kEFVZc3GfVAU00J5GTw20xJaGF8lJQZRRYFRX&#10;pEaPzNtkK/m2+mNQmE/bCoi8LblS+yI7q5IiJ32+rX5DaPHm5x0AUSbHoKVyDDhGqYkembdBJUUa&#10;Ksz3c0OKvC35DMMVuvCp5N7GWQVXqm+NERBnqXjzSQFfEHkRjEUQPoeAMqm9oYoaFbSTa1RJfioq&#10;vC25U3vN666d5G1R77sC24t4DZOT7Mc9/kIwaKm8DjhGqYke2b0tu1KDblSYb+UGERYR+C4IEj8F&#10;NSTvSfyG8ZcRq94BygIgjIiyGhC4KxU1KuhFTvYCyhL86N3phd4WfEKHCq7yTvrhIOt9pQoJCEoQ&#10;utdxD7+aHITWIqCcoD3WUaOo1zYVsiQ/GXZ6qbfxt9yu3bz+iuDeltR49RT9avoa+VWU3OcRAhBH&#10;NalApGxzoqK2IOqVRvfSVEIWBAV2etpkQtWYoNeqa+CHYbTA9j0wJEsJ5/de8DOTth08NJM2I/gX&#10;B3MQNkY7RfRIbtVtv5gUkgW2KbIramyeQl5El2CCcL9znIBW0Jkt1Qio36kWL0HZQZwKpDhgdB9U&#10;D4p6b5aCvwEvsEt72s6u2Dr6nhuQy6Y8cXM7loAPCnvPk3SjggqUBzw1Q1AgSHHA6D6oHhQVdJPN&#10;IBNJgZ1PsfVv4Htuhwhmck7ydugp+DSMskEIZN7SKDsIVIGKUoMt7MtWpQdFBXK6G0BXAALPF7fK&#10;29jN7QC9XMpJ3pb2npPWjUkKUCLgtLYUQ1BoOQKCJiizTs+2k+1F0WNhdkdhX17cOm9DN7cb62Uz&#10;TvI21pWU9eoPq5APJuh4RBnG+XsGVQSCxB7Cf/1H9VhUUMijcNoRZhZgyPNFrfQ25D9GIBKCuL/v&#10;L4Qu5FikKXlOAIJPET/lzKt2xoag0HoURSgaEx0zioobbFRvhEX0Lw6lt6GLu6FyGH75Fvnqhlwp&#10;IfYUHZiERUYo7ZZXUINQigJBik/bUGaqx6KwkEfh3wavgIKeLy6tt5G33AO1zWXE1a+cJgWzYKGu&#10;5EkMSTskoi9o8qKdsSEwuCBBIROUmXKhqLRBiu/PZOwvLrW3gZvb9eU2V3FvSyqknqIj01TILKCk&#10;e17BDGIpyoKo8ocEo70I6YhhPZGe7qcQUUwjCBm8ifXefg4t6Ap96HRIHBNQxi1P3ntJb2TshW7k&#10;vHyOITC4IkEhE1BO0R5YT6JHxLxzEggYBYyAv0iNDmsNXAFApy2+Oo4ybnlAT8oUg/OX0O685O0m&#10;p8UClhb6owI23JPt06VVSgzDWgQ9YQmDjN7Cim++Hn+59qy9VkRKBDgvWDpTkHBPU/Qeb46M3BS6&#10;kfPyOQUMRIn/MAnvhe4ChmW6KUNnlmGA4ZsIP766csd0ryVXY5DIkDcmIGwhB+hJlWICePSskN1A&#10;SdtNTosFLC0MRgVu2l4orx2o4JYpQ1sYh23HAusRbw8/K2mL7a48o3dHgy5NsWjbzWivFBytqZC7&#10;pGnXJyuG4uCiBY6y1DOYl0JhWL4nStGaCanNm+dUb7uW2H585Oi4LuLPWwqPTV9pWIX5XokBFp4g&#10;3IT81xNEVe9lKEs9U/JaGJcnmrp+HckBwDhwHvL26HNAV8tEIs9o3sFAxG+BrtQpiF7pRzCmJK3L&#10;spECZ9kkLljW6861tDgul1jsiVUmZQ4kx7w9cKELVWTPgaPTsog/76hgbMbapb2vKEE5BQ4vWwD7&#10;OwLF+DRKi8shFSgJJ01MHEiOeXvwjtuFKrLn4DsmeVtEK27R+wjGRchZAZOKEcBsKaYAgjCfVgC7&#10;Uy2rxYEksytmW5QSm8Ao2nYApWffhi4lSkbJvIORiJ80VDAxI+kCrldqRQgylEpAmE8rkZWCFLA4&#10;awJtIwGQlDCUppqRZGQSCQ96e/COuxIKBfrfMJnfIbaQpO39qENiXhMUxSdyYj6nBOKVS2SsXA9A&#10;LVsaBeNqyhKUp5jJaSNBITDG0UHmNGaIstA8hogPOYrrz8qO4nPTI8ZpQmZNF1YGzxI4SM+XS2h7&#10;RzlqMKYkdpDdXu6Ja6OaK1HWUW8/ede9o7GMaNDnzAqKWG2zGcOFTh0Fa802FPBKMAVSULuEFkxp&#10;KuAsrCNBvvYTv6by5UhBaiJHITDG4UFmtXroYJo8seZpRHLQcBw7qRiYFruCi+k4yFKqsCBuSyux&#10;EzZUUErUlMILqiiuzEPmiYvpdGSGBs+G7/YwxFAldSmzcq5C9gJHel++t3zXsRpOU4tEjsznVEgQ&#10;t6fVVbmIFVAWciTQugonRvfH08R02NvdP026VEgwyuzbHcrY636KIqbagBHhY3JNhP4VxQoZOYFB&#10;Ba724wMWIIopBaMIG0niwBR0qr+4ubGlfWXDFBSNeresiCgm9xhzs7uIQAY2tlE5sLSKlo+y7DNQ&#10;kCmhIgklmJuDQl5pBYFIDFeI9ldLZ5Ksc73tUiHBKPdvbyxj59opjpn3SwyMAMM0Ii72BxXU9vOL&#10;1QpeKSkAg2nBZwfpyPLx9uZv3I57u/emxFXtQwI9P+drCFfKmdF75HwGOSYpiqMBJCxXUBtWsGes&#10;1xgcoxOiMcnyrGxvX8fb8jadgqgM6g8DLFRDQWBIqwl88fgKWegzAl8Di+JOzTOZqgnefuZ3KR27&#10;rBI+pBztGc64ZX5G79l+g6dtqg1L91QRZAEpV7kTMR7ctSwt71GpMNssPGy7z8EceWKbj6wIyWU9&#10;Oivb5BsNY7BYjbUgMqbVn0a8NcQMeFCqsTDyzMRc1QxvP4nl8ol7d072yBl6YxnrZ/Se1QwetqnA&#10;ij3ZisQHNB/Ul2oUWsB9S9Ly3c3wdtt/Li8Fj9t8ZEVILunQeblsE8BypgaDSJpGL28z6XN6S4tc&#10;MyMtmuHtJ7FcPnH1aQCRnKEzBpjylI/ofS4ojUEfmIQII+2mbHyBteu0ICE8tVJq5gORIGZ/zvB2&#10;+1NAR2qhk46f8yUh+YGOzYMatgcgPwO2IPSEtHInF0pJuyOiPtDbz9zAnTHZx3jyeb2PmtPZdEcm&#10;AtKgCzh1MWl4jeyp1TByQ0R9HW9j3Tk3i/Y+HgRYlEOD0PlplRg7v4aYkYqa4u3mTRtPTzJoshV3&#10;uITT535C7xuSwTM0DPyyXVVaLlOSdY+KmuLt5htuR4thM9DbUu6sBVcNTaMBoB4WDmKnp1VbsdNL&#10;iAmLBk3xdtONVQOQQJON3tsIVZ7zAb3P5eRj8BBNjgnjq7YV6sfnVUKy5kUtr8EUb8+9t6mFmzNX&#10;7GQ0zXpw1dA0NIJ6WLgFwZPTai0XCcn3VbR3jrdbV21RDJu2yAqXY2Qp6/remySGjvLz6Yx5/DX7&#10;ohvYZtfoyNtV9meOtwvbxWndASAS0f0BwERS8i60x8pf0rUJsxVD9GSTLKc35PE9xHlrtRZ7XjGQ&#10;udQ0x9vPhg2z88OHDa4yjBO+MrHeo3/fFGw3SWsqJlntieEJ2oATV2opFqyG5oF0WVqp6af1tit3&#10;MppnTegMT7y3TVNhR0++1CDIU1aNGSkWrH1ahytNp3rbfdO8yguan4uZsd6f+LaxrRh1Bc+AbQys&#10;AaYxSlAZp3W40vTTettVWxkEsFMzp70pMW19mLT8XwUkXCB8Yhq3FwvyGzQR5AtptaZTvU1OAJ08&#10;+Xu6jKJ0MQ9r6Xl/3o9C6kE4nsHT1Mg9gu1sQC5a5oSgKuB/hU6kKP9vNwR1c7zd+IDbhSqS51ne&#10;xlplzmq9J26+MGnNe/u0HzVNXdxObDObLpz0k9HUmuZ4u+HHuhwQaXAV97YDmGgK1nuPwRLpgY1n&#10;VAydjdF7hqGoNLMgway0VDkboSJOanCmJAzneLtxb4ciomdh4sbUiTi3ZOxgzUmt97ztFyatfW+D&#10;ewPLjNPYzdgxbs/wYDBTksZJmuNt/q513zQvnqu0uJzZQq3yvFgixJaSunpTWndkmiS2i5u+yOpA&#10;NXgwmioQzkma423+3nZcwWGsdDE/H9JUCVijjMdhmaKsjbb9AqnMYQaw0CCN12EHqLC8ocN43pNr&#10;zRxv83ctV28c471cRsc8ZYaFGrmhsEyILiSVYug8ZA2ehqLymR1Apy7nhdMYlbAh0FxYdpKRjeZ4&#10;m7+3szKCYelidu4EhO9UrE9my8ZSBVk768bMv0Amw6P3KEgxI60hw4LcGxzNBSm5DwB9lTnefrIG&#10;9PTyF09V8js5MdbPnRdLhRvfaH3aAshkEqIaTZfc1lTVfgVQBXs2mtxWQVZ4SSd62/EVB9HSxfxc&#10;wU2a0ZyYXV5zWbfwIt2Z2S8ga5cG5Die1lJhQeodjyaDnGxXz7y3+YKjKHZvj1iYdaydLyCWCzZ+&#10;eG2j74EMs6sYmiy5vbdYsRigAl4wNLutI1splITpnHubvVxDCdmTpSqDTsa5Z2e96AzNi7mTIV96&#10;c76Yua8gZZ8HJDma1hRhQeYXAZqNkLYkzfE2d9m6b6pXaWN2ruHGuvnWjCUjjfc5wz6APKZPBLIc&#10;TGtqsCDxmwBNB1hbksaNbyHzOGdAlyfgY46qimm4gSb5FPNWimVDWYHyzcw8IJqkjWHYQiDLsTTT&#10;KI5/9vFmsMd0ZOimpPO83WxCd+FZ+ZgLdCkai1gzAxjLzjrcHJpA2X42sXRhxGRp+hmz9h7gz/UC&#10;xTS1gbB6nuZtV5WCApyTq5iKGztqE1Ri6eOsSBiImeeYZc8YUoE8B9IY8SFkQdq4CzB/lBb5gpD4&#10;nOLtZ+W+799jBdmAo6rYnYzzlY31PjJj6aPGA2+2fcUxy55horjGYJbmpp5G3T2MFo8cKKCp5rUQ&#10;+arBp3m78jEXcNU2gMCgRe9lE5mw/FFW4ovE9WBEUmmrKV4RCzIp00yr7hZHaycSpQoKS3SbCPI6&#10;y9ukiGDCWbmKCfhSKtZ7aT5tdD1LfJ1RDWMjpkPxXrIscFawWx8tnUhQRE9+YqtHU7xdme/7d1eX&#10;giIMVR2CmMqkXofSmkmwFNSPMrpEXI1AfoQMpFKl9etbkDNjARGdtIzsW/U6yduuKoQFnrWR64iO&#10;HOt9LrPTU3ApZ+uMQTbToYhL2DbBiiQtluAHaOEcjWKIjnySk1XjGd5mDOmqQligNjIT0ZHnLWmP&#10;TabTttOwlZws462GGFv87L3CkwBIJk4zpEo9sSAj4QExrTTCVUk6ydtVHTDAfJvU5ga5ijSs9wSE&#10;QVqNxz4j2Qq2GciKIeKak6OqSc04aZYLC2jZkL8/UVCUQQaEqp7M8HbtPlcXwiI1VR1RkpOuNCeG&#10;6GymQQuUixDTCcQ2/L1k5ATpRGnjvViQjzKBIDaNMsXtx8EEbz8r+7lILxzUVBW3+o+pWO+pYAzD&#10;Nh6/tWff2/jHcQ3hXJj2hZuhvSqwKIwRVTBV0wneru3nqjJg4ExvM81hQoYqZTLQUMFEeekMpMQZ&#10;QUI4DalsQbaSC4TVaSXRt/J13Nu1H8sa+Lzmqr9xtL/xxHpfasVQdeNFfWXgXMiU4tpztWyuLrYX&#10;tGQlGgUW0iqeKoDprmBZoHZftigc1lx1xAk5Q3rRmsbUhPTwbOSNwhVP4OOeI7L3uoQTpITSsLoW&#10;4uL+1AACaRog6gRvc6eHxZ61k+sIRlVnYb3X4mjjhV0twK2pqcW1I5r/RTtfuF2DrFgeXUUJ6DVB&#10;oRkXw1KFhKdQ4et/w93VOWikNjIT0fJnjekMTa21k91aYlhq3hRp0RTxc1iLItUUrWorJB/g+PjM&#10;TpQj+Va+Dnv7WdqvrCCYV1wl9zYX8JFU22lVWiKQ9wRDJg5xTzNob2g4cZ3YjKu7Q18soV0qYK8p&#10;Cn63h+WoguJzKBgq97kiQTKtyJiAmr/nmrRmWL1pHRgZnoMlfgUB0i1FzIv+UqhZX7IV22ShC41d&#10;0KTurMHw6mX29aC3n6X7MmrxsCIrybe5mHUKwHabTRan1JtFcuzqFqlAW9QiRfEP22Io4we9XbrP&#10;lfyS+bNk4+YSwom5xL6dieSmmyivTWU6YvtLpk3Krdg+W1xt0oJKm/hK1DFvV26s+CWBio3xtpMQ&#10;Ts2Fzm5qxVlkkPLovfdAXByt0iEGKOBL25c55u3SfK4jfLxUsnHzYxXGGjoZ43vl4y7tsJuxdGpt&#10;zUYAY+5FTBDFPUdCu+CS8JC3S/OV5LL5s6Tj5jLKydn9d6+SK2WyMICurz2ztlXuA/X2QGtHp1TY&#10;EW+X3nMD2YPlko6bHywxUDBebt4rmptuXG5uRlN8crbR7wP1thltqiFTruyAt5+F+UaaR+slX0G/&#10;T0ccC9bri0V70y0QW5Ww/pWsnI0Ob4KnzSq8h5UkJlCJlF7ZO6fe26X1HKNRFCoJubmI8Lxkf73t&#10;J+Wf8uvkPFko8y77ZbV9OGUP9u3d0cOAKjdlG9f2BCFFmtrbz8J6Ba98WhIW/PvUyWlvxKIO2JGp&#10;3+uL5PgyWm8XznPHFReM7HRCmeNCbwa2A6i3DYs+I6jz9vNJrTdDGWXkZzPq3BzndAD19jnVOVaV&#10;t0vjOY5ZGHuWpMx8Rh2hrDsd7QDqbYMSHs5TeLt04WENO0HJylj7or9LMmd/v3oW1NvrGiH2duk5&#10;N0lrycvNJ5W6ac7oAOptc0ZxllPo7WdhOZZTEyyJizr71GmIb8yiDqDeXiTHlxF421V+c26a0Iqb&#10;CcyrNk32TRQ7gHrbRMTZA9Dbz/KTke/PqcqejJWr0NSKN9nkDqDenly2Qwd6+9s3l13bbuKF/dJW&#10;+ZgJuM427qXLO4B62yxTCnv7XEVPxstl6FwFN/vBDqDePlhGAP8MbyPWdoJd3anrO4B62yyT9vN4&#10;e1lL7kKqDqDeVpGrQJ/h7fLtBzdXbe8GLesA6m2zTNFHeBt5S7KsI3chXQdQb+vYNaiP8DZ3TZcx&#10;zeZuzMIOoN42yzR9greRa9st68hdSNcB1Ns6dg3qE7xdXtHc3Gk2d2MWdgD1tlmm6SfxtlvWkLuQ&#10;sgOot5X0CtgHePt+S6I4t8+DoN42y6R/gLe5tyBlbFk/7kLaDqDe1vLLcdd7+7625af2iQjU22aZ&#10;+J/D28vacRdSdwD1trqAGHi9t8u3H8zcibd1A5Z3APW2Wabscm8jb0mWdeMupO8A6m19BSnycm8z&#10;13QZctJN3fkXdAD1tlmm7Wpv39f2sqM+uRDq7ZNlZPRXe7u8o5m5y+Tew4/tAOpts2wHF3v7vra3&#10;k97+46rAa5kpVIVQb6vIVaCLvc1c02XIqfb1U4Ee2Mt89KZQb6/bxbXevq/t3a6YtRX/D76V3wyo&#10;t9dputbb5R3NzN26XlxW6Ut52yxr86Xevq/t1zl/KW8vs7bkvys1XRRibTe96gcSfilvm2UHcOW9&#10;jXh7WSOuLPSlvL2u0Rd6G7G2W9eJCyt9KW+bZY2+0NvfgdeyPlxa6Et5e12nr/M24Ozvbl0jrqz0&#10;pbxtlnX6Mm/f70jSGX8pb6dtnz26zNv3tZ2O9kt526R9nzy6ytvItX3y1j+H/kt5e13br/I2cm2v&#10;68LFlb6Ut82yZl/k7fvazk/4S3k73/i542u8jdza7tyNfxL7l/K2Wdb5S7yN3Npf6X8m+aW8vcza&#10;1/x9kvvapgf8pbz9676372ubWvvbl/J2sfcTp1e8J7mv7eJAv5S3TbH586YXeBu5tt15O/5A5i/l&#10;7XX9X+9t6Na+vc343ayzhaKSZRRzoXW7WO5t5Nb+Sp+RbC7iLMDE1rliEyV9WUYxF5Ly6vOXexu6&#10;tvX7+SmRnAWYmPnozVlGMRdat4vV3r6vbcagnAWY2DpXMBqHIcso5kJDomkJi72N3Npf5W9tpzPk&#10;LMDETEJ84MgyirnQul2s9fZ9a7Om5CzAxNa5glU5CFpGMRca0ExcXutt5Np2E3f3k1BxFmBi5qO3&#10;YxnFXGjdLpZ6G7H2V/uMZPMrZwEmts4VmyjpyzKKuZCUV5+/0tuQtZ1+Lz8tkrMAEzMfvUHLKOZC&#10;63ax0Nv3m+2WNzkLMLF1rmgJ7cUto5gL9Tjmrq3z9n1rN0+OswATM02CT1iwjGIutG4Xy7x939pt&#10;A3IWYGLrXNGW2l6xjGIu1GaYvbLK2/et3Tk5zgJMzHQorl+yjGIutG4Xi7wN3dpf8SOS3ZOcBZjY&#10;OldovlMso5gLabh1mDXehm7tr/f7yHBknAWYmAn5H/m0jGIutG4XS7x939p9N3IWYGLrXNGXy69a&#10;RjEX4tFnRFd4+761ByfHWYCJmQHNtcuWUcyF1u1igbfvW3tkOs4CTGydK0aCuXXLKOZCHPac2Pne&#10;vm/t4clxFmBiZkh0ZYJlFHOhdbs43dv3rT02HGcBJrbOFWPJdYZlFHOhGnlW5Gxv37c2cHKcBZiY&#10;AaiuS7GMYi60bhfnevt539qI2TgLMLF1rkBElzmWUcyFStx583O9fd/a0MlxFmBiBiK7KskyirnQ&#10;ul2c6W3s0v6yv41MJuQswMTWuSJJw0eWUcyFcMajmSd6G7u0v+5vI9PRcRZgYiYhPnBkGcVcaN0u&#10;zvP2fWvDBuQswMTWuQJWniVaRjEXyiAnD8/yNnhp37f2dr6cBZiYOdkLx+gto5gLrdvFSd4GL+37&#10;vfbuJ84CTGydKzQut4xiLqTh1mFO8fZ9acsOg7MAEzMy1sXZllHMhdbt4gxv35e20FacBZjYOlcI&#10;9e/pllHMhTTcOsx8b7v71pYeBWcBJmakvEvzLaOYC63bxXRvo5f2/VY7OY+zABNb54okDR9ZRjEX&#10;whmPZk72Nnpn35+P5AfHWYCJmRzzcWPLKOZC63Yx1dvwnX1f2sSanAWY2DpXEHXgxDKKuRBINyFt&#10;orfhN9r3pV0cHGcBJmYK2GdNLaOYC63bxTRvg3/lb3vT8lln8gFqOAswsXWu0PTEMoq5kIZbh5nk&#10;bfzOvi/t+qA4CzAxUyM/KGIZxVxo3S6meFtwZz8/6DQ+RgpnASa2zhWazlhGMRfScOswE7wtuLPv&#10;S5s9Jc4CTMyw4E8JWkYxF1q3i6PeFlzZ9xvtlg05CzCxda5oCe3FLaOYC/U45q4d8rbkxv5+39nN&#10;k+MswMRMk+ATFiyjmAut28UBb4uu7PvDkY7/OAswsXWu6GhtLllGMRdqEkxfUHpbdmN/d2668F8T&#10;IWcBJmY+es+WUcyF1u1C423Zhf39+/3ZyMCUnAWY2DpXDPSyy5ZRzIVY8ClB0NsuvuC/MRIS3Sm6&#10;f1WknAWYmPnoTVtGMRdatwvQ29+e0st6t/Z9Y3+0HaeKQ709tWiXDPX2RnK/ye628osvot42y/ok&#10;8fYmCru/n/eFvewEP6UQ6u11eqXe3pT5997hzTTz9Kvr5N+VPqYDqLfNMsUabydx/hZPrxS+R1+w&#10;A6i317XmmLfX6bwrfXoHUG+bZRu5vb2s1b/yQqi317Xh9va6Xv+6K6HeNsva8Pjbx+Pxl/6f3/l/&#10;/v2/+/Of/8I89th/9c//4v/507/927/56x+Pxx/8+l/5f/7HL//8X/jH/trHP/7Pnx5//rs//eHH&#10;4/EP3/G/yca///H3Y9z9+Htx/Lsfv/z2n/r8f+z/+cX+z//9htrHHzzfH//uT77av348/sO/+uOP&#10;XyLm9z/+QRwjmtyPvxDl55yPx3/7l29N/pHGSM4/+fF4WI/6rf9ne/3ux29++1f+ufUn7PU3PuWP&#10;P34T9f0bv/aft1zfkL+2j8d/+v3j8X/9M8z/4y+Px//y6//s8d/91/BKunKNYbV8fveBTcP/86/t&#10;3H2pXed2xr/8SOf3j3z8L/0/28v6f7bx/wcAAP//AwBQSwMEFAAGAAgAAAAhAIYPxi9iAwAApAkA&#10;ABQAAABkcnMvbWVkaWEvaW1hZ2UyLmVtZsRWTUhUURT+3psJNUNeGqZpNWOZlhVDP2BBeMEmjIw0&#10;K21VgqWCpfm7KnKRm0xcthBq0SJqUbSIFmGuW0m0qmjRymiQFrUz7Pvue8+mqWygqAvfO98598w5&#10;d8559/AcAD3EuyKg2QMmy4APlAvHgScHgfxh4H0DEEsePQQ4uJMHVNLfJdLXzULg9jrgOY1xJ30H&#10;2FQUQX5nFAyA7USMYLgaxzgoJ/cI15t5TYE2Bhbk+4mYI+SbMK71i1IHrtZtM8BmshKp1K3I4LsM&#10;nDA++qaSuDuahIkmgSv12fy+0vhn83MCG00Eq4JEFSa6xDeYvCUeNzlLfLkclwtuJWf7xpJR5ghj&#10;xhk7l9CZJY8QhkgQK4gYodIKHjHBnu0lecGe7V79o676CJn1CXOzzDa3J5dgraT0QoXyONHHhMp5&#10;fXFxMW0LkzJyRRGtaME5dKKXzxhO4jCfslxAN9+ubu50YdD6Okih2jJgK6XD5asTkdx7rnPWfRuW&#10;Q38ZfN0wl5NCbcD5l7lS1v6Or9zT5tHhsfnxodwHz3Z23bi0QXVTwBghv5dOCo1lKas1UBbMjA+B&#10;eU4Xl44krBV4Q53Vi3RQV55w5ZCoRtpLWOk/NtN/vqh0RPuS4VaCRJitWthq6DP8ZXqg6XPJSNN9&#10;1/Fz+PHadE6et4HBdeY6p8HtGLYtt3dLBdB/KCbES4jCgMsuXXZjjHuCspbG8P6eCu6vf25upq0q&#10;8sY0XZQttWuKvIX9akc/OxXDAHvZgyHybrKL1GM4T9ZPOchuqs/tdr/X/mqQlg7aRqxPDzmwjzhD&#10;qKbVRAXB42EHYYi1xAFCdnFDSNe+/DYShtC8KSfkp33FXU8orvQ4YYgwl3T5yMaRhGMBV5wwj7hq&#10;WMDLobOJO4RyiKsomkELxEdCM2ib+fXMCe/Ucj4MY1c2PlvM97OnMkP/q7Po8avkbNu1/zOLgtwu&#10;K6O6e0S4lptFj9if0E9yUs3j+pezqMtm9GfR3E9mUYT7OlYs8PsfsyhRk90sqmcD/FlU/0ezSPOo&#10;lZe31fO/JaYp1dvMpbo0ZhjtIOKjifaKOLCfMtt7+pC+d4jf3tPgfcvmDmbjk3lPcw2iJTyH3uXw&#10;m4bvgbfH+Daa7bdNOaVH6Lyu+bbHeYQ1hJZHiH8FAAD//wMAUEsDBBQABgAIAAAAIQDa3kGT4QAA&#10;AAsBAAAPAAAAZHJzL2Rvd25yZXYueG1sTI/BTsMwDIbvSLxDZCRuLEnZxihNp2kCThMSGxLiljVe&#10;W61xqiZru7cnPcHNlj/9/v5sPdqG9dj52pECORPAkApnaioVfB3eHlbAfNBkdOMIFVzRwzq/vcl0&#10;atxAn9jvQ8liCPlUK6hCaFPOfVGh1X7mWqR4O7nO6hDXruSm00MMtw1PhFhyq2uKHyrd4rbC4ry/&#10;WAXvgx42j/K1351P2+vPYfHxvZOo1P3duHkBFnAMfzBM+lEd8uh0dBcynjUKFs/zJKIKlkICmwA5&#10;F0/AjtOUrIDnGf/fIf8FAAD//wMAUEsDBBQABgAIAAAAIQB/QjLiwwAAAKUBAAAZAAAAZHJzL19y&#10;ZWxzL2Uyb0RvYy54bWwucmVsc7yQywrCMBBF94L/EGZv03YhIqbdiOBW6gcMybQNNg+SKPr3BkSw&#10;ILhzOTPccw+za+9mYjcKUTsroCpKYGSlU9oOAs7dYbUBFhNahZOzJOBBEdpmudidaMKUQ3HUPrJM&#10;sVHAmJLfch7lSAZj4TzZfOldMJjyGAbuUV5wIF6X5ZqHTwY0MyY7KgHhqGpg3cPn5t9s1/da0t7J&#10;qyGbvlRwbXJ3BmIYKAkwpDS+lnVBpgf+3aH6j0P1duCz5zZPAAAA//8DAFBLAQItABQABgAIAAAA&#10;IQCm5lH7DAEAABUCAAATAAAAAAAAAAAAAAAAAAAAAABbQ29udGVudF9UeXBlc10ueG1sUEsBAi0A&#10;FAAGAAgAAAAhADj9If/WAAAAlAEAAAsAAAAAAAAAAAAAAAAAPQEAAF9yZWxzLy5yZWxzUEsBAi0A&#10;FAAGAAgAAAAhAAb5hhd6AgAAXwcAAA4AAAAAAAAAAAAAAAAAPAIAAGRycy9lMm9Eb2MueG1sUEsB&#10;Ai0AFAAGAAgAAAAhAJo0p6QJ2QAAHGkHABQAAAAAAAAAAAAAAAAA4gQAAGRycy9tZWRpYS9pbWFn&#10;ZTEuZW1mUEsBAi0AFAAGAAgAAAAhAIYPxi9iAwAApAkAABQAAAAAAAAAAAAAAAAAHd4AAGRycy9t&#10;ZWRpYS9pbWFnZTIuZW1mUEsBAi0AFAAGAAgAAAAhANreQZPhAAAACwEAAA8AAAAAAAAAAAAAAAAA&#10;seEAAGRycy9kb3ducmV2LnhtbFBLAQItABQABgAIAAAAIQB/QjLiwwAAAKUBAAAZAAAAAAAAAAAA&#10;AAAAAL/iAABkcnMvX3JlbHMvZTJvRG9jLnhtbC5yZWxzUEsFBgAAAAAHAAcAvgEAALn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7051;width:7658;height: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B1GvwAAANoAAAAPAAAAZHJzL2Rvd25yZXYueG1sRE9Ni8Iw&#10;EL0L/ocwwt40tbAq1SgiiLugh1bxPDRjW9pMuk1W6783B8Hj432vNr1pxJ06V1lWMJ1EIIhzqysu&#10;FFzO+/EChPPIGhvLpOBJDjbr4WCFibYPTume+UKEEHYJKii9bxMpXV6SQTexLXHgbrYz6APsCqk7&#10;fIRw08g4imbSYMWhocSWdiXldfZvFGRXe0iPp+mhTv/qb7dv4/lvGiv1Neq3SxCeev8Rv90/WkHY&#10;Gq6EGyDXLwAAAP//AwBQSwECLQAUAAYACAAAACEA2+H2y+4AAACFAQAAEwAAAAAAAAAAAAAAAAAA&#10;AAAAW0NvbnRlbnRfVHlwZXNdLnhtbFBLAQItABQABgAIAAAAIQBa9CxbvwAAABUBAAALAAAAAAAA&#10;AAAAAAAAAB8BAABfcmVscy8ucmVsc1BLAQItABQABgAIAAAAIQA8YB1GvwAAANoAAAAPAAAAAAAA&#10;AAAAAAAAAAcCAABkcnMvZG93bnJldi54bWxQSwUGAAAAAAMAAwC3AAAA8wIAAAAA&#10;">
                <v:imagedata r:id="rId4" o:title=""/>
              </v:shape>
              <v:shape id="Picture 7" o:spid="_x0000_s1028" type="#_x0000_t75" style="position:absolute;top:165;width:26695;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tsCxAAAANoAAAAPAAAAZHJzL2Rvd25yZXYueG1sRI9Pa8JA&#10;FMTvBb/D8oReim5U8E90FRWKBXupinh8ZJ9JNPs2ZteYfntXKPQ4zMxvmNmiMYWoqXK5ZQW9bgSC&#10;OLE651TBYf/ZGYNwHlljYZkU/JKDxbz1NsNY2wf/UL3zqQgQdjEqyLwvYyldkpFB17UlcfDOtjLo&#10;g6xSqSt8BLgpZD+KhtJgzmEhw5LWGSXX3d0ouH0cbXS/XSeD7ZEvq/MpcfXmW6n3drOcgvDU+P/w&#10;X/tLKxjB60q4AXL+BAAA//8DAFBLAQItABQABgAIAAAAIQDb4fbL7gAAAIUBAAATAAAAAAAAAAAA&#10;AAAAAAAAAABbQ29udGVudF9UeXBlc10ueG1sUEsBAi0AFAAGAAgAAAAhAFr0LFu/AAAAFQEAAAsA&#10;AAAAAAAAAAAAAAAAHwEAAF9yZWxzLy5yZWxzUEsBAi0AFAAGAAgAAAAhAFke2wLEAAAA2gAAAA8A&#10;AAAAAAAAAAAAAAAABwIAAGRycy9kb3ducmV2LnhtbFBLBQYAAAAAAwADALcAAAD4AgAAAAA=&#10;">
                <v:imagedata r:id="rId5"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1300" w14:textId="77777777" w:rsidR="00033DA0" w:rsidRDefault="00033DA0" w:rsidP="00660073">
    <w:pPr>
      <w:pStyle w:val="Header"/>
      <w:spacing w:after="1080"/>
      <w:rPr>
        <w:noProof/>
      </w:rPr>
    </w:pPr>
    <w:r>
      <w:rPr>
        <w:noProof/>
        <w:lang w:eastAsia="en-GB"/>
      </w:rPr>
      <w:drawing>
        <wp:anchor distT="0" distB="0" distL="114300" distR="114300" simplePos="0" relativeHeight="251658242" behindDoc="1" locked="0" layoutInCell="1" allowOverlap="1" wp14:anchorId="5B3C1305" wp14:editId="5B3C1306">
          <wp:simplePos x="0" y="0"/>
          <wp:positionH relativeFrom="leftMargin">
            <wp:posOffset>43891</wp:posOffset>
          </wp:positionH>
          <wp:positionV relativeFrom="paragraph">
            <wp:posOffset>-377063</wp:posOffset>
          </wp:positionV>
          <wp:extent cx="630000" cy="10555200"/>
          <wp:effectExtent l="0" t="0" r="0" b="0"/>
          <wp:wrapNone/>
          <wp:docPr id="26"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AB_GRID_A4_CMYK_2.emf"/>
                  <pic:cNvPicPr/>
                </pic:nvPicPr>
                <pic:blipFill rotWithShape="1">
                  <a:blip r:embed="rId1">
                    <a:extLst>
                      <a:ext uri="{28A0092B-C50C-407E-A947-70E740481C1C}">
                        <a14:useLocalDpi xmlns:a14="http://schemas.microsoft.com/office/drawing/2010/main" val="0"/>
                      </a:ext>
                    </a:extLst>
                  </a:blip>
                  <a:srcRect l="474" t="877" r="93130"/>
                  <a:stretch/>
                </pic:blipFill>
                <pic:spPr bwMode="auto">
                  <a:xfrm>
                    <a:off x="0" y="0"/>
                    <a:ext cx="630000" cy="105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8241" behindDoc="0" locked="1" layoutInCell="1" allowOverlap="1" wp14:anchorId="5B3C1307" wp14:editId="5B3C1308">
              <wp:simplePos x="0" y="0"/>
              <wp:positionH relativeFrom="page">
                <wp:posOffset>3773170</wp:posOffset>
              </wp:positionH>
              <wp:positionV relativeFrom="page">
                <wp:posOffset>381635</wp:posOffset>
              </wp:positionV>
              <wp:extent cx="3470400" cy="334800"/>
              <wp:effectExtent l="0" t="0" r="0" b="0"/>
              <wp:wrapNone/>
              <wp:docPr id="11" name="Group 11"/>
              <wp:cNvGraphicFramePr/>
              <a:graphic xmlns:a="http://schemas.openxmlformats.org/drawingml/2006/main">
                <a:graphicData uri="http://schemas.microsoft.com/office/word/2010/wordprocessingGroup">
                  <wpg:wgp>
                    <wpg:cNvGrpSpPr/>
                    <wpg:grpSpPr>
                      <a:xfrm>
                        <a:off x="0" y="0"/>
                        <a:ext cx="3470402" cy="334800"/>
                        <a:chOff x="0" y="0"/>
                        <a:chExt cx="3470912" cy="335915"/>
                      </a:xfrm>
                    </wpg:grpSpPr>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705102" y="0"/>
                          <a:ext cx="765810" cy="269240"/>
                        </a:xfrm>
                        <a:prstGeom prst="rect">
                          <a:avLst/>
                        </a:prstGeom>
                      </pic:spPr>
                    </pic:pic>
                    <pic:pic xmlns:pic="http://schemas.openxmlformats.org/drawingml/2006/picture">
                      <pic:nvPicPr>
                        <pic:cNvPr id="13" name="Picture 1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6510"/>
                          <a:ext cx="2669540" cy="319405"/>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726BBC1" id="Group 11" o:spid="_x0000_s1026" style="position:absolute;margin-left:297.1pt;margin-top:30.05pt;width:273.25pt;height:26.35pt;z-index:251662336;mso-position-horizontal-relative:page;mso-position-vertical-relative:page;mso-width-relative:margin;mso-height-relative:margin" coordsize="34709,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hcXZ/AgAAZQcAAA4AAABkcnMvZTJvRG9jLnhtbNRVyW7bMBC9F+g/&#10;ELzHWrwLtoOibowCQWN0+QCaoiQi4gKS3v6+Q0pWvARoEeSSg+kZkZx58+aRnN0fRI12zFiu5Bwn&#10;vRgjJqnKuSzn+M/vh7sJRtYRmZNaSTbHR2bx/eLzp9leZyxVlapzZhAEkTbb6zmunNNZFFlaMUFs&#10;T2kmYbJQRhAHrimj3JA9RBd1lMbxKNork2ujKLMWvi6bSbwI8YuCUfdUFJY5VM8xYHNhNGHc+DFa&#10;zEhWGqIrTlsY5A0oBOESknahlsQRtDX8JpTg1CirCtejSkSqKDhloQaoJomvqlkZtdWhljLbl7qj&#10;Cai94unNYemP3dognkPvEowkEdCjkBaBD+TsdZnBmpXRv/TatB/KxvP1Hgoj/D9Ugg6B1mNHKzs4&#10;ROFjfzCOB3GKEYW5fn8wiVveaQXNudlGq29nG6dJt3E4TYYeU3RKG3l0HRjNaQa/liWwblj6t5pg&#10;l9sahtsg4r9iCGKet/oOGqqJ4xtec3cM4oTWeVByt+Z0bRrnjHAorCEcpn1WBKVCeX6LX9XsIb6m&#10;R0WfLZLqa0Vkyb5YDbqGjgUyLpdH3r1IuKm5fuB17bvk7bY0OANXGnqFnUafS0W3gknXHDjDaqhS&#10;SVtxbTEyGRMbBvox3/MAiGTWGeZo5RMWkPgngG261k0ElC/APGYL8npFUOk4HiZeO7eyGo+GkwTO&#10;tFdVOpqmg6CqThxAnLFuxZRA3gCAgAM6QjKye7QtotMSENULiGCC27QCjI8jqf6NpPofW1LhRLyv&#10;pEAyoJhkBLry3JDsdE+lo9F0CCpq7qlkOogvr5v3UFS4suAuD7dY++74x+LcB/v8dVz8BQAA//8D&#10;AFBLAwQUAAYACAAAACEAmjSnpAnZAAAcaQcAFAAAAGRycy9tZWRpYS9pbWFnZTEuZW1mjDp5OJRb&#10;3K91koxCUQzKkFK2yjKSqYgpZV+zKxXG2qBsI2TLNhGyhFBEZtLYt4RQ0XXtM8aSkmUsXVuE7wzd&#10;+93v9s93nud95sx5z/nt57fNMEEQ5AyeHUIQdHQ3BFkLQ9Ay+BzzgiAfdQhawEPQpiYEiWpcvgBB&#10;TJDQLRgEXoPZ/x3JPBCUeQCC2sDywf+8FONlgThvsEIAAHQMPKLgAeCkmNAAHpjvBg/z7noK+IBM&#10;mbcfxt4dNyHo543tvbJo5q19rIxNEF7tKBqCkGAmwPgKvm99/Gcuj4aY/oYPiQ5rQLJBGuAE4Mr4&#10;/P/nvDh6m7ZtnBAkgmaBdv1CdAjN+s9cGM3xz/wgGvbP/N84iMzHUL+OQltzNKBHN0hDCuD4G6Yw&#10;mv2f+UE02z/zf8P//8D8Nw3If9H577OhIp1n/qanYB7Mf9GzAw2xKTkAPYGHoZP/qHLrCGMtQveK&#10;JtfOAzvBlAujpa4PQWylwCoWdrCDlRG0byL44HDTMvOEIGkxxsPkk6vmxdA9Rv2soU/a9OBHd0HM&#10;0vr6Q96SwyKc4U/YxhJYCkjoaUS2gvpV0VK2c1c/OXOyYneTndruSaPwEscFPt1Tu3X2TNTF8N1N&#10;/JBR/ccPqwGHBDq1HBf3n9LguzJYOVG9DIyHMRRG0pwKTyCdv9Y8MQuDPOZcp7bXIa022BTE4VTI&#10;AlWsJOF+LUJQ6ZtGL4eCSknrlRF7zA1YJHGXyJTw189N9KCN9V+b5DVJiPwC6faufZ0Ew5frXaux&#10;IpdQqjaF6Ua4+Z9hLj21dV0G+zdEbxndkxn/3ATEsTWIze4+Y7ZGODnCyc5Yg67rK17IibFPKTyk&#10;ow2u3Y+G3nfDvihubQz7nPZUe2BwlraWj9shCuOjqL6YtDMyjbVayXxNe+JblDi4k23Fr/rmB54t&#10;hcQdjKRfkSwNytB1npWcfiUcGtt9d/cVtpg/CxZqLdeWvM5YnRZw2BKGKIaPkq7rzKKa1UdrKJGv&#10;knmh/1O7Uy+2Toa2/FzXIyxWnJcGQTbfJKVQP4qXa0lwJmit2UnjMB8FrSNZKlZSGuxbM+dw4Cdx&#10;5rWxj4EXC4Q/mFX4LcROsF50zvwPjiaFT7yR9MaQ/HmjkcsT/krehAPk695vg4D6RU0S9jIwC7Ba&#10;SaGy+tjvniOlR5Axs/o6U/qS1cvjetg/BsPzXSAobk9bJGCGaRdz8dYBQGq7hWR1R4Z/mqlDW1/0&#10;uf7Lf3BBkL6GGQMf/uwwOZs3EpsJSGTZa/y4MGnwWV7Q99tiE+bYP/ydEMD+bHh/wxw929M2012m&#10;7QXwZo3tU6lkgtCNgGdAl+yOauPb50hcC4CpYvOr9vr3Xfv7B5+okDWWT/1JBXxI/A6tKCR/pvtd&#10;So7YW6UK08ue1h3vopymZAHmvt9hphviSI+/SYv7n+R6GOt692ilSOFb4LFsfxMjdmGyX13xxaXK&#10;p2OACdjv7PalFkjHLBp6PIl6K1mVzdjkq/mbTJSS3QS+3FmxeezrPb215fxvW2RJCh9rjlYqh3go&#10;Ljtemun3qy4nw1kgqPN3aOHn+sDWCjOzV6kqGBM7Iw4I+oZ/xZA/FFz/j5nsSQc3A3lZvXWwyYRs&#10;QI3G7QZa3febVi90SVaoVJmoNKnaRwqCsHPvN0DxD3Q9rCPTqVWmCCXl9Fj+S5+PAQXY/a4ApBGO&#10;NPDO3zZd/Kwi4SW4qmQGzt0iv+PsLKhUMr7qZn0RdSrm4YGeBCD6J7pbCrfZ7VPEsORvwKpe6XU3&#10;aWHfqO55cbF0/vmze7630thAqHj6X1PHXssviIoYuLcWjCWM+e31LWeCBE7+jrQneZS2nw1cbZbf&#10;tSjwQLbpo/QMnfr8eLnglCgEDcv+bjTBBt0a+V731hoUMPqSDCQ7fkPSbEPKu3ZYkSBRKMkEiVr/&#10;LqM3LyZHTXXYliOwj68RgwUhvLbeb3wTJaZHMiLv+RpYi1u2v4uCMejJFPkNFlc1/p6vVCzhJdJS&#10;z40FijvzH2p+AGcqeuGveTsFEZkLhAC9KpMDxSqEBbNOeSpQy9ZYiozA2rAYWSY4PiPoRD/NGb5C&#10;v0toRu2AoD5hA590WRLXtj4itm52/T5TvVeJro6cM7kMxRKV/4MQ3Fsv9JuaxKGmDSwEEc7+x8an&#10;wWtiafCaIjns8CjuifigMc7dBfErjt/J7GNHJcfymxAuAFrmK3kxgUY4d8vuphbUr0jceYHEdfuk&#10;iAwjBhh2bmJWHYUOe4l0X3G1NodtB0R0ZR/wGIUFUfqdiTkGnyVJVQ9PpsTyl/WchaB63qU8r4aY&#10;XzcEkHK3oVHhU8kPnz8+vIs6gamLXKe4Kicu6BjxGzDEzRhanE0KxMNAfnlem0tPSjHZyxUFURRw&#10;qQqDtzeIcvFR6oVD1ylJhI2nXovsVs0LCttvFJpjsMP4hqwIA4xms55d8wyQxy6SIpnX65frtX0H&#10;fLREaRDLYwbL7Uj/knYeUvfC0pZgGTAaIyKw9VpG/OMEB7u7a8cVHZ+VJTH4ENiZN4ey/dvT84KA&#10;kNzH/gDw4EQOuyRfs17JTXB5e3mbCgjNAzbwJdNoLU8IeX/Nj75haFbZfmcxQL3t2YGGF0IisKLM&#10;2q6uYw9z8gqiTvzNPlGDxKVuB4IWAO6JqcPcfd3Om29A/rLUyIDCGNMgkMQDAZsQLmK8AZs45MQl&#10;I34TBpmMYROMoKAbz91Za0VpNs4gE6cH2aFMtenL9BAEBWIP6o28wlAXA7sdoE2/U8buVKvTFfHj&#10;Lyoli35JeNgNxNOW0GDxjkZHQq8QZjW1ZishhaC3Z0lcSJszVsdAYE/JUSsqUZ8GuE9M7d5CDfWp&#10;RWJFD9qeai1mAJUuqCwvmhzt+5vwpTA7Qa0PftXJmKPigxSJiJ78nH/r1UYNYGX9+C7qKtm3zLWw&#10;RH1SXf9tFmEb8p3sPnaeU1tmqHFk4gXukZb7c+TWK3QeONYIjkUM1FB8+pMKpPN6Dm4f+iQCyGGx&#10;nV2SGdVt7fV7OWnngPiVFq0Dw5eXE5F52S18FFOx/iqqQPrli0qlUvj2e7wLAPqgEHH0zo10cX2R&#10;rU0g7oIRJwtgngDmme/lkeqxdv1ZNhUEHzC0DjQpxGX98JnPLKXWysXwSLUB6wMDH6LnzJICDI77&#10;r/nshIVu1KWcLWkrlfyNiw4UmpIay8+r51L3VYs+pvBl257R5wARTJnUAN6/F+zSlmkoFjxL/qSd&#10;xEQDSjNHWDwRKLGHIeFHaZ4GU7s4Uu/MJgH+bYbSPBMwVWuDvmpkONMY3k5QQKCNrqjnAmIbVK8i&#10;WarCSEMajvLY2Jhe+i7R80vMSMZGUbARgal8+S/VWQEvsIvvy1Lqla4rLgZbQCBIPRxsJuq6BJa0&#10;78k32AYNViPANVHvTMeFa/2zxNhYDkQjmg9gAGOzBKno1qhnRM8XHmsWnU+BSi0NcXIlIOtiDPy+&#10;JgUI0+lXbVqQTs2jBvRrMHzE7q13EFAe0eGMFbVgsCI6yR/o1e6XXkHyVsr0ExioxaXVj8D+aw1x&#10;eua/cAnIA1xqWxen1nw8vA9nxH/jb0u5HwmIjgIujkF4jBYC8xi4QedfXtImHACtzuULw9R+Newk&#10;47bvIf4gMMm5gm2FN78/8y/aZU/yUSAacJouTbYE14rn/6JPiwFKSkjixxZ1bsnbNlw/Akygr0u9&#10;swYXHm7p+feq7U8KCj3ZkPCVlKO3EpfTHXuLHiiCXblKu2T+cn0WhinrqFMTkXmMGGVWAebDbWSZ&#10;dmn1HcO+uoQlzA6Mb8uqJeMv2tUbWheM+HMHGla11ZJ6RY7JYyo5hhQcOefFcxWXQBTPz+noUT60&#10;tAbu5ra08P7u7XoS9Bnv2fUuFGscSyQ9Q1WqTnPkbfaC1eUA4BarXYEH6BSFyRt2a4hVpSofWZFR&#10;TGYgHIu0q/qVksL0GYlEq+XkrdG1sXq5me5H1Ogchtpq198HJYV2jF/F1trduCksHg0EH8yIbSCj&#10;Emzy+pVwc4V6zGlj+y0volTdQjTJ4svkgWzfO8OBajzG3U25OWqFnurTAFrCtg4zXf9J7mOAA39H&#10;aAfoxlE/T07XDBDWHp/a2ccqhaEtUkCC92rbxPyz+2a2Ux6vRpAYPTypd9VD5C629WnGxZkpls2q&#10;+B3GBOcxtcJ1hkHGgdT+V5Vx2K5oLOPbnPjo05yUnP1siAx78dYqhqOlMBxBHOf/bnxeAFx40isz&#10;Jvdnzwip2XCCKeZVkBoQXO62DX1j+YdZ3n09aO3rJbFXCbUXK+0iBUci7gUCBmfqpl/CGFCBBn6h&#10;vyEqhLqz/8yxnTOCZF7qieBAxUMgYUvM0QEa9JKZeHAYATk3KHsfmzj2s2NxdipaxLe1KGfc2lu4&#10;ITZw8xTNt1aBCS83TtXqvEkPo62aB+4LCBD8KKhWBuo8H//6F1uegaan09vSURybdHd19V1vTaOu&#10;8w3kvXtrVp0J93yTG8aH9IWQP/YZE6CVdmWTyYlR39dL7t9YnpoILxr6KE4N3Z1NfRKoDA2rdlxM&#10;lvdT6TQI8s+7/fKJKygMrXYV1W4O14zfogVlMqS/ttdJccVYcbZtziBsw/xOcemQqb+/E/J4zfJ7&#10;Fod6dsnSE69Ls8caJJnZltGgdIxfaEJpjplimHd9MM/Xu+/acc3EyptUWe/aUFbGJwDt/hLdJkDN&#10;Px78aMR+8fXuL94SW9z0LBenv3D6HN+pVOZ0aofHi6XHK49eUfY1eTWDOlfcEoM6FYl+o4oGPEkD&#10;nlI4H0p8GdCcaWqO7pGeqyiHxT0lpya8YHZYXDfMK7IvqTSrXC03UuHCTKTvAEphN3FWGTe2PvF+&#10;rshIh8y9DIoawdoYxL6mJQh4hMSFftmG9JxLeYZhB6m6Pyjb1F9DJiByB96mXfpifa1u3GqkwYpv&#10;EOLh25kcH3DMVpLIPX5F57q3mPBmLA+wj35+iu0nexzWwtHU+rxJb0OvY3HofkeKWCQ96PnkqHan&#10;dql3U23+8fKk+/vdICNL4Phupot5bAI/R21l4yF7kQKkM/TvdNRkSE8XF72F6ivnFv38CXHFE+7m&#10;l9VfZsAdnT/j7aoeTkdi2VVpC5fp5LlT4t6bkqUwpNCMt3jVIEW/KvYmCkTKXSdsOhoyljfNxsOp&#10;g37VPrOvHaA9ZlIlh9um5lvP3+36M1RVXBEfLDhc+Txt8NvERGazQtucrrM3QYOEaJvuzoQFY1Oz&#10;xmb2A8loeNQPpedw8L74UQAiGSVV8shKdOpp9M80T173N7XcCVRoyaXI54hGfHqVoKrqwca1D6pP&#10;+2aQ/Xap8lUm1k04txtbBe/Dk6+GPBcYXuvAjXphWXJNvCZGDE7Qvqr0MbXme+qa604DI9vsWX36&#10;7dJFpy+7C3sSLUia3cLXNQ5j/KLfW/bFW0Yedr7vvFjp8XGodR3U0g/HIrHj1Ml8jbbpjcEXlojT&#10;n1E+vpuv4JCgrX6l4dVCs1WL7ias5Nn4eOKldZ0poXgV/SrhHWhkmmeu54w5PbpCJ7vrTAIvOZC2&#10;6dl+auQjL+T8Qdn7a1qVR/tx8XWxCW49R+7+SdwX13FqsKdLsxMnETFOlfSz9I9bSJIkL39R77xB&#10;7n3Ta+u2UzC7T5gY3kY3wJQZWbplxT/Jx+FZLbaj2f12ZUWO6y1Do9mDAzBMoPL4o/aK93MtUtDP&#10;sVD5tYemp+49QeRbxpffxVbsNFiHrHa/jBKU+2Y78nRA0KPMFnGIdpak6rYnkaJJ2CiYvDfR/SBk&#10;r6B1kScS3+Fb32Keta6RcJCkrKfiXnG7/fKRciYtekCv259Txgn9fTRHwtoTI/fGKc65daep2/TK&#10;lWD3nCyVxAVx6oNU07CI/U0KdkfLxCcMjPgvG/FbWIzZOyJEmZ6N6JpAsHNZ6Qli5Ngb+m4sLKWl&#10;Ryc3I06JfXuXPzCFv25q1MCnyH6D7KLeqU9f3Nfb5K68h205VbL04IRvhf+tdLEV0XwOmMUhd9te&#10;BQPKbNXofTgxMEugYm+oV6RkeVCQWWq7VaSRXt+T7gJCYIMyN+/n0/W00HO+Ej3ROcBt7eWjrLic&#10;sfrA12EbCNK19tYuFJo5hq/jo7ioysjoujlWriHBeqCH06XWhXm/uZTFI8dnJRV7Is7/EG0Tu+ZM&#10;9lDHZvnbCsEoV/dSucK0SyVL54N/+LgfmWhHabrllFKli4IzU2XJ/vbpYkxJRpYPCs9DFRxfxouS&#10;F95/jM9RO/dD1zyM6ZOlT4FD3rOGUI5zpmaJmtynxUMsQs755nuhoVtrmUtxrf2f6s7oOX8W552C&#10;nGKQ6x83Ro5pF7Egh7V+KjPVuLenh5LFAsM9kDcOO8pMC45TW5Q48YiQc1V6a4ZcvCHhrdxOxAcl&#10;kAqHtX2So1pShUT7+1D2DT6xJoUAniXspkv65xSZBMotkCVE5/hOCXGU2zgKfpO2oK6L9cTsaoVh&#10;Nu1fwbXelZxbC3YXGj6uSThTks16hMNJ0/jFiulEQnG3wYOy86dZk+wEZUAia9Bkci7Adtzre14P&#10;E48cGQ7lHLWoBznBazltUF6+ymAN7y3x5JZ8Hc+zRDnEYdtif8R4nqs1f+C827Oes3CQHrqmmMN8&#10;mGAX8+jmIO8LZ7UgXhXus/IJruAT58joeWghV8PVKEb1S8sfzLrcfy+BNLRP767C2JuBeNvV0zkT&#10;2EhstSNDnUNdS5Po1njcbmdXUC89P142X5sPam9xW/kRV3emWBF//Spv4ms4867Bgazr058uXDFe&#10;w3aAGmfkL7cj90/PnaxJX59hALvhiBhm0ySA/H+43efxy0IW5CiLAaV+rSdvU2kQUazM8ycFvx9+&#10;/C0EKqH3yt4fp3YVKo2/RK6L17aPagaObZAZLO00oMi9jFFKPFkCD6KHvsXY+/KIGhtMQegPDWzm&#10;YnmbxBQdR29X7lGSdv2BsEe2+DORE1gh0xVz3xdLKJhPq+Z1Py5tUvTlD4Us1aP2Rvz9asbxR/JK&#10;Fd92KcxFutmWGvo+5e3rimD/biphc4vu7rN00/6m8Z+U6qE3NHfVB8ev+f5zeoQb/lCbx7dUUZEE&#10;hxolLBoVR/UuTUuvvZNn4nQyGDgNj81a44O7CprBzmYAf4vZDC8m97WL2EbbKwDLfslqrEl0VZED&#10;Bc6RiVRcjLqFm+nROaQQc194lM/tpEX7lPosuVyun2OG9CntWwjWOxxh8wGk9qBrliGCrmYLN/ko&#10;fYb2iGGuw3b87pHJAzRqFwraHSyb8r1MkvzHE17M5RUqMzFYNvdj1vX698YwAZ3CYFFuoccxGWkF&#10;qryiP5i4I7HOR5d4vvNKYQi8a+OG2skDzcOhiiHaeTYiMUh/W5GjxBqiQ9aesEdMsz8IlM+bStVz&#10;yo1ZE9/exw8wxXaitPgBBV1FODwXkKSNJyiOzhaK9Tc3oiAbcQtnPUf7oTMkb8E+C1NVDyn4cRYF&#10;3NmKaEuwrEMILADJoCCHSrxIkWf159egtYXb4ZxLgsfFXfJqtQ9v+Ox+eiTo/I/nXh6hxWX1gg0B&#10;JsaxEKXKrX0eFVyk6/gZqs0xdzFwthc8oo3VObJJOGdGrhDDjPccxJ/fmeslFskrZKygAgvyt6mT&#10;+tQPc+fdK5jd1cwkXvE41k6Q4kOEE4N4MaByI6bMIetBDRICbj8UxkObPpXddT+6u/1sG1Z0R5g6&#10;LfIe27e3+ZJl8/CLWIGVhIE2JJCYWGgENiKRK/8WsN2xnALOvNJ41YtYdTsjFyBfqKcHHnHticIn&#10;kTZsdaS+4H0CihuUecooHhg9NwSHpKSYwiD48MWEw+Fv43loyjsWDp6uqD8YXx+QVlAzw1TL2YtI&#10;GCAmaFdcJkVbkGKQe0Adq/cT9rB5DNip2NTu+toQltbyOE1nyTI5rTQcJKQuz8az1KHsLT0RhYOj&#10;I/yw2X0XXpr2xz1qRqHtyt2Dj4Vy3oEjzxeC/ZIJA/VnLUNS1wSIczhvh3QWU889a0EEPkpLP1CZ&#10;Qo8pTOsDmHwqI9bhHFKZffi/KLAH6QvKzqf0Jo/srOq5MTolPfrXka/FlxlHNOHx2hfsEaJymqfj&#10;8bssozjv5AR5CJo97WLXtgytCxbISFF6D81HLq0CR1bx9Oeleka3tz0uMwIHZcqMzCtIj8UTZPi4&#10;W/R87ubtyVWw+aLViUumNaGVxkHL+nU7U/XnKM+Xr+HzQk0KpXrmsD6mJi+UCxD5/fPI+FA394VW&#10;FIwYfN9DUJlD44BOB7R0pfFu6ZsdvTyBpuOQwm0EZVGmScHjHYpw+yRwnI3RgkgsNkk0LlsMdHda&#10;lGCfzFbuUsOf3cCb+u0yqG4R6G3Q0r2tk6gLTEqkkGX6+Ws4PpoYc83XYvoQ7gTZAIMuyK4qh3k1&#10;XpQUPRPYqLA/gna5qdcqZ1x9D5eEvrO9WETxackiFhuxaJA5gMb7myZpwliaCn8Va3yYAXlKEI9U&#10;Hs8jSBd6QqAZh4KWgnF+WtR8TxcHxLnsvuav+tIdF6cgnyGQ6MUtgIzyLAhM9aUNt6cScfBMTRE7&#10;kBiX7nGRDyhtZxo2elaIbO1Up/JprkoDlzK1m+EFbiEyWYTpGNiUVum7DGzOzaPGcaJqehZUltSd&#10;UnCHHmWo2qntDrxfeQ9s8RC3daGJhJ6zvUEuDg+6RpJFJ7bJJsWw5v+4etorwi/FGhw0VSE+sGML&#10;H4ofyIKg8PiJOyf4KD4mfcXpq10nXOX/BL4+7jnQJVTvzRWGOcQktI8j58s9wWfQIdyht4frJUtJ&#10;EZ0oNLdPcMp9gEcdAIdG3ZFLDofsbIsVwjSYJ0b8eCDS6k0yAVzJ1Jask1JFLMP+wNpJ7XGSPfEQ&#10;2uKM0jhoLuHHGzJoKdidkMpqfZcCPtzSLA2GJkUrhp5CAt9hoysM4rajHQKC5oI72is6UaxzH7Sn&#10;u9n1vW6BNSvb712HmhRoJ0jwT7wzzs8+96DQ2R4+r5ghD/u7yXBiu7L3kYlgHBxKtzDVVmeuv3+F&#10;e/1/D0gYdJIAl1vU+MU0DsDURflsDSh80F154O0h1xW/FjL4lcvHyIifl/wslTnsNdhN7ESBzvph&#10;kbe2/vjcFIEFyOMNCjCq0mdbtnmmq24H5rEprF5UFdy1PvW0R3BI7rHyeHv18qUpUYEMN/vQvciJ&#10;SrO1Df1U7qA0jLl16O1jE6+faMl6AWNapon4JR2HnL8Fe850+tYtB9wDGULBZDYffz3xTQx9MB30&#10;mk+LyJQrQ5C7WRHyCNbeJrN8AlHmS76Oe/ps9G5Fh6Ct7fLmpNy8B/1q2+xt7WtuWoKQs+1kWhVt&#10;2QbWpGB1AqQXNodzy1vY8AL+Ng3wsH1wNzuyjYVL16O+MsKB2fU3MJ6GuhKOzZI7G3/ZKk5q0XFf&#10;UgR8Iv/QHKeSmsa5AW1a9I+LNS/HnvY16xRUDrtrmJqbw7SoFaARI2p8Ypwafog5bHeeR3+T06we&#10;ndxPfhA5jb0z69q9b7a3c7kjV5+O+1rR1ysc5emOlsOX+99uT6StOVhvMsNjGy/5WOxxAL2LTtT5&#10;UXBZILxJkYQJ/nw5H1tObjEhYJ4m4jt7mLY2xXeRnuQzK3JuI2J5w7RThlBrNs7cuw4RZCnjrldI&#10;0SKgUNwbK8V8RAX09a6BTtZcAee4xS0E8x17c8qHmpwh5HrgC3kK6tOZEALolIEevCXdEAV3LY5d&#10;ZkHrXGlwfF2T2dfsnbVrzTmdBX3DYowZTXXoYYpTzSNzT1l1FtPW4pc3jna3MvhKAr+qDvhT6yh5&#10;+3OeErkRkJ33fpfK5RgExVSxBE7UXO5hIiYKksZrovRPT8Ibh690Bg+UsDwaeddTt5nxPXT2ScSr&#10;o7DD7RWXZlWtX/yhAjBM6nXmLgc4IBr1Jb8/a69IGXD6FFsawZ5rWMWNCG+aXF1W8JOqcdOiS7Xx&#10;1+rIxIWJYQzoI6sg1hJyCqSlE5f5H+TioGE8kF99PfVFjU+dke9I7QJNxnfFPzUpQDbB+EbHmSu+&#10;K8sjxLz2in5dCRV3XV53lundGwknv8zOPZwb8J5Ju4pwbBkf2Ui0y2RTEF68TfeVmigNmxr6miti&#10;UbV0HCy83zm44OfRbrm4cGZCJRILGjMnMMAr952QVpJDaoLG2cd3nHmK+HWfhNtFS6NVE2uj06pZ&#10;6rdee82LSK+8n3OXll4yIKK0POzSWH7YmvvWzYhfrl6OxsWZ3pktfhv5wMn9M24IcCCQIBjqZAOM&#10;kuZU60FX6fwT53rEJSfXriCj2L8fFF1GlkJSs3uRUnx+AgeW6EzrlSYq6Zmc703+/i/AssjsursS&#10;n7PXN/21U7S1MLfkXiDbnCV08VDXGXikj2WIogNapiHnmGLp0viLnBMX6cvgd5AbjpsfiGqa1TE2&#10;HbWYVSN6Vvl1Jc36amtQDDjQ1jxn10k51l0BNSOylPLFgHBUk4LDgWbL2xKlcieB5EV5rcXXeeCs&#10;VQ9GzgXwjthtHk3YubmHf1Uu1QyGNpboYZJfulqe37oWedxn9nA2labIbv4J3F9Yw4a1ZMxT6/R9&#10;7KclHLlL1o12eTc6D4y7XiCp2tgWL+nCl7Syw6G7huYwiGfp+bOoH8D2B1C6/LQ1CplzfagxqI30&#10;49Py2M77IF2CfxnY+BTwhdg7qOcyi2hSWPUoXpoabPFVi/7S2ogNeSZww7b8c51j7zNR6RqrNX1n&#10;bkPg3r7UmfiCvfe/IgsPMBMrjLLSp5t+Xm0I3TAyNfr+Ink4BpR50Cs3F4To+VhHE92PhcE5MR6+&#10;xZKlf3TfzVItgf/JP+v/uUZG4w3i6S3ruj2gKxH69lDYSXc30FLNDnBm7+OV9gj66N9tkJW+7nTB&#10;5095/atjBm4Ue0dB/2RTWIuuvNRzHvcjPSzTb1tQEGHxuddHfePQJU8ntmWZ0dYm0wUv+iWSqmxW&#10;l8vJQl77CoEm3cQeJjwrNT+9WZBK65J9o2rky/vgyD5fUCNomZielw/x9IRP9KZFCXOO4JYsqLp0&#10;wcBlUpRaNxy3y+GbXCH/aQOVPibfJP+fEqD3If9J/6rjphrLeYZ8Dy1XLW84f/vTZySzVZ/Ox3k9&#10;GJFX+gebk9bqYqK+r1rD4+II9wfTIalX6yVmxNcVhSLPPM+CT4S9idkMP6xV6D/92Ym/aQkNnBDh&#10;dtFI4gAPEGqUERKk5wYD4Fc5OQ6DY2JyNdhbjgioFUSKlhbLPli0Kkex4lCh5zWHawgIs2LQmcL4&#10;v4TdcaGXAXlLHaxeeZaBoGPJtOPhQBnhSmGJgE9aLH9wRuPbTIQ7Hjn3UC2lM8Ay2e6I+LpD+vVM&#10;kOL3mJ7vrIrA4YPK+XQ4FiOcAqq/6HXKnE/vDIha3tA/Tb45kT3VpdDk9ZW9OuAaSMohAaCHm/51&#10;mWVwwj2i67za6KGhBqBvgoE5IHCWunL6AZFwTbbKnxsPYH29Qk9YIoPbWkSnOZyKiL4y2wE6ixfy&#10;j4PCDaRI0J7yJEOPs3XpujMPGjU2svxtTI6WNgbQA6gl2ZPDLxu5DG2e1BbUsFuZwyIsV04c7d5I&#10;GSFKtFekPwH/mWhn2CJm82ZfbmnXzF7Nu8lK3zqAQdg4n8ptYKXBGz4XgOCl9hoUpshcEIsjAJNZ&#10;HMVyJ6aEUmz2cmQwfqCxXWz52nCxNqJ8RvW1GK4co0NKzwK/YhFqTcfD60GnzdQ8rP7K/YDzeTpU&#10;ZH2cP9fa64rMWXyUHy+/pYSJrFB7xQn3wa4wQbjBibcoQoDbx1hc3XfWtpkG3GxxjzK7Q+WUmhYp&#10;PR78X+JFZfmjhX7UJSSIDvgdbsl89yedyiU1dACBSktv7HlBVqQNyo5dRj4/nySaoAMDFmkdhedz&#10;pH/u9xj0VTpcJZx5hfG/Ff8BkeinjSGnkBygfcRBzgCN2VftkJBA7lKGW3ygLkgUtc7dQoiyeGs7&#10;pQIvAsmfzR8Ue+nL7fIsCx5J32WIc88v7XKQ/4vDSauzyf5/qPjyeCjXsP/HEpEtS8i+hFKWlG1s&#10;ZY8ibSpqLIfsy2SQbWQnu8qeSoqIqSj7ZG8xHLuxDtUoyxAZS+p3Tef3vp/P+8/5nHOa53nu+76u&#10;+1q+3+/VzR1oRRGueJuQHlhHNh9lvE2b+VFnwLnA8paqTgPeXrEn6+K+EyHWEoFaBgWOKAeP56a/&#10;eep/FtJfLW0D/s8VbbNtQH8War82xYZNlGpKep1pomSIg9j7xgAuSYcsUgj/b0+gqVR5Mr3+MCQu&#10;GgG7o+R28GJqg4uLGIJy+vEsojzwHU/o4wG9ct/0nsiM7Z8O998LcLAMW06oHhRNvQp9/KPwpwOT&#10;+tSdu2Cm6Pc1f5B2rGNZnVDMwcXmtqx1jyZgIFnneUaED3j+CZpNGp9IeH+Rj+zCKLi5fRzPhbux&#10;sjUp5mE2cwI/0Q26K5WVQToxp8pPrqN1aJt+rdEzynBESTncX6/I7gvvgXpcW/gya1cveFKVaWrG&#10;KaquxrFFu7LGWtwOBB+D1wo19bW0yXMlHY/hLsh+PYMSr4k7Q2z/XhyW57madLCGz3rQ+PJge8XI&#10;k8aEzs2gdzIxbnDKXTzbGulqp7ycyD3N50MyGXZQACxdjTPIgtdB6zjNagH7PCl+oADDGRpE7vll&#10;Z0db6o/BeM/Kbx6skdk3lHIs4/e9myAAEFCbR+Y8ncUkIXXeKVdDQpZF+rF+tvVdneHLrkn3fWfr&#10;RGIdpHm50pircjC/iSNsVP3se1OVyZVh8B5+9sWc4j8J9pfHHK2ubQVl1kjIwGd7mmIM7XjYqGEy&#10;3wLhbmhPufjv2sQQVSsm7J3EEH2HCoHlJv3W44IcMUyo5suULqF2bGKhAEmww89mzQsI6QpDdOAF&#10;+2U5rwgFo7RMU3yg5ikyIsM1+G0qHeJLapA99WuK6cbjtgi+aa/AyRC5mFnVvds1tC+PMd6v3ysX&#10;j6QgMVif7HGLqS5tg463brj8qnMq3nz4QF8J6Bug6Ut72wFV9AIa6nqrlu30hICUO143IcTTa4lZ&#10;uK2Pepdad0CVVm5YpPbhEkLd/DB7328PSuJph6r/WnqArG0r5aRGcgDSEI9Rww3vEEePrrBRLYCI&#10;7BpwzrxuhPcqpotpMh/oj8m974BIdusEvlEf8nMRa+pM0T3Z6B1Kuew3iXNjtuTcUpEPDzVXju1b&#10;frldtcTpV8dvpbjU+k1uHrhF7sPlYm6yYWfrlfdOTIASKydg9xqUlIjBgNLlExlZCW+7qCKgU4ta&#10;dmZDioE1RSr3UK2EmkZTfzReN8CHGQB/UGaP+vFO28IFYkRvHiQn4dn0f4qX5PL1UoyiZ+JXlbcu&#10;XGE1OBakj0cVyjGkZfiUk5OuBz1ombf4Myn2fYMmZcNhT6ffXrTvmtPTSdTovvzs+6PXxDQt7/2S&#10;AfC6kUJa+Pf8PDNtPDEjQYYyXksvC3anVcFWkRHGTMK37FNbY9pGLnpNtD3ZI5OvrIeOGJc2Kl9a&#10;Xbnd2bdKeGGGVJIJXa9PVzA5xwbIMnVKPSo4AiGcEBvuGmCjrWnmr5+P8aEXCdSztro/3sAFULb0&#10;oMQ4hvS09MsYJJZAfYsS716wh17s61uX77FRMgzFuCaZ0/SdHpraMk9c1P3LrnODEzpdQSlDTGSY&#10;TlaxWbtrfpeOyDp/btPqHMagAxsikLTbilynrayCIPVgm7NH9F5bu1+3pXSNgx8Aj2qg3yKrun2J&#10;ocEZMudEjKlaDmnJCj5rNkLvxxqi3Bb/7uJrm5bGrUX5gzUhJqVhKrCMuQvwI4Os7CHiRwCqTUZe&#10;6aIntztCqBsjm05uO1M8lYdgv+noKygHSy+q8SbJytqTFm+zjV6CTuSTNvMtsA/Cc0DuwlFYVaVm&#10;lqhBiiY3C/wc6HMkJzjgWZRjvfwFe0uj0jCF+2Dj+j5tgkEWJIQj40FUrWlFffhZrS/x7pAwUuT6&#10;lJ4oPmUPnQHPa1S8vs2WuCgO8VsOkJ2UyA1QOO2f55mzGqnsNj6Mo2Sff2+dTWp6Q0yHPhvk0jF5&#10;AYRAOyaKk4uYpIxp5eJoyciSQpb/MCSlmbNglHjdh0hhPW1ylZRbCfSGJSwCKTKl16SMU5qskhIO&#10;RbMAsZt8uB+e5lhfX1oMwAKTKl0JB9+k28/gJvho1aVhd5+Lj0XWPZm62FqVkH6S1kyzW8R/D0WV&#10;KZlk6F2mCMXXQxAUjNaBGgwxcoWYv823bkIsx3zGmdIYPhO0AuUu8jHSHFoEgx2KHuu7Ku9ItmM1&#10;4CCYoK3G/Y7ZWdNZQdBiqWguJo3n2wD9IDjxKm/e6ZKIey0GrIr7tv2+56PCf0fxj6HY+0mC9A3S&#10;gCLwEGMMeScThxTOtvggLd17sFzYS/RnlVpeq1OfQx7K7y4Hh3pa6pW4OHG6nImjDbI9eA5h0tpT&#10;Yoge++E35GwI3EhIDUNxinwQ8i1Wft+qwMVP41cpXUabv1gVagJNpd5EpM6wnKxpOce90IcqT4d2&#10;SmyqZfaWUGxOAE402s0UMUvBLNmMFzHJvkiIxZELwlXwE3FQDxhLBe6+Xy75fr9GHKLTuWsKF50n&#10;RC/qil4DljDGHjf126GAKZ55mLAJubaLuR1rlX1ntLkSsGHQ0YRAWkMkte0GuLn/dNfP1vEb2LRk&#10;yoXusF7R0MFnQ6KssDXti8uksJrBXSyBAFqL8juKhUKPcXpXIDzF224SCDKJjL1y1SLmpjXmuBu+&#10;R46J/nqz1Mk93MQ/Ft/9uPh9aEPReJeIhxmsLmYSickTDhzS4u1MdkTMd6Oq/+x7ol6V4jFNnm4O&#10;0Feo2VuNWXfnbgG0EDfn+1DDTm0eKd3DlwZXAZAAYOcWBljozqZcYTitAr0byeHMTbUrfyTgS+9h&#10;R4/wXJE7ZcCnWt6/TC7Z6/hTaJ3okL0fggJajA2nAIDIgSMgW01hbIt/l0KGZOmMS/AySoCOwclR&#10;DE2wXYmyPT7EgJYfH0DfepIHJkBsKfkiWpT95hEJgzIED3iTJmQQA6C0QwjnLzc3gcIQAGZROrqJ&#10;m1uuS4Q/mwFNGU+M9Y0e2R2rPtZZTYOF/30qJR/T+fwPpASRSRyNEmsTogmKBUE+ESQcIFJcLf1h&#10;hVQk+9bFG9eFOhlsfAW5/u3ALRc7+jRxB4Aumq7YOjABLkMoKMbM82j+RclW2FhL0SPwiVIMMRmS&#10;uJA4ZTzYVuvkQ07Pp2BaNcANOe5cnAKxtJjF7/razPPEzj1L1lxGAPr63eDAPZi4zIrTLbl0SxX4&#10;UbRQPsaVWKsIvCZJjKRznNGz8v++YuKTtkGLt1GprhHEHNAI/bxmS8Y8zIM4gQvVonywdlGm86OZ&#10;tqq7b/4LOxJ+EVy/3ZT4eereQRuIMt5Que4NfPqm/UQ60/nBdrytIS+Tt5yUid2Iw5O9w/QahAnp&#10;isMsWS5yvhpkPaDe+yBk3YP7Pq3Jj3i502yC1ipzsKY+529iOalQHZdkKDNrEBkvtBKcIKAnWAeV&#10;FpKmRLErxTK+4DdWr/KxWwXcozQgPtovyFni66yxzDfgehM2km1CeiF/IEZJe0LKl2t7u0e3m5mR&#10;pkoBIEq78zFviFqVWPQ8d7XrjLU703b7ce4N0bmvgP7wjU2cHjzzuFCIEj/416mnq7oj6ShZhD7S&#10;cKdTZaWAFv4tP4Q/5sOLDQzTclTVGefi9Y7h79uWuxnXwT4qgYog9jL6kI+Roe5kONY/Bs2R9WB7&#10;LUnZsuHhxr8FxaubQYAKMp6DgIU8qgaceG48UXcMhaFDVR3arLhWNkWjYmxYF76Q3ZPFAhekWrFH&#10;j7VOxBwEMIaaZj9s+gTnD+/dPNd3U++aSoIG2uFK3m1pXocwXh4+pbllO5lrGnWa4X/uI2aRGO8L&#10;NoqhIeVPZ67MeBxIKzMttGVmNVufsXUUMPeB9FNetifBP29QxjaQHp4H7g0x8BRAAm0rMJ/ZzxGf&#10;j/EuxvZ5Nj5Tan3jOmOOlnTlwKK/XNOx7wctoQdklrPe83kkm7z6VGvwseq4HoTg8baqEwNVaYKT&#10;o0i8wYhX46GK4WaxBF4mIe0XEfiX/JVsBWc9aYezxiyq+48a1vaHK3/LOOilA6ghTmIczHoNMGHc&#10;22VbF1dX6h9eJGx3fcVw4JVKPYWDSMM/sMZ/b7RdKQW9duJiI6hggbN+bnoCoxewdRakrIolr/FK&#10;lh6YFh+7DVTiXBDo6oR5nphyumqCXr7l808z/XvD5ewMvbv4oCjTvaWxMDL5FAyRdRPkSef7XMeO&#10;haxcWCSnAYwa3wcFHW5uhZ/hGkax5BK2/YEIcGBhuuwSz6lqwZxoCfpBcXr7r+GgTIFjBPLJozqz&#10;W6thtKi3Iw/w8PbX2DvgCAQ1S4Xp4xZf/LqZJY+SezteuUrwjyBckBLwLtBw+ZVLa2VB2lEsLf8+&#10;Y+f1roDU3v+YVH2InzTSRl+ArMpD3PDhCqZiuiahkUIVZFEu33v5z3SsMOIBuB8PN3jXq3+0tTKg&#10;jjwk+iIIZMBGfUYr1+0mSo/MVI4+TD4d7bY4ol8Z5w4nFxQ7LNDw96udUCMYhqgn2CfOn0X8AFw1&#10;uLmURRsNDTHFe0Hg+STb3cKQeT+DKNDDIEsDat3VoU90pOMulML/vQdGDS7TS5Y3Ksn2sdxDCYgZ&#10;AKrIo9aQR1wQ9fjHYk/66aQXV5V8tltsH32o/Amg31HOf9SxAoVG02ecGoLeGXkGNb7zgDPkvZSI&#10;EUjL8X07+z3KzRMp/buWezMBFUlqiYtm5UNZZjbZn6+dlsovnXq5fM0rx/d5TZf3rV+NqtYAzCVN&#10;kM7Olgjgzlf58CDG6jhLVc9oCrzUBqZdHlobTJzKrQg/nDXR6Z60NLjU9iN56utFq+vH8pa31RtZ&#10;dhXaJZoaOK3fgHNh0LgKKuxw2yP+SomeyObMluCccDtWeqjkiMhHUQIGgtXAvrF4QUHr+BRaYYJA&#10;wxeTrKv12q+4kIZOrcDyp9KoktVYBNGUnXweaITnLHquuOIii+WPR1REO8GFp5dP5jQeeqm/v5MB&#10;2dOg3IoJhTQGQsSqV2VKp1Y6ZHeN7zLxXIICEeFqBQbOTfqFMANHPq2Q9o9BMyDeC3KiQlqviJHJ&#10;4AZID/xD8layrTGj7EctDZv6Mm/pwgUmZPr4+MIcKDYJLzRVjorB5UNwUeRY5JMmRc79o6ceNwMS&#10;FEf7/U7LVUzGDRJ4Dbh7Dl0/WKW6xAgzMY2761/JO84xIJMth/TQ3PSPznwALm9dU0JZM40RT8bw&#10;IryC7Isfl9/V7UWCxsDWaY8j6CH4HuDB7bNPDjpcEVGdWeWlQpZFgnIwSyNaGheu9oVCukcQex0A&#10;74X5xhB1+KxZ34AmS41hJAgytZ1Ogqq/8a1AaxTqMRxHck6QTGYuvakgOGhRUhpp5b9O+LQ8TDuH&#10;NxQBjWr0BVlEvYU9w1kVz4m0YqAgDIaSl1hr0id41h028TYf/mDaHoBh861WbVYszMTAaBTvUIrl&#10;gbCjKaARXs51AjVpHtRmhDPilNldqY/gqWQoE9q3gOxIQ+APfaCcOAVphGsh2s0LdPvpKk90M9f+&#10;1WRHPj+D5Pg5HvTY1y5AHA9iPv4PdIYws6EPSWg9VpO+UTMWmO8RhNGOXNKJOigMgNzxJ54+sHOE&#10;K44ZRs4cBNhww3ZJE4mlV+HuAL3C/tz0xYGwKiIjwmQN/8e/rU0d94BOLPj4Z2hIKP99gz60+6Vh&#10;L5Pmdds+/wsVuuRBbjBgOM+6e0QNMZIIVCbYeiM6jJRsq3v77a+D3z5oM8OP3sCPmmAGS3bdnXKb&#10;vpVlJsq40aKe11C31L5UOs/xdxagGOTduGJqnPHLSyiJ//aTau0egScylG/KuX1ubKaLq834YFt3&#10;Fc2fDkn1isjVMEBUAqKaYtIX0UijTG6zwuQQegFqhQ+/vcTAnuARB+xtKQY+cMYQFWDnVaalyfHj&#10;ZrnBVFdQvEtK6xyfYmhXV/ElV3WBIrTokqWHDBbMbuQDXW8XwxN16ZULXg8nbFkZOJJhe1pwVVhg&#10;VEHNz9Y5BSIq0vsv9PszQa8l/IkFSTYi2KZS3WZKboAMTvYbVGZpMole6CLNw0c96PvBiVF1rZY4&#10;8jEp5F2ipMcn04+UPvzEgqNpUUyGhCFMcHJYK1SL+A1rXuLfD4MHWRjvgILOZcb1RRMrY/XhB0hV&#10;YzrkwiMHayId6jJuukMJ7Ue3TNqJBc1NEapWDSA55UA7b9GerWPmL3qlT2SXMPACyzYrx9OrCAu5&#10;UVaXbV5XRYxspN8MkSLfdyFvNxkWCFoafK175pbOPiTce33+qrMy5ypSO92hWziLeURfvwE8Fm+D&#10;CrQEN1ExINYmvCW2ri8N3BueSvI85YloCsVqadOPRTqLdL0cg6bSE41cPuZAquosp2XlwhLgHlzK&#10;onoB/4gyrdQNnwvekWT3JJw6OFnJ0Eh/DGcTorL0/62zhrvATsC+aM99KnVVYFg/zPoak8FA9sjS&#10;13uOIl12oLd2vO2qQH//PhOooyRZibWlb4WPMQfeyq0Jt0aFnfbjLI7h5etZyXJkBV9I9JJ0Avy8&#10;jbnHGghz3BGo8iTPODxhxNLQYghMCaIyAcxkvQVMYsK8SV8UrVDtPE7H2nFGyxt7E0Knc6JNSNrf&#10;j0ER4QEf5DVlUD8MbcHI6ONCLs+Guzc/rh1P0z1lqWN6/VW9KWDBXbxP1iXx10VKyS3ileQS1ioG&#10;yvgT2xMZGShdgVHOA+oqZg36nYHkUsWFpYuw9ZeGpbq24Bhoi6z7QZyCmxNVic4IpKyMkiGt5ZKQ&#10;GN6rfdW0wuY8BGzo1MjDOMn9E3QXXbufrBdBr4A7ovpP/LBv+hSnz7048ik7avtcXmHiwhMvfiR9&#10;RptVkV436ZrB7KG6QjUrvZr2hCA9k6x/jdCmvhy7PPcjJoArlHa6rzr7A0tVjk1DoGFSnigsgblr&#10;15P16QnYRsJ+8yv7XQ1C6VvvbMP+BmUT7qgIgQj/zcMZq3XLAGY5UmxEZlL0+y4k9lz/tdAG905h&#10;9MfXfEV6JFG1TnX3OfQpiLTbgFVmHolngZbY0pOp9PGASS8oRrDHXkJp5asd6gq1Q1Ug1J5MN5Xd&#10;vsOYKStD2i7vM44Bu4/pntHgzlhTnudHsDDEdfCUlxnIx4aHhHFicBklteGtCRC+CL9VKsJ8aRkA&#10;N6cqVDOsJYhs8vSTwkDkbwPh0ahvChQwNwEEnMPdZunxS5/qhpSx/p0OW+ic2rLvE45Rx+lCDY8D&#10;qt3gewPtDRAYafl/I0/kDZWK5OK/95NHIHHR+x6sVILs8cV0VsjQ93FNb+HLSnGCuF8jE5TDwXZh&#10;EMDMQDt+CYQ5qeA4BqZ2Aw4T9PjgXcGE9skemqw0NW8OplpwxTL7IhBksmd1rTWmKoPhRhtBqM2k&#10;C0Ae+QN/pKCapq30vWoJ8JuZbJXu4doA3J0J80ONNPqUDgfL/AbLYVHRYMcCGT94+o9XDiNhG/q5&#10;i/XetwX1dTr3836GDhyn6Ztmo/x2NEcKQLIgpgblKdnTtijG6V7otJ6LvRPKh92yQFi3gVbAbLGM&#10;7ZRXQzF4yRruKJ9iqNLNVTOt+0dKqmmzz2m/85s1kDu+E2p2v95QvWu3uNrVef7O707GzOA9Gz77&#10;QdmPTxYVVS1NwvVEeWdvfRBsx/5pukWVB2k9xxUo9lxOQSNs+6LJEGaTAO9MILmNy4zJxtvSjbI3&#10;Rk5W6Uf9oxGita1hy090M5iwjY4gqOmkT4k9N8PZAj9wd824IeHdWPaQyRl4VTyjlULAK9hiI/pK&#10;/fUskt+siUYs4GoaL7kiW/3p0NPR5dYtXa5UZum9XAmQgm+I7nIrGvn7bFW7cThkM+I5KHhlArNI&#10;/6IgboraltYwEXwBQIIHjyvD+BVzi96iSRZp5NMbAH5OmHax8SkC0+OMc0SpkX9F8gG4F8TfT0Vm&#10;WoefkMnNwYEff0J3zSkEY4J2XqXdMiN0FRsyEgWeZnkXrg90kDldJvRP8lF36HlIB4gmAlmTkmJM&#10;7WeFiTJbyJoRCWGkES4PszSZEsHYZMObdQ5XUFZwjS1DVycxi1ks1/aoHDMtdxLhn6SuzcbNX4Op&#10;NBZYpoffSuziBNAHMBWA5objqSLnz0o310PcXb8dtVYXknWMPorsY6v7LvmXX/cYN6RNC4cH6xUK&#10;1fi8HAg/Vtm2wi/+8waipWYgboc0cfpyf2bscryeilFWQSvgVV2EndXhgESvaRzMZGWtpQY9vj2x&#10;onDEvyNmR2VlqhGVuPhLpWJiopH2G1K+egdFJ/a7rOi+O3di5PkvnxibsBpuKJdm4JIsF8/5zxhO&#10;nGz+oO+Ck+CSb0ifdfHRSBVNvH/gVMpSCQR2tCGfH2c+ikVra+UcvrtNvcoVZh0z7j0aMAmE8Eso&#10;VMUf1eEDj7oBEj1l2HBCyBqdaEIrNvx26lLQVdt38Qgk/S6jVTq+FakLGvFD33xWuti23u3n5XgH&#10;eZkrUcN/Ah8ra0WPIIBNEYZG8MlSKHJ5Trlf45jExXQkjocrPh+U/Sm3Q0NhsSyO0uLtosxDaWsl&#10;AOg1TlNNNGAlI6S/TJ30tX4MgFlpCQ+4UrLgRt0S5Ir3NCpNDletSH6oyR73XDICVqu1PKkxJNyr&#10;fPFoAJbaSDGPXaOjDh3E1g/szuC6GWvvNE2UcgGrTICpTXqVfyZu2XjPNgiDpHLiezal6KQxAbLF&#10;wq52E42G8GI3KFBUsMXYf9o/abJutWc+2wleaa2Ievo/WoCS4+DG3BAWLm3fv2Mjsr0coHft11oX&#10;Zxo+1aGOIQeKwbZNvrD/PUIY5EfLl08xFAPTuObtCJ7abaHfBcOWJwCNd6c+Cz+WcrtBNThaKjc+&#10;aTsfwEbn2wF7CD0bIelCQ1RkqkCTcmrozpfIEynXdJtqXO7AgKopgMSyAL4n79wC9pZ/TEhafOwj&#10;fz3L9mwj5aeUVVZoPZgN4DS0B1jBwAgM35sHMO6dY5U7zHxjhHsjT5KZ6BzdHVEtitzkdk4Az5o3&#10;yMH5FoaJgqiawM7X2Ny3OUw6m9P5In6ZSl7EWpty2+/nVklWMB3p+bAsyQJvIRJ3HBojoVzoKZtb&#10;Xq/H+N2xo1cCu896Pi2FCGPkAsh6AZ0KKAlelAfLqUMszCHdXhnQZI/9ApLvZRZOQyzA4Fg5iAwt&#10;+zNCVQ3wKK6xM3ywvlSQqp0rqennL6kOPkLt2fHYrj4AF+Q02bertNiq46yK5SX6pyzbM/dc9iWK&#10;JU18Cwv+iYihp+lJpMDXVzbuOYN+XmIk7vx/C5iXv2zM2PAIRn6qBTtBMNlyTJynpKbCsEjw/qOG&#10;OQsIJ/EDEE5qsN70fzN+uxIVrVLRKOizLg1JtcdXU1Z6BSy8rHmkNzexdLE4ZoL0INnpc7TIA8Qf&#10;IlPD0qmFIqtuqIxjc9+EZ8D0Jgx/vC1LUjT/w/dEfaEbXHGvlh/xNHwvE4zwCSZ2Er/pcJjbnm0X&#10;NiHM60WzoWUB5j4IVa2pS1MwdUp0A9okGB1X3ethypO6DRO5tnGINEZ4EpFRJXOOxgC/Nd4YGJla&#10;vBLAZQh49XIThJoG5QarHKCsrFcnlYG9ZqmAod/FWV1Ldkk50f1svxbMFqeSE/y4PFMr3XZywfS4&#10;QktYGJsmLKyRdm5eMqj/fP6BV9xUvSdm+OQT7CGvK2XpmGqDMzRg8QPANH5t9CmPQquR0y29xWlJ&#10;x2WRDEHiNfSOTFXOR1/Ohtdctx/EPOUL3mqOCMwLJYLY1rqszlZXvEVQrC3RUCbyTbds8h01NNPD&#10;19mkki6iieAGkoYDUlhSytS9MtJiTChol5X8UqcnnW9LPrE7Zv2fjekVnrY7gsbTXjopOSk5Qd2L&#10;Y8C9ImvOQI2ZfWKF8g9a56S9bKzjqzdnwj3XsqTjTKVDPFgNw/f5VO19k/cfyG9GcD0Tn3rV9kSL&#10;zNcdiDa4z+DxoHvAIGy5sfIzPFBG5pAK2XbGNg4ay9WkV1jfsGo35uuDWUdE1vlrPmp18lWd/FGy&#10;dIR7gYxhuRTDZKBcKeDRgfbQyPEGFK/L0XIC0h5iwAkjo8JIG++ZE72c406KJNQ9SKXP3hqcPDMw&#10;yaGtQYw8Du+QK0wjxYGtJBkAmFmuWW4TSF1kqkcFEO2DqbUnnD3ktJ/CO0qgaXp54mFyG91z2La6&#10;mhbn7BJaHK+7gM8zq7QLNUMYkWR6kI9JBpDCgcnhy6TpvKjwdk33uVr+MTPxGPWj76QkCd56KMo9&#10;+tVOe7hHcBN4j6PVg7v0VNAQEILss4e+/tpVJKFGsfvWSLlTwsSuSPtdRUyvHVVvznYUef+o18QE&#10;UPA97HvQgZeItVeVFhajowhvu6YewOJFOa531pET0t/C3UKEtTJudueoxfFxLXl6nnOmho/J71Wo&#10;SRdl93K+AQHAbDy9OLZUQMTBP+bpmXVKumlyXGvIn+n8Vynpr5ev9NpSCKktnNYl1ZHhBXPf9mf7&#10;h6QOcSV9Fs3ZyfXa5rb2lGED8Oe5rm6INLvX5y8wUAhUMhQ7d8dklBa45bNIybCkp/TzVH1eaRFv&#10;pBAN1T3OsiCRaZB2KJTTo+3ciTiVsXUJKE8GQA5QeuSVcnuey2e6WqarawtmedcLz7pLcPQvE7DE&#10;9qm8EbtEsiz6gZ42BaRZCQFpliDv1ov2mdz+UvOHp139EZDjpZrR7MH1ML+VDH/9idpT94+LbB7m&#10;63HA8GHrCKY/lozZRtrBM1U1NGd5rinrXaUgLNMtWvIfFsO1KC70+aNRpb+vsoG/NqGm1+XP/lg0&#10;XK+ugbJxF8q6uLW7xAC4uOVhY/zEYO3GtpOSTpP+KyIDx+4vWKshrHv/abGOoTiTF9aerXYjD8KU&#10;uKLbqsb/Y5IlnZ5Xy1JEpYce+G4M31Wo5nag7AlF6vhj3DletBXL+N4QdNgdORiKcnxak1BwKX7n&#10;eQ8/QR3OBMQWT7CHviQpVKsePgf5nz5HgcrCz3VpBZau/8y12VaB3IGOlT9dB156d0gq9nDD+suL&#10;vFX4W7f8nPNltMg90BavS+mWtXbfkKvxAxWd5YD47vcyYkKHwKqtW7xDGZag7lKwrLBLuD2TJj6o&#10;9zvRwbHlhcQ58yd+sSfY+x9BX4swBR76dm8wNM9pojBnXslK0NpzVrLFIS1z+Z2zeiwkJkSoaNAp&#10;hyLa8aZ22VWd75xiHLZ9tjWqhi7a4X7Y61YexfH+iiozYTK9OCIfA21A4LWfKszkg3zeXaPZ2M24&#10;gzX4S2SVLgtzEMcgePQVkapXuXY5/n5/9Nbd8mZWMSOQN476H/j2SbvNuly3pWeehee+fsutEjYN&#10;YkRbZsLXJqwYtOEmVFgTX3WMev8oIRWOBRcJKsL2nQP9Y/p7BDfU/M6RPlyavMklnnqHRhnQCnzf&#10;/WlnT6XY8KMBFsefZxdxndHyl6+QdwiWaxfvuYAGi9JIlWKVBAOU1HzSExQ8RrCgt+pd2sxbAkrx&#10;vwH0KdA55XgrhPMc6eyG/ryIElFrUnJhqTmMn4VYy7pCq1JOzSCW/7n25XC5RO2+L2kHqY2oz82p&#10;w4nFO6Xr+4PSNPpak99amD+oeMUxnkxrWtjK+/U8TlLobZmS3AV7EIuc3d5gESQTPsJGkF/o441h&#10;It7WHPcw3p/zPQaW9n0OGD9D6VRN5yyp2cbIftPmF54bJZ3xOuUlKfYnIiQQM95RXcG54XX/q6kG&#10;46oJWlwWrc24+sk6WyiRcJO5RFrzJnNcbpFKvQ0zCx9BQOatM/MDoRMRUd62Kj9NefTr61d0Ligk&#10;1uwqf9nW0THmUbnjkVFf85D87LXHb9pe98B3X5QKjTrVe2ZUzEayvRcj+/C6Cj59NyvH7yp9tiYV&#10;UY52s4p+UJysKJhrGet7oV1TOUPxH54cCNA9Yt+Wdv5CQKGLSK3II7EipzzXOvNXv+2zlJwfkNSQ&#10;F44D1y4tFF9F/YvvjpVb/XfUWa/uzI8ItyVftmqym5KFIBLar2z+u7KsbB67grK9cKGxvOz70W6p&#10;gJZX3r0V3XX1fbs4epUXA1LFnpV9l37/x+gZZxjNKUP/edmtsSWCUBb20kxALofFswmx+/W3pMXG&#10;dN476+WWfCP+xnse6LWoq2a17FwvarTwP17MdW+d6aNx/q/J49zmZ+qOztsITl7EDuLD9lGPbP8o&#10;ezE/32e8dpcptt6iUx11NJ7L22PyzNjlN9iMhpFBPlWdzM0bx60j9heMViV/7NuF9PzAZDx4XlZn&#10;9SpgxUsC5T7GM6PTHbLFHfORvPqijte9nzPAHoTfRcKDqptWFy48DbC/nqVU7EMSURpeGeWJ9Rx8&#10;N1H/k0rKDdx/OsceW/tRvh/fLU/aHL3v57oHe+LNOuFbGUr7jZvegPL3uqUFsvfi/2PuSsCitrr2&#10;gLhXRuuCFiFVUawLuFBcIShFpIhQ/ah1YbGuyCBUNhVwBvfWggpWKoigFheogFVAB5BQWpG6gKBs&#10;AxILFRBZRAUVZP6bWW4yM8nM2MLjf5+HybnnvOecNyc3NzchAxN/umJyKMDJt7L44tbGL3QeHfcr&#10;vBxt0BicaP5zc36UgY7T27KG3/x+PJRTPHdJrmnAS6M8gUlDVfrvKZ12uhtj4la+OJW7/ZdEgVua&#10;35l1UZ+Hv6mbYhfroTEofeZUJ1byctTgjX/Y1egph9qe31hfkDlifUyqi+/G9gOuIcY7kIbWoLfj&#10;89wcHYuMqi5MuZQZzB3ePNnrzq6tyMX4p6ZISdahj91/buNf3bk95llEfWKMQ65pAtiTy3Ef+TVu&#10;NHU+9ZPR7neFl++Om+X2+wW224hOxG/Uz1dfaLqc659sX550/n504Yp2X6eYY0Z/T3favrpsQ27b&#10;jsicN6VZJaBox43O2JYb3Uoo/VOgOzf1sxrzu+X+r14n57RnP+S3T0FKMrf+9qokip94Pn3Xsuy2&#10;o6uiYoKGIPvXuuyKDIk4VGiV7LLbw9QrakKL8w5hXcdPjl6ZXZlWndMap2hVjl/759d+ozhZS1qF&#10;fs/XzM8LitQb5mmrs2xZR/u92j92vU2y9MvfmYT3108K0nF53XyveJdH5bwlYOi0T//r5sSwcVdM&#10;UcGzMaVJsxZ64EdzD/msNjwsSDfaX+5j7VSCxMfzv3f/83RgTA23XFgbkdv24rMC/b1FgXNm7/34&#10;16CV18tLAv0A3c21m+zXTR41+q8N9Zqsul8PmDweEnhb0E9TuzHXgJvqvT4pLEOvdXSnX22Zibmh&#10;ZjLS7vbIvn1hspmX9t69Y53zb95OL7RiFawMaFi11uvRObPk43s6xuRxw9Y4Or4ytcPMDk4f31hR&#10;7hbplHFvpaZrTNtOB75rQOzofv3/nL/+sP84jbrM1QcePP+fr1OVo6Mv4v42rOvouag3EfHx+oUV&#10;nG8MVr78p4+jo6Oh28bSU38u/pKlXbuxata+3oJehfr9dugHmx7zmaNr3DfdaTjvkp2tjkVzhl2r&#10;e/3Yxb+N2GZoE1D0OKjjG4Prk/X80sa02UQO7rga9JrTDzttVsNqcM5uY10NTt1jHpshKNt+cbUu&#10;z3iHU8mrjkKrgnkrhnD8H7Y3VtcaZBnaODrabIuqsTTXr/EvMQ+reeedtj5pX7FbVuKuoOM1G8zN&#10;LoRUbxtxwFqz8rsj9wN2N+oP3WxZO7vfRzzjlXpf9NV1yz1asWhzmWECmpB/yvvB/qqY6vxRvDGz&#10;S+vMsv3Ydk/OhptULzq5ZlDl862mzkZf6mhYbLJr3+Glvcf/pyefWu63uzAIG7yE/WohCDxks+Um&#10;sy/STFkuG7X6C3ZGTahItR3KqvttT2JAb4HZpwX776WDAecfd4gVG66dOjz8cXzDW0tHR8/qF6yW&#10;DZviBrJCH2WXZO5u1AYMjSvAgbtNHDgbts09W51s1zU3azVZsennDuxakO3Xt//V0yvOAZfYK0ba&#10;330yP/e02RetTmExtiXgexC3PMcvau6fOu+L2EGZ1dhi1o0aO6eSkrhDrl6JY0v7mDf/4qOB3edf&#10;bHgb/8fAganzLADs5eDKclbgI4/Rk+7oP/DNBLPohLzDce4ac2s7wDxmfbGOqMYCTY+6lNtl29+c&#10;9hnC8rlnGfaCn5hpnWwcYdM1xUmLZe9Xtcv3RfCYSfym4RwdsLuP0k+ERFillmGsygmET7Jl7ZMt&#10;V+w9SlJXCjDD+Pi5U6dXH/fkL/3tYFTYR/meYC78csSnpeaxeYEvZ9xNfXDIQDhxjXZLYGpETtMa&#10;gzm2rQGP57rq/GDcNOcTnSGcXjE7V/JZ5kmZn72Z8MnoUaGz4p5sSRrKQXgWun3+ecXJeNBbY97/&#10;Sl5tcHTcNH3m8V0Nf/x9qtqh5JWToyPX4E2Kz1TW/LINkSv/2DbmbeLM2rzAFXze6ag71jo2TYU+&#10;Z65vX5BVeU9Uf8zCrujOhP3m/EsNO1fx+4Xe27BmVnDWvMlOLJfi0EneQ0/eaHiwY8buRrMTd6yL&#10;8gJ9ImqqhmzOcVgCLlmWD41ent93m1d7LeTTYM1y9rHouuOauNtT/o07uTkGpz31w0761s8fld0W&#10;CkbZFbDT5nncv/9YPfLjcYtd85/yd0XVHC70xfrMfXj59+fgYM3Ns6ufy7s3G0zF9jPAx/wiqxLt&#10;C8M5zbfWm8+NvmN9yOR8RZfDtdGuaT9+GtwLOIy16zvFx6l27tezVxWNtNE0Ga1f1qtxQVHknLqo&#10;FY2DXi0dwvF0m4FEL3lytsFAqHvAOdsBnKAs6ydTFn7C9xi+xT9+3b7qB4/WXJ+ypk/BIMO4gXie&#10;0TqD/u+eW+tYNhrs+IrPuxF5x9q46M7V9IOjyqetX3QEC37o++50fPwVg0PbD8cF7C33WepUssLR&#10;Mdr67KDR86odAs44NZ867xa21yigqCm+0UBPkD/txOFzNk1hnfrItbW3AO+F5QXJVwZODF1Vu3Hg&#10;wob5funTRid9qVNABDmWGHzerWRokm2Jhsvzc4kNbvVjbyxKzgy27ms54OraUv1vtfoPe7jV/0X2&#10;caP6Gs6CxZFNWSaPTV9Guzf6Lf1SByt66Bs06gCryC6anTL07OJT68GuG1z/stX78TJeznWT3Vp/&#10;JTS85evZttrWr5q95ebhgoHEtTn+7dS8LHBS5bccqckw+8bzVeb+3+5GHzPihUQb7kDOrq8Ldd5b&#10;/r1rR8Kd+/vPvgIzhPNPRpqbwXrnUvykIVuX73eIcnar9Yi5+Xn4rjcVKW1Bd0K4oeGFvZNPpOwQ&#10;HLp1amLSrNN+3w7L0wEj4KHeTO+rj6+NXKCp98Ao8dGxxD1nxz04l2QUVnHcSPPUrRS/tKW2OtiT&#10;k8aW1i8nPVjqw+Ge0Zu3Tc9//+NvosFcwQbTinmcd1SvdLsZw68WWHu0V63keJzv2Fr0I3K9407W&#10;6j9qW2tnf+bEyi8KxW0jvSvxgq4LDXz/WSu0BJdSLo/LikjsPfHJ4bLt1yc6abVs+N1Du8bUrj1W&#10;N/rl8UuNL3nujbs6HfisU/lvZgwrFFgGhIzNM1xnzav2madrHODv/3Ho0csGz8qi+q0aedAvN3tl&#10;5FfsgvGeT/nm726m+H134dv956Kv2NuvbNjmmjkoJXxcc6mpn9Zms1/mfP9JXf9owbO8Bn6isa2O&#10;Rjo4YztSOzyHRAt8csCEgP4T6zdrZEyzid0LfbMNl25rfPR34J6zjaWn7lhHfPfXjIKfwUlKXN2i&#10;3NJXOkck7lmwfXGr8WlTS1CHUCAWDbVsfGnG+Qys7lh1FRsPf302dic32owf2gjO1OM1k54s1QhB&#10;N1b/IwAh8peLJgv/725p59ceWRy6+57HgHQb78U155xK056XvZujJeh12jvKbHvExsZ5B52mWxdd&#10;Njtx2Hnpk7MJBtybuuMKpq3Q7RMb3b99uc/Y364/nO9x2tT69Lv0XZETpuy1JC5c3vlG1wS+061/&#10;v/dSw21emstPBF1CvxW83/eVlsAjoq3DIGuEUe86be+UtRZP+c5ffJNTBGo0cdO0ykktxAU4bpTt&#10;3zvzblSeH2W27fqf3teev17SqD2ozxmPmu3DQ0bPz3fNbRo0t3Rr+tWqc/WFXTd8zCzOn4xKGJTz&#10;24jin61ulfy6cYBzhJHWl2BusHQqOf9d5nruo/FzPDzne64TVHHv3ANnydYU94grJrNC8Itbi9Yc&#10;7jtnt29ydhuYX+yveNTX/h7HqnyxU3wVfOasW7wkvPNr/oi59b4g2KLDFjltfm2uD4dfS7jUlFiS&#10;7/81n+Xn6fHLA7v6VXX7Hpa3J/qM6ZhxzTXgkm0H92+HYfjyZlD5DfVjee/AZXBSHrouwSzEiXPg&#10;wIIt81jCUXo8TvNhA8P0ZwM4Od9xZ8XknmwM3qI7515YhpHTwGhfE/eqBb0F/KvBntfswGSo5TXS&#10;w/r2ykh2+egksCCMeeY6b/5Hxav64umFKQW2aW6axw6ZRa9OLs3x1t8XH3/yMxNXj81vlld0Pm7u&#10;urV10YJXv3+6uzHVtmMSCGgcsHhGdEiEdv894wr9rq7544xwZKXBm9rpPvGY0dWS2y8MhD/k5G2P&#10;PGCQlSKo0AkI1KtefMoeLLbc+15wr3F9GJeZFPVj9IMO1wAwv8TtONuR4vWZRRo4QW0PfTt72Yh3&#10;1huGXz15Im5QlHvu4pNftJu6tM+9W3o0oVdG8d+spOn/2904LvboHpOSmrP1hc4lDUQUpwlvZua1&#10;77PV4DfOAl+3dT/Uxb0ZPM8yJbJ558HY3n0avmpPPbLX1zOs09+pJOLA034cz2XlVi3zhdNCa7YT&#10;l/KGtwZ2t+o3PZldUYOV1CTWb0gG43YpuMkCow2c83UZs648X4ZpdMYlNrQ3Bs9L+vY+OizB6t1X&#10;Hpl7g9zT0+yreTPM+5QX8RObB2R0ncHctfe5dty6uq50aWFnxYwl7TZdD5scMiY7LbHJHJhq+OK+&#10;yd26o8iACE2fqkZOxkkwddWd4ycmFU1565vyssQucuVu66wLB4Lc0tOMwzv9fzScsyiuV+NPVtkl&#10;Teku8fHgkt5POyHTz75oTXrvipzLn1z3L3wUaL4zs3+qoNfYpPBOQ+2DWjcaTfNWgnGzdfVAztJv&#10;71cZtts4pwS3nfGZ7vURuLi654Z3Dqs+ub9pzF27KuFTi9jMsVjZvas+GsfuO6efH+LVXvmUz6l5&#10;NC6zH0HXLXLe1axh4KQ7cMCgqGy727y5LQb8VTvXDd8cc1WvHQtOmbkmfyyuf0ZgUlIa4RRVUr6/&#10;4UkmWmVVrzmxYaZGWuUP75L1N/s/5VcMj2anCu6POzTSTHN+ZRknI9CF3y+Wqz/1bcjE+tAoE2+t&#10;3uUFQzSbsrcv9m5pQhv45o2vP/+6pO1FkIvjw6s+Q46lpRab2bSurpj2NL7DhGuu2ehZx0n2eNmv&#10;ZUnS3nIstdxKuGHKW9uA8AmcOTOtB/PdpuLFvUuNPQsrpgWW6WcIDry60h7cuOa4Ea9ps/9kZ3Cx&#10;C3vSJ67Bf1ZFTXXTH5OD29J8ZxDTpuH0nVqlFQll23c48fu5zgb8hMP7ntf7Pd5yw+cC8Gxq4OhM&#10;aydeUuGPKbHz9Au1ViS1Pn9bnhB7zWz5gpa2wKoVjr7gEPHPZy6Yc6nh7YZI972vmtZeSsxP2Bja&#10;8Purl186lvjWf9K1EYx9w+uhRh6uMz3BSQ52b3RMfPy9sM6V/FD9joueB4TgViLsyeBzbmHNA4/P&#10;MGC7zX2e2NHWvvagFrL6etOtBQHRDo4P3SLd/9mxxtj2mr23h9PLqX90hfmdvGnzeMbbZzmJ2qde&#10;OF8+alVVPAs8C1ji3WhuDy7k2/Y/nWDX9ebrTW0vfCeJrhE2u4yd+hbMW+jxA1jsXPLPbuObXr2+&#10;+Eqd//JdM9lufnVO7PFeGjeW3AoanNDwdKydw7YVv410HVl+pGMKsgfc2tem382d1pHI+Syn4Hvi&#10;VMxcsm34WWveXWJtWFRo5ZWhJVjd4JucmRgf/yJwzcuBHubN5kgvnbWmoy+a1jj3NkCHGZ3PL97z&#10;bN99O2zMr045+WGd36RGOg/e2PzVc9f06PPvTEeYYE+2hp+8e9NW4DcRrGZSsrUEDeW9hSsjrYSX&#10;jV97tn43OaOg9+uolKXYw5za341XV44OREr+FzuuPN8yIdfNxydp69zE4ix/q4RR186IZmq7FweC&#10;nnHrg+/2T6nXym4r7jOKg7ZtzkZrYgNSjrjsMzp05iEr88oI4DhY+03km8/TwIrX2T48Y9ae4XV7&#10;UrPXvfvuo5LnUYEVZlcmrv7ru89GcOyfnHWLfD5uoYfrcnBfCxZ1wa4B7tZDOGhq8f2gyCeDfzU3&#10;et1cpGXENfP5hdVR4DzTvnX6M/M8r0Xml/qW+ts0hT4PGjIy1brk+cOkDr5lLfEowC9/2NcGxAHS&#10;sekKatHpsx8fY3c+dRZ77gJQgbMfpaLnnVqS5g63L9YfnxMlMEAKp1SscGmeggcbbR92LIOTNaGS&#10;v3J70a7MgE6vmYNn+4HFYU1zw6OH1Rv+6ls1a+Vq4c2Q3KVztxPzXGL1kcX4DkA6FJDe3Wi4Oe1J&#10;kmZUeNtR40DhsITYnRtSNtuHsXe7u/Yr1gyveVHy15VN5q+q3TcXchYIG6p0dTWTdQ8n/pN3vqTp&#10;lW/r8ktJQeGHZ+lVX7HJGm1SOmJLr9WDtxTZ7G681B+8ksUqLT1kmQEW4ztPPNH2q/fQskD7pxB/&#10;BO/1bf+OXRqnTZPHnwZvqLFY3CslrqsvDOLYXABvx7Eww7YRnIEpwVMl4F8ztQSg1rYLwRtjLNaN&#10;zbXZqQ66pWEO4P07Fi+p3C156oM+qQYPwJttLDzKj+q6PSya6nqKs0JPUDJkS69876ga8EAMOGDL&#10;PfSI49lggHq6DPDau7XIZwt3ohN4EZDFenfZkSiYUVjnb2dX8arHijOsdJ7fPguscdzCuM2Jw/CD&#10;GeCODox8wqHAPv8pcQzP2yT6rRnoNXpvOaHlbKgWnymtpnmon4v2NK8s8Y6VFnsvOgpu/t8lDtTo&#10;0/yQkwEu5ODFNJA47StR4vDOazHLeME7F28z1zXWiRtIlM515Kn5PxAr9fFvgrhx4FWZmJol4j0x&#10;Mru4Lj06ISizCvhctxsK9yOn9UFoY8LPCYPmV0b1E9W/NNzTj5M2bvGuMu5nmEXGqZCICLBWJqJf&#10;u/EJR3eBJgcfk+dj6nxjqrgSOW2XQhtvg3V4oCAo7AW43b3hM4aAf1Sls4moXrhBln7isNjzW8NO&#10;DhAlmH0syZfjgsT3i03r+jkkQkccHb8WaFq6lf1j5/PkOJZZ65Gab8HdAVh+gUi86hdxIIXlCI2X&#10;f3lEWo4N0Sd2Nvag/UZOQ3GfG3/bhc0UD5XxQYnrOloLrFiZLQJQsUniinVOLS2+NCjwZlCYt5Oo&#10;6D5/Vn9lUPSxFSv6lVHeRfFQMXqTsE40ZbXaZq/iNW1fvG26rnGSrQ54C5PFOnzp8NgTxydp1h0T&#10;GCyXxPjJVfeb9lyQBaz/CUzg3UM1SdPBHAbuC2rH3NU4eqhwH6HH0n7VPjzfeFVvh8J0A0PxMH37&#10;7ec/1Py6fojFELbbRrcsSSE5C5MH5dZPAAsCtvhw8uwyN9e6c134g/FP9cPWgFk0QRLTO3PxNnB7&#10;jX+6tfBH/euTxQeCY5k8KGfTcdFJswc83SAOW9sTp7Ch4uJYto7NswHrgOh0+6K4TMkwvuFkNRv8&#10;J4FTxP8IeFbuP4STU5CxdNsk0Wh2veB8zIhVegI8CL3yvDWofiGxO64xWoICLttNs7FBwmUMeBjA&#10;cp3M/WXO6Fa++NB7TTQOy7BvXVe/kBcych5RQuz+zqM1liC7Ybr9tovE27Es3rq2sXlOQOUJxvBP&#10;NVtMnfmjehPQr4ZyLNszbYriglbwBwMFq243eJIM7rtBdMwQ3Dnqg+ctU/Ji4hrqLseAdf8xI5CB&#10;t2vH/V2Z3/cyOD25KXzJpup/zoipFFgluHZ4aAkcIveMIUYN3r94TyM3YopWaKllpEVHvATVt2q8&#10;TcDESo+yZXjdfIMd0ZIZgGXf/m1jyQqbruXxg2ePZbvtepQILtAHCv8kaFlUgZsM4au74OG7bWvQ&#10;5S2upVrl0yzA7Dr+zRUfPbO25U4lh0TnfoGxsX4Qd5STINldUzRNlZ7O8uUY8lPXHtAq99Ly4Xja&#10;5RJHTTegAjx+LnrN0xZcs98GngNKx5/ly8pq7jRwmts80rsxrC5TYJAEaHwvGrmstlpvPYFNUco7&#10;80Vh2PKKX+oLQEVEQzI02xBYCu/1Mke9phbMAmvedk7G/KHg1WNQ5cfgdFsaBk5X87yEXsWaQV4x&#10;Nb5hQvDADSzrdqy4pk/s4ey5Lp9YhRmASawEPNw2yUvqG9+XDx51pZSVEWaHRyv2NBJWHWDdEOai&#10;7cD2ybMMS3N7sqlqeCJxLFmbg2aKsswBT1y+94qq9oqqmZQn8Hs0nzAWjLEfkDr0semetKf3bmyp&#10;vU3wYuk5PvTNvO/5M3g+ZCAss/3ca/ssm8Sz83S3n6MsiRIbrOrHAnBdRAjB4I71Jjf+auHlht04&#10;q6lob1nJxk29BB+DsiaDaRy7eWo4xxD8BmOuzdCtwuTbu13tvz67KJEYIl5TMV6/1LQJpeDy4Lou&#10;Xzt1BVjnbwir8l826NmjdJO1bQIwxnMMSh9FuoIRywsBlwNDbsiE6z80efAfO0U2cbyvBGcOhXn8&#10;PuYkXa0U6EwPiMoZurGXFRl63qDU8KyNni4T3mw4b/8RNy3yRObBaboTFydnfp4tOvKCHcmZhaGG&#10;15e0Vjs789b5xJjeMZ2pWzcArEi0BGBHORzP7LYfeFFTKydcXzp0Y5bxmoGYIVhODeWAoiVfzuwr&#10;mOyBBR2tqd2T8WmQb8zGjFtjF/3IMvsUUtebUurstsnLxeDEzTHhJo/iBl3x3dAraBxpn1/qDOpo&#10;HH7yfP/r3InLtOIqatYdyZy4GrxqS+b5FiwJU4yaXhhURVzabzZ4fa8942EE37GlzrPArVLRj58N&#10;2dZeFBTWPn2V1uyP4eX+m9rdjb4ehu07Ol5f5nweeNPSfH8pWAiVaQdohf5ALDeIU8O0uN41wGle&#10;eAenca1R+1oz7ctVxBP5sN4aonWUBBPl2nHZtM78bm5sh0keOuC4icEsm6by3LF2By8N1cVnknwf&#10;9RHEFN2rNbfb9vHa9rSK8/0Tq5K4D/cNSgaPEaWFdchuq/3V1y9mwsqQmTtOPD48Y2WI9puW1wm9&#10;9DT8rOEB0g1Mfve5++n2p+7FN+z5O1z/8Yg8MvfNyG8M79468kXJ59iC/nAcWetxPM/oebdua0Si&#10;rx52Wj3/rbPDoIK1sBA/g8GUSh4ZMMuBHQet9I9D4OGxRX7leHCzcVA/HTw0Be3dC6FGr4jTrhtP&#10;j75I9G2sln6RuNB1dz8LjX4GoD8S/GhK/m+M6AQiQJKma8GyMAHyRPBDTH7ETAxalugHS/2CxXpr&#10;KfVJFZ2vLzWIazexwvkW/HwEfgi/4RKZmFWo8iLQHwZ+CPz/ljo49AHgr4CMb9JQ+P9G0v93BMyi&#10;RuR7CfAOoDcN/PDAjyvwI9p+VpPo/xLdAzLBXYrVELEhEPRNKBTSG9TSDge/lxE3C7Xw/19AKNht&#10;ccP/v1BSiwcipS3E1ML3EGhSfHw8731io5A3/j5u3YwdTrB4ZfEeURHIG3sPr26GGktIxKofF4W8&#10;cfWduhnZW8rhnYXakRGpzwcc35CCsIunLnEUOuHqunQ3ri+kIBS2qBscgU6Yui7djYMMCCFWzego&#10;9MLV9OhuGBzdIiadaoZHIG9MTY/uhqGQgUjA1YtPeqnpoF5Y9VEaXFneahYcgV6Y+rm6E9kLEpAI&#10;sWpFR6Ebrha+20EIJCAR1Cs46YZ1OyW1AsrTVnNKQaEfrlaa7gZpwPxQaFEnBwLhmDrwbscoDG/A&#10;h6dGFhTyxtVAdz8EgflJAVMjDemnDlqNgO8JQUm6UOpSIwbph6uB7n4IF7KlCGqkQSAcUwPd7RC6&#10;4S0UvladB4W8cdXg7kfQ81ZjCv/A9WbDsskIPJUVQiEeV4ntAQAC08sILSpTkY6YSmwPAFAZurCj&#10;ekYhHfEeoKUyJBdSlRVUOiIQj6nE9gAAZpcTcFW5UOigEqoq1L+w06xOxHxeqgqGQN6YKmgP2Omn&#10;QYKSqmQo5I2rgvaAnbHeKp+KIJA31gO8VIWkPoKARESCqksmCuG4qiQ9YGfmreqSiUDeWA/wUhWS&#10;DbMrCDzlvih0wJUDe8TKhtkVBEx5QgQ6qAAqD/MvrWR2SEMqqBjgqBQnxP9l7v/ihsDsCoKKAU56&#10;Yv+FwL/0RRXokgqe0pikJ64U1zNGMjvJVyphSlMiUpjKmV5pmH9pRGF2RUH5ACc98X+Z+7+4cRXp&#10;Qo3yAY5AHPZfCPxLXy7MTiMojYlCB1wprmeMXJidRsCU5USgg1KYshD/wQaT0wl1ygKj0ANXBush&#10;GxdmpxFalCVFoAOmDNZDNpicTlB6k4lCD7yHuCkLy4XZ6QRlngh0wJTBesgGk9MKuJKsKPRQhlIS&#10;4D+ZuDA7ndCiJDYCHTAlqJ4yweS0grIrJgo98J4ipyQuF2anE5RdMRHogCmJ31MmmJxe4DHnRaEH&#10;zgzqMQsXZqcVMObECHRQAmJ2/48WmJxeaGEOj0IPnBnUYxYuzE4rKBngCHTAeowdc2AuzE4rKLli&#10;otABZw7fYxYuzE4vMCdGoAPGDOoxCwqz0ws8xsykJ86I6TkDmZ2eNzMnBDpgPUePMbIq3sxXTNKT&#10;ed8Y0/5nA1k1WD4ZgXlCIT2x/8zi/QOQ2WXowg7zhIJCDP7+af+zBwKzMwiMGUhPjBHTcwY2A12o&#10;xplyo6ohTK7doGd+/i2h1cKUBIG8MSZID+rZMDuDwDihoNAB70F+TKFV1ptxQkEgb4wpeA/qmX+f&#10;JqHFOKGgkDfeg/yYQjP/Pk1Ki8kTkQI+yPNYlfVmZIVC3v8/640xFPzD1psFq8YkME0oKHT4EPVm&#10;cWF6BoFpQkEgnumIMByo7lGjMD2DwDShkI4fpN4IA11SzVAf0hFjQPSoGiUJMkg8+vykI04P6Fkt&#10;wsCWVGP0BEhHBgC9W3dp2SRBBgmnT4VCOAOA3q27tCoXKEzfMEEgb6y7uLxPHNUXTIaJ8APXW/UC&#10;hYH3B6636gsmw5tWH7jeqi+YDG+xf+h6c4WqGv15h0I3/H3Op27DIjA/k0DPi/TDuo3L+wQi8zPx&#10;bqENh0I4TmvvaSUb5mcS6FeyCIRjPU2RNj4b5mcS6FeEKITjtHF7Wql6AqfnjUDeWE9TpI2vmjf9&#10;BP6h663GhYdHt8Mfut5q8MbpeH/wepOFEzI0Wt6kG0a3Wz2vIwkw0KZfyaIQTbtbPc9b9QqcdgIn&#10;dxeDHB0dHaCsVNBwdPyfUoCscTgdWvUKnHYiVKy3JnEE3spmpO8NJJBqf1VfFFcRrXoipOWNELlF&#10;DZOQQ0S9AnqqVK3kG82vqDolsgtDXJFa6QddUBR64GKzqIhAyaNDy+ikrrTjTwZJdIwliXjyFq7E&#10;wLxRcAEhEAjHxAFdJIoWcZf5k/y+vgUzCFrg181boEoioJABk4DJu4A+6YWLrPA0URyJct6kpzon&#10;g7GUlEJcRGph3GJymYku6SW26kBvcZ/A0DZYQOBAC5BVchnjsqGFSWiRDSXqoRCMi/qwKzulgD9j&#10;I2nSGGwSKf2epxRC/MmbAbAjcpCeNcBJ/nRQPaG0SHNStghMjxFactDKVhGi4KTkAlVAEAckNZTj&#10;KH6OQEWLweQn6cYgye8p4YpCLE502bArFIoUhBI0qIa8oYYQcFkQ2A9Eahc5iOZuqUYMFnmIPrhS&#10;A9OW7hEKAsEYEYQLu7J/QwWqpbz7Qg0hiL4GRzngFN6ipDLoFiIRpaEyoWg60pwUH7l6w9mE8KbC&#10;YTSpEoUakcADMUneAIRI7SIHVNojttIQUhoI1UgrS5GULemEAa1MXai/y4LhpEm5UCMSCGeSN6gx&#10;IrWL6s2V9kRbgKU2toyRrsOjwsUyCnE4ULBhjxAIjaRBvYQ3yVFsIU4d8mBReRMOpEWExiVBJRv5&#10;WDAXFDBZB6KHyBhR2COEFhIO9RLesgdGKCSqSuan8iYscmhKXFEGGJxJwEUwmQ8UYgkj7IgE6Zig&#10;GiQ6tixStJwhqwqqj0gBhAMq7Yi3lLjAKDsZyCIlPVwEk/lAIBCjVkysJZEQJclJukkswJueN1Fv&#10;LnQXC2RckYTKmRW6xCiUa6QPLj+8qQMchpLwhn2pAELT8yYcpCDplidLQm4YSVHktkUWT/QQaMWo&#10;HbG2hUCIGkSJeZNDWWoAZSXTt1BCAQO5QxI0Jg4q/VSwS4NKt6rqjUqBki2JhwYxb8VMQE/PGxjY&#10;0Fshroi6YhXkHIixJtcQCMEUxyGJhygxb5IiNGAMvEEMMocETcYVs4FBGARxUhnmKITiiuOQvOmB&#10;KHEINuxDAaeUFYRCpAbggEpl6VaehwJACpRuZSiLOojUBK6OiscL4iFKnJL0goYWSr2pvEFtuRAk&#10;FWBcscCW6pm2PDkHai2oBZP641K8VCFZXHBhHwqvmesNMVCQ40Ez7CBUJGBSHnCLQABGSSxVtkhx&#10;UoWEN+ySQifFHaOMk06aw0hd+RAZFE9zMq5IwgmUTEMhAlcch0I4oUCUaJzQ5uGxIQin8O6ijB8I&#10;gHElXLjQQi+AgHINgUCMZhzCEx+i1OKNUXh30vFukWOBwvj0gjxednzT+EjjQ5OIN+14xNkQhFN4&#10;d5FTC7S/9xJckTcCg2GK0wn59AeiRLzZsEsRWhDYwSi8O9XhzYau9IL8uJKpN92oBZUTNRhOxBuB&#10;XYrwmg07GIV3F81pQ9ZDEp6uZDAaEOB4leAp8YUY3dHHJUAYhJl3JwJBGCVuJ81pI5SfUBRWXjCU&#10;WBBlhZwJAYUIyviEOnjrADWiCKQT1IPbRgR2eBTeXbSccCI3pZG+MIiMQIGKRdIBI0XSRTqwoEbE&#10;mwu7VAGBHYzCu5N2DLTIEWFDX3qBJ4en1hulcZEeIGgSKWBPRoiBPZAFkXa66E4b8sIg4UMLkoYA&#10;W3naZHwhhlJwUJQ4wD7Bm7aCQmEVBPEovDvpThvFEw360gsgomxDIQ7nQpEiSNBQQ/BWVRxiGYlI&#10;PbpoeUuPIyTDleLptxgESgQE4jAoUQWeGAdVREJaJhABBOCESPudbKkksxWHJT9RGatCByeRYonE&#10;P1YAEwqJA7QRvNmwxyDwKLy76NEAItNU1KJFBgw6CEydDSWqgIsdoEqtelPjUqZ1GAQIPHFc+Kli&#10;7LVAoERAYbBqKFEFiQNUvX+9UehLFXB5IlyqVUGWzsfQC4GQXChRBYkDVBG8EdhjEKiYTi4tCIcM&#10;JAJKC5MqFXiT8GYpRmYrWRlAHcEbhT0GgUfZty56jAIR5QNcYYGCwLBVUKIK/4o32DdEGoSh3i0A&#10;I9OUD3CiXDINlcZn2EocoFWteoMMiNRD3XrTLr+kQRQvmDA+CZGVxHsJdQRvLuwxCFTe7+gxCgde&#10;xejjiXnAT5Q+LKkVO8A+wRt2mASAQZhsEr3kOEIeqq5mFKBIVBVfslKGLLqLt+JKSfkA58kRRyEj&#10;BgEXOUAj4M2wrIIQ0WBEKF1aUZ6IiuGHiWiQHyrj4yIsTN2DvFGYhEYQ0yB5KwUT/i0KvJUfUMIH&#10;uCDEVlnDRHGpH32VwXEqEsiIMjBhaxE5QBSod0/xVhpXTEPERfSBQkYMgvjCBo3q8AYY1fXASQ5S&#10;iQuzKAotUpBkiyhCZDXiiRbqACelx1MEBLER6MEgyBMBPigDlFDLrwuUYUVhiOJRpmzQZYv00o+n&#10;PFaSVJZsCRdETqfQlScCfJQVRB6uMr4ib5nwot/M68iyUot3CyAq15QNcPnrKyqbkqYnCg71gBMb&#10;doAQS5jlEqrFW54IEYdLjSwry8MRWTNNjwhIXtrleEvCyUb517yNadJLVERMakOZoRILj4BDlBzv&#10;OnEsNrQTglq85YkQgWRGoExIhQUhImdW7GJERKgG6aguhA006stWavJWXKCAODCNosAj8pANVUDE&#10;y2lwAgx1srxh0WTCEFoEekiFBKkg2RJh5ZuLHIbSlYMiFBMhvgN2FxkdRnhAjSxveLYgEAAEOt4g&#10;rtx6jAgr39jUMLIyTxaLylqFxIClvHwGrDjhAFGAE8UFzqpsCAACHW8irjEVpPAkgkgjt2tUPEbY&#10;yYZQbeJyyx3kFgIMUbL1xggb0WQS0vAmDqPcWYARKvkG8ygIuCwUlQWIC8imKkUqqJCtNw8GgwAg&#10;0PAWx0WpKDki4kgIFSEjYzCVSJADiq0y1VPGm4zFpSSh4S2OKzPPiVVkBJHEpoSRFXFZJCpjlb68&#10;mkXRis492JepN0FQ0lCIoK03TwSTua7iEk+ZjeyESokJf/MhgSNUG3wsTdUq8OZCFzidyF4yFOst&#10;BZKu0oW9DGvQQWFwOUE80iBcFic1Ug+oqKj/x97X9EqPJGsdXxg1uhvXe6TRbBBWsULDYoR0956f&#10;cJFoAav5KfaCBX8A1r0D9WZYsW1fIcEOsWCPJRaMZnONdBFXo6YP+eGMeCKdaYftsst93rLU5cjI&#10;J554MpyOctU572kiMaOGBkGOYYsjKgJZI/DW4A0+kuIM5AEwU4zwSkx2oxc3+IxuSB1HpHnRO4y5&#10;5ElsJdQGuWxEjXPcU8E70c1zwDWvux3FlRxL12CcCqcGIGjCtbXQCuf4maEGt4XRUOyTwU6NR0OQ&#10;RB8MIFxdJCRAfsM8wnLlC6Co3jxXQ0xr0DQ0ELI/euaBXT/Vzbwc61AQH0z8TW5AU8sYcRXODSFY&#10;3Gat8RLKSGho0BFeFMDKrAhkDN5PDbsz9eZUDLUWr90lrXG2Jx14e7TGSygTTraoNxDN6I5QlA+M&#10;ivmFBRBjClRHc7gRrZcYjKaGBowXRBPdjMN0hjZ1lEQvjVaAa5yEKXD3JoCGot6Ax0+dE92MK4lo&#10;8gnGZHEHlgzQ3DMcqspMNezvDJBGWd3whjHR7TK5F0BFQhjzAyUTRssIY9UwZ/OFA/y98REqqxvu&#10;iFg38AKK3yxCzvH8K0omjE7AKpjDOxz8gwkglNCNTKAo1g28uAlaDAcbmCitMXqAyHpzuxJfkgwm&#10;gAiE7haoINuMbiaa/uiVyCiZMDqat0YFcwPMwEa0bkIJ3YDHTzyxbqxHQ0yT3/khtpoxYPU0bw3E&#10;4AyUz6al+KxuhkzeL1E35MN0JgUf6Q0+MMBYFSmSv/QEG1GpuyGmuN49ZIR8HbiFCTUjzvh5vYaZ&#10;FqI1uq0+PphIqbvn2MhiKrAGAapgpsUZ9tt2QKP8PmkQk72OJaE+ekwn7JpBbOFuk/u7xWAOyOqW&#10;9eZkcb2Rt2TeAdMJO7nBpe6KeeQbWEMTu3Wjpm+INv6kC6jkBpe6a+aZKx+hcJ/MBVQUIR9EQJIU&#10;ArKxpzINvHsZLPDnJqw8Cs/rZiYbwCP55Bzd76gWbEoHRq5K0ScKTvxQ3VwB+DQBir3JyVm41A2I&#10;QYSXHGH8NDDRaENIJfw8iurRECy/T/ChmOBSd03+aP0lT+h0c4DNUHG41JfzQwWir0lDhEAA/yAm&#10;4MY3/hBrNyvaEFIKf0WjqG80NCHvJ2DCfISOnsNqnuhFKNz4rdRKEfLKlcJf0Si6jjVNyHCRHD4L&#10;Ely26Yr9Wd2GklBYb8nEF8gKAt7BDPngibl615SQjZZJxPtlj378maQJoGjULQuW1S15WZEMF8nf&#10;mIwyy89HFfs7EQqN1kwQyiRraCACOJUVVBEoes7miTndsEuJyMjgoya3XA9ItYkJZZKRLfcJp5rV&#10;XVL4nO7U9+BGBh8V0UgVKM8EEMoka2jANMZS6ubLEicUbDUlIaNHAMy36AepHyaAgjfUW/KWRDWr&#10;u2JYsDrUB/PoNnYT8PE+4QkRka13K2DKepeUnYweeWpyx8tvaMYEkC3q3SLTet0iHKmMzWyUekBI&#10;Re74Nmloppe6eQKJ4OHTMlUUHdUDBInwaACwwDQgpA5e+bhpIDzT53S3yMSZtLpFOFJZuyFhwRgQ&#10;UgVv9NiGFTMBhDKaGhp0yMQNX+q2IzgYFjdeABmzpizBEM9nPB3xQ+Cg0p2rd8Sr1V0FuXQ2Mvjg&#10;6fhxgWdMAAUbFQ0NOubBZ0+rlKMjXtAtwpHK2iVlCUam3sJtAjnzIHXXgcg2dj6U9eYSzO8TWN+Y&#10;TxSA1W3QPbBqdb1Bd4fhsb2gm4sX6y7HZbofK5Ft9kAmhBPN7hOtbtiOY/JMvYdoxSVpNTNkG00V&#10;DURITndcj4bCuyijHNaEGw1bDjp4NuYvKc7MkL2+3jFvQ1w9qUgZFeFGQ1nvbygu0s2EgilX7yES&#10;1RBvF83IYUm40cjUe5Bh0IiyugVTTndc75r09FFGOeS6hQCcr4Iz+tiNv5mR1S0ePXK6B0xn7Joy&#10;9tGMHHJfDQE4n2fh9Ua6y8ATfTVAbnsZKhoNmM7YNc300Uw0JFwwcL4Kzo+YhXWbbUwoo6mkgfjo&#10;qK13ReFxRtRlbMIFowVAHZwT3Xyd8rp7YOI8st4CY/D5jEhm7IqkjQbO82SHbmNndfOFEPdErt59&#10;xMsZh2gmGjJw1N0CoB598c81UbepH6GMDbrNzucDMVCsnhHOqgg3RDPREPL4kBYAzNKB15pcv2if&#10;AB82cMbLfRLzcsbBpskffMHHlbaArUef/CmgBXBYVG+ekA2FmKTuHrJZsyLcEM1EQy7EGNEBgFnQ&#10;awEcFtWbJz4+fmuR/mC31N0FwHjmjEM0Ew9pgQndNU12URiXdabePQQRk9SNEIsuCTfY4czRENIb&#10;HWArmkOvBXD9ZuoNG5zxUnfMW1LGwaaZOWpCeqMHLM+14LWm0EEMVhMNzG9rtRbqD3JrdYtuFFjg&#10;XBGjN7rkXAtea+Z1N8DXUZTAw93HCA/ldjRQbNooIY81e4DVNNeC15pCB6FsLRsa4a/Y8WWQ9W4t&#10;GRwlRS/Vm1foQ3pgqYilBa81dbr5kVDgod4xL6sZbJqZgzvDVHed1S3qRyhbS44x7j9QYoGpaNQS&#10;wBslzSzVmyvhQwZgqogFnN6kGVNTsuUeMG73LxdsAGeRmNaz0au+3pzVpx+IA2vXgteZqBVt2APW&#10;/acQl8HEvKx7qd7iRjLsQ8hkzhVlA6c3aSaud8kz1vqth+fqHfOu0F3LRLhOnmrjBBwU7ZOSZ5z1&#10;nY8kr3afoI44uRtXROmMAUA8BU5vclCkmyvmIX6LH1DvkiVYC9dZ01QbC6eZeJ/E/enjp+9sLOHn&#10;683RqCNO7sZRgeChYm5/NyQk0sSVDQjLyF6pO1bEYvborkNqfgMJiWgmrjdXliB/MEE0kLrbwDee&#10;V9SbS+G499Y77k+WVF/vx+iu3Up85qgwNDOpd8NTwTLXPJjR72tGrPA5anGfMKXj3l3vmiSyod7f&#10;XG/UEa/Oj5neWnb/haOmqeChM82YHwyQ7WI5iPzmOYVsub+JbzRY93K9ZSJcZ0XZYn7YxdEegCZE&#10;0R/wd++0ulHHJLtzSN3JeqPTk7CmuN4lT7HVkqnVvVzvijitgRJ5ZrLixmLdEdebW3BAmPNfka3V&#10;vVzvkjitgbrrMIPOpXrzFg3R5vy3ZGt1L9c7KhCUtqJs4PRmA1NkuuVF7wd+8n8LTEWjmJeDl+sd&#10;FQio6sC/pt7cOkK0OfMfqnpcvXmNLhHorigzOL3ZwBSZfnkVjVPGvG7Wslxvxro8LWusQ+JV9a5C&#10;VPI8r5uv/bJu6MU2E8uGVgxObzYkKu4n+FUygdiY1801VOhmUmu1rLEOM6vqzTUL4XgWuie8HKvQ&#10;3SDv/npzzQTvOBC6MZkrF8cqdNeCf3e9kw2FUszrXlXvikitAbp5gvfOaDUW6o7J/obbImDgPK97&#10;Vb1LoBW66zAx2YdQ0/j5BL/EDvFwntfN9V5+v4waQMe1rSgf+xT1zv3rZcc2r3tHvUF3HXTP1Xu6&#10;T+BiBAI+z+teVW8GW3rQXVG6VfWO3hCIxBla3Yp+ktVdU8qJbpqZfL400JJnJ5ZWt2J/86ayWR5Q&#10;77kNrtWtqLfcjz3XtqZqsW+0aCZVb0nIUGtpdSvqLfdjxxorSsm+0WpgikyryR0VuSaGVvdT6i3/&#10;6JLQrtX9lHrLK7hJt6beNTL347U2J/azb7Q4ItG/479GxeB4f7cRMbe2qN6/+DZC2mGFxD0D2M++&#10;0eKIpG7Zohgc6455+bOu1G3WQz9y4RjWZzL07K8pYctOb9GM2a9oBxyH0qw35P6OeXP1rkxwF7jp&#10;XHpK/9qTG64D+0aLI9K6swWXumPeXL1tOhspj5JVPKrecG8gebxPWikEHvHEPvFViLDil4vED9Qq&#10;ShmHcDkz+yT6e2tEtPC+k6l36eL7WAWjzTzM1g5uX9o4hGZyuqM/cId42H8xLysR9a5c+BCL4LvB&#10;zMOsh9uYOGK53vFfKrQs9pD7u42IM7o5VOBzumuPN68xv0a3+P+2EtO87pJwWO+QTYg2g+B3QQPP&#10;VsTSstNZHGHe1whlNcHxi4Zm2JjXzfUegCjUtQefNVmF4R94sqZ0LTudxRFGB6Ei3W//mGbYmNdd&#10;EhDrHVYzRCo4swmDyYpY2iiCdc/U++3tl0RAhtTdRbxBoZBBn0NwLS6QWI0xMFVN/padzgpXzt1n&#10;hIrr/Zao+LzukrhQYzV6J89aDcGF7oCfvscq6222IFLbLFrdA1SqtoH2AJ8zG+f1L7DQmtxdFKGt&#10;99vbnxOHN7S6QQY/FccyWKCy3qx7dn/b1UYfNud1V7TKwcaOBzn74BnPqBsWyu4uClihO3rjlLr7&#10;iLckiQPMJJ12vqKZx9c72uJSdwfqpJCBZ/hmgpq6adQNczUtp2cWZ3G9DZxQVlPi+A0BjCF19xG8&#10;IujAM6w7bigMV9ab++zi/o7e1jbo5iLFhSlpmeIXfmpyx3Vh3Yp6i2fxed3JjKw7boQsI1PvfbqR&#10;XuqG3eD2RUWVghnQ3ToUvZQEV9abAzT1hsTR/gZ1TkxNQnoSBx+C4s+YWBCgqogFnI6PA8wMoeLt&#10;56D2pSHIFt2w7J4oncEyMvUeJJ6edBycRGV1VwSJdEPzchlqAvacEdQN7LUWrAifqzhdhAfdZoZy&#10;ZXVD5vn93RBXZ2SNB6iL1gkz+AuENbEMgWM8lzSj2d9YF6k70gEbqueMsOoIz509008GZnFWRbrN&#10;DNnZegO/VnfHGaGq0RsP8KbrHa3zbaVuXtrC/qYSfPRrdQ8cwOr26q5JkKx3VD/YJx3LgHrHV5Ro&#10;M/0k1s06es0+gXfMed2sA3TjbuDVOIvx6X4S12Wt7ooSzOoGhaAb6h1/IUK0mXrv1V1SAqk7uu6g&#10;u+XKgjd+w2yIV1dvxpu6UGykgjPDW/VO3T2QGpN1pPtJrIjxhkihmy/1rG6GiQ1BCSYf0FlHut55&#10;3d0u3dGD6bJuUyY8QDe0jpoWGuumCbvhaBCjOAMLkvUWZRXPGy0H424YwG1MVpiud1QXuFM6lW4O&#10;iHRLGfCOjhOgDqpqEekZ8LbIg18omomPcOyudxmY5Fc8Fbsj3TAzsELwstNaXD57oYk1r5sDonp3&#10;lo6OTL1LyhD/oaGaZ2BF4G2J2xq8XR+ru2QZmA+WE72RVBwwcAR4O/YaC3SbEcXurjckxHyQLkoB&#10;Ael698gDbyOTetMi5K1M7mifSN5awCgl7zK578UXVgPB4Wk1en+FC2fQIllDI+bBGyLSDdkMvqJg&#10;uR/IHf/EpuQZTb0BHutmotZM0UHuSDdkM9hawCgYGzg7rVVRQKZ/DwIPcOOnWKupoRFG8JWOdA+I&#10;gmBZ75pIozeqkieACeCyLhXBrQwxaGjUoiTyRrolL6GiflfxRIes8Pl8Zb1ndGOCbL1lXRvSJ/0l&#10;+aMbDSYGzlczXNaFJ2Z0t0wUXZOKeW08H+yX+XjZkW5oEAPTAL9cf0MJrJ8GVgRPtUwEb7AWU1GE&#10;+5hMOJAndXOKj57Q1iiZCSZq9ubqMtHNMa0lDgcxzemG95dId0XxfWB058V6q3U3lKGDDFzJSLd4&#10;dwLdAwQbsyRWOcF+vBA1oWW/ZxXu0xGhrCaO6cwoHBwR624DxJxLYsJPXRbA8YMd0gH17smJ+1DU&#10;hVlc96FsW3R3nO4NVAzgtiblkBsIInqOqAkt6w3X09IQSuoGIqhXXG9ElcSEV93pqcKURjeBTVDn&#10;wv0LrHIwnkAZfYfWebB75Ss0pxvy9RBszTIk0eiuA9ickahk/2A4aZSvN1+hWDfqqIlJpDMpeAvJ&#10;hgwV7CzMHxXz4NvoG/gHgySU1NR7Evear/cAqIaYxOW1CFq41E1uUdiaecQNDv7ecBJK1nswU+Fg&#10;frk28fUYE8lt6UiaMUtWdxdyifc18aATOAyVRY+M8c9UByaC+9LmrSjiA3n5oiR012OMXTcfXA/c&#10;WQFrQxA/UthTbzhoKGuJO5f5JUbwMki2LyezGrOgDtg+YqUB60J4kXFdRsa5erOkuN7wxsCg+OOY&#10;yV2OWTS6a1JkjJaEI7/1EspyljTCevN9H9cbeDkUs41piWEc+xNI6XiiIg3GYD9RGG9r0ISSuvEO&#10;4pBJvZm3JKJEvUmhzUgHeVEfPGsYxp7AyN8aL6WTuu0oHBwyqXcfMJgOY8f5ZkxDcGvAlu14ohqh&#10;7jSQH93WSSibjSuLudk7qfdgKdzREJHoAtFsO47dCeoN/pqJsNGi20YTyiotxchO20N6K8IYg5cH&#10;Xnb6ePNaj9MteYwB9QZ/BUzQaBt2O34a2hFXFjrFW0WYSb1JImiAZKQyUIA+0QfBX1M2a4QJ5J/V&#10;HQLeuFhxr0ReWHFKd5gGVlFvkyUclaWloxvdsKc8PyHsKmA2BBhvTZhJvalRBWEWij10TBum23Hs&#10;TpAN/JzNcvVjQGkH42FVyP0NTCHAQJoQ4FZa0cgaAVaDN6E7EHeGjg649uSTzxH8g/sq5qexrTcw&#10;9UxFkIRut3YDbRgknj5HlqTu4DShLWergYlvfHS6upAj2idQNIIkdLt7RGwwrhFroYJ04COn4Qd3&#10;xems5WegoCM/oaJ6s26Ime7vkTfsX8fWg4pgjmnEFNQ7wMy5JkVAVqJzsGhyRLrHQhoE0NvFVBTh&#10;jN64omTe5fz00viojhzG4IJwsgm/34i/8+H+tbck5HCxNAoXyCCglgndnreBQOoxlj4ctQf0YWzP&#10;XBDUPSKJsDVI+U/9euPJ627trD0qonAdDoZu4jsDKRlirM544qPyiA79qnp//I0JGaM9h+cf7fHO&#10;bWjI2Wv2DROOD8cLYQbcGlR8VJ6kR7+u3h9/+v73Pji8tpYkDPyjRkNDfvdgV7LeH3/8/geAGNPx&#10;Wm44Sg/pwQX7JHRTO1t55Mxra2E07/ZYQ0P/bmoAfDV9B6oYkrEsbXyUHtujn+uNuusMK7tbS0JD&#10;pxuD3LTcu4MJqCgiY+BNZvD++MaD+zC257TuRX7feim5S4dBnc+BrsG4cEzBaCR1jxp7z+lfWTe/&#10;WUQtFXmD7fnDyO/viobh33oyuZmyaRECaDaTusfdZgnoYGrcJ4v8Hkz5JvX2f17zVwQwRm9yKnlJ&#10;nTceWO+U7hJV2j+RLP/VVG9ELOrGi+5Fm9f5eg+EU/B7MAl19f6Ghtb4P99+K8aup1fSNR2hCNbj&#10;cT078L7EpdZTRunxYPIldNNcMDqTtgqD3HlAbWR7dE9jY3CRBnAr+Sm70823CvnR6Az/Im8PItj0&#10;NGIurbvGhCnbc9CMRndrdFQUkTGENhPgj8ahuzC057TuKkNLbs9BQ6cb3xxphg2breJh2vK8FopH&#10;7cA9ulg3uj0wTe28reMggNPNb5/kR8NGVOhI2Z7XkcNL46AdeKDe6K5SnOjzFOTxuhsapwwbUqUm&#10;0Od549faQXp0lxSFbg+kqanROg7yK3Q7SEURGQOlse3DOnbg/kb3Er/XyRvDj2ej3DvVLOKDP4Gj&#10;QmPXZir6SFE6V+yug5f/fGDwuHNaN0UJ7DhQ1XvkjWSP2wsLC5+S0F2FzD8GQ57HZxly+nwljRNG&#10;VO//kYCIn/mg9sqBUSDobgFZB9ZMvcf31oAav1otaZwwXEhFE39NFhr4ng1yKodBgaAbcHzf/9gg&#10;LdmDB9PY1/sbGicMF1LRxH8hC42R17Pzqw9r2YGfSNBdB7KfyAoed+49Bfm87tk3ehdSUcT/IguN&#10;kdez86sP47GxvMvGopu8P5JlIXR0Hkxjr3v2DdOFVBTxn8hCY+T17PxaOkzLjpzuOpD95EPCMJxH&#10;ijAMPzqgccLobNaKJv4nWWiMvBaKhw9DDzP5ko1zHmgYf/wGackeYTQegxtyTA0XUpH/r8hCQ0jj&#10;QekwPDZWHcKEbvYmdQdsiA31pjCaYKO1aSsa92SBEXgtFA8XJiedy4aOLdnD2ZvUHbA2zh0jZzUO&#10;UydHzICuSYACL2q2dmmxUndtXfYQMbVzmZefkj0itNmACpwlOSaGz1qRv6/JZENoAPGVhcjJ2rrs&#10;IdyVc1lvskcMI2dABd3Ji+NBnr6iiI5N8qV+2OAylRYiBPL+DjV0wNoC7fETPzt5h3vtM7qTF8fH&#10;efqKSHo2yZfV7bBSdxOihG4HtDM/ih++BGyX0Z28OD5ocCFVYPjoUtcm8I70dHJhQiCXU7jrwP8T&#10;X5DgMud2ZCRXuGfIMTF6F1KRv1+texiT+lMTmISb+H98IzMAzTkwkCvobsgTG52Lqcjdpa5N4I3P&#10;tQ0bhJeIenQ7oJ36CR68CBpU8sUKHoojbDBaR1+F4Uef0B1YUAmH9cLNROgm/h/fEteT7hAKDhlL&#10;8sSGZ6/I3SVuHOJFKdaubVgvvEQk3A5op36CL5oJSrcCeRZ1j4CKIvqEbuIVCs2gtmEdevlqCXdl&#10;gfb4MXyp6If+tQ8M5Ay6mY6mvDH4kIrcXeLGGUGBnc+1DWt5jF8PCrcDWrARZE/yICi5g+4E2GMG&#10;n7SiiD5x4/QeNH1tbJhwc4Fa9FcWaA+z5Rpn4AshyUm6p2CP6XxMRRFd4sYZQURPhmOlkTX4Ha5F&#10;fx34jSCywTdig8deFn9U5JJGG0/3kDpAR5CH4mtjEPKmZd2I471n0FWgDWdmCB7Wneg+DjSyVxTR&#10;TW8c5hVazMBGUWncZEZ3HfgNugx2OPNtHzxMynw0Z42QtCJvP71xmDelW85SfQKzDyF+U4OJlI5o&#10;SQVHN+RDYxhDKnIaEh54bwCNWD65m1DqLgMRZ7b4Gtx8647OlhgDiuoJkTRnjX4MqchrPCUNvBFA&#10;I5ZPTsHAY2NRveXmqgKldTdhMJ6ZgCZ41URIc9YIIRV5O8g9OgNocnZXvBfuMhDJy1AHtxVEA+9k&#10;jdyt2TfZVTaIpitPYV6NjAhKICHQDlwtWuEmIqmb3LbeNDDpzDEwgXeYV8jZkJMNupgV+TrD0tDI&#10;GgRi/tEq7XQr3JV12UPqrp3PvFhBZRj4c88ENAG6a3KyQSEV+ayrppE1pAJO4gsXraoKoQMCucQW&#10;Ht2YAAzBWO/UBqcQSueekiS0I1Rs1CZPpNu63NELcD16vaAwcGcobWp/x7vWxnBI5Sjsi80nN3gr&#10;FOCgNvgBHbDFOuGvDNIdbpnVOHAnJCA/K0v99VgOYSaXryGCSUFRjkX16ID3LOmvA6ETVIaRPSOQ&#10;/Ki7JG8wOKQKLk9T03Bue7v7t3sTRxMipb8KbldvscExPKBgJ5jboSG3N2BrVjTl8uEGlwIwi9tO&#10;LXqg3tJfB35fSBqGXywZSQJK6I7aBP6/dfl+Hy8bEUgGqdGuDtZuJ7mSEhqNoC5dNJUYRn9Xk94s&#10;DbQioZ6Hx/Y35jJHaYL+Vs4pdfONj//nbUkFox9MIj4wZUXu3uH5dxL9GEjYtEEDD61FuvHGkhA3&#10;onxDYnLiIlanEqeJJ3zKbRwE/n/HiB7t2mB66adCLuimunwn4zOj34xq7OkPiKloovfuQIwXBQOs&#10;bWMiH23caN9HMGrKM7tQhPyO9P134a/I341+j6T/vbRA+4GtbVzWMvDMrdeG+7qodreF018A/1Nr&#10;h3RUIR9deE8sLgqhvWFrOyR8jiqeiHBvb78ysP/324k75yj+uaP9y2i+cl770oWZX5rB7GWsDaAP&#10;6PFcGp87hmhiOvz1xx+/m3rznu9/+On7SUA1pkMlv/7hj22exj+KxPPE08czx4wpH9d7KZHd3pNd&#10;XBunO07XrU5oN2gXL672qhMzMfIx4yrkm0rJJbARbTzZBJ7JTIx8zLgK+SZ3Wo4/1U3g8TsX9mA/&#10;6+6UzHah7QRLy5/MHONg3b0uQbrc9CARvx/pSNejWHenCnbvSt9NoNrHk0ngVgfr7jUUv2g+Pvxv&#10;ZEu0vQruWHo8kWHbR9WYT9vAfv/x8e8T2cpAM2nsCfAjXFVIqO4nyaxU7yE5/Xgn6+72kBNNv4dl&#10;RSwl3FdvoulW5N4DpYT698tUuvpjPM7X3af0aH1N0K0N2IurQsJ99SaWvXq08ay714YkcKe/Xb6x&#10;7i6hR+s6/e0SdPdakQkc6T7rbQd0dwk9Whe97TxBd68VmcCV4b4cEpOHuB6zv4mlP0RkgpQy7nq/&#10;JJYukeIQF2Xc1b/rj/FoDxGZIGXdfWJW62qCbm3Abhzr7nZwBdlnfUrD7+377brp7fKsTzuoe0e9&#10;z3/bgfedHfWmt51h6zX7Nhz/TMnwkP1dhv29ee2BYPK9em4ZrHtzTthsXS7Nkn+H7s054dcR2iV9&#10;ufkduvsc57K/CWmXoRlEINiwT7oM5bKb2uD29r1Dd78sMIMg3dvb9w7dXUbVspva4Pan7x26+2WB&#10;GUQZsg4ZwLI7MJy6v+uQtV8WmEEEhg26tydtQtY2o2rZHRg26O6W2TMIStpmAMtuotC2pIoi+mX2&#10;NOIB7ST5e2HpbKOXdXezuJlJehrc3gb36O5npM1OURscZmGzk3TV1++TbpZ4ZrIOSfsZ0MJUoNhw&#10;X27O2oSk3YK4melAsUH35qyUs50RtjBFHOv3Sb9AnZumdhL/ClAuIOXfobtL8Sl81E60pUpx7tDd&#10;p/gUPmon25+q4LcmtYuvaKWdQmMKUgeGP6Rmlb7AseG+7JUpYlgTcnbxzIpx4Nige2taStmu0BlD&#10;iWT9PuljLt34Ie1kz/t8p9MZo8pQKm2lYgI3DiQb9kmfJFx0ViHlsAidAQSSDbq7GdqZqTqk7GdA&#10;i1OBZIPujXkpY7cobgZALNrdVlHEtrz0bpn4nasZnfEUqVivu4+5VGN6t9zxocEk2qG7U+mMQXXI&#10;uOddfpfuPpakGjdBd6eC50CBZcN9uSnxg7b3nn3S52ox56ftvefh2yQ4u951SKjtA5kiBJoN+6TP&#10;UM66m5BwmIUtTgaaDbq7RfIpgLd3P51c49mhe0vmR23vs/d3Heq0c3vv0b2l3k3QPazZFAls4Dln&#10;fz9se59c719RmRIlXOUiIu2GqyiiW5XIgesQrM2WTRGINuyTPkuam+CPlkMOovXv0N1pcxCupGw9&#10;+TYaxKS9chVFrM/NsRvVchipWK+7Yxadxd1EmyzPu0N3n2dNz/Cb5ZAGrPDu0N2tSOOglGvfR0vJ&#10;pb10FWXvV+rmbrLvo+Ve3d1K3b+hFe/7aLlXd79Sd0O6u5WRCThxrd8nK7OXq1Ml5JJrNVlFET2R&#10;qIyGAgcVfh5EZEfXO/xzdZOwnZekmt2hu1clCKDfUaYHdJPzPs9DudetN6w7OlMV1u+TVfm53HN/&#10;ICASNzPcobuboY2noNwPaN6GfYfuPhaXH+Mfgsmj1szs0N3p8/xAaab/kF7PgkgiPHJ/45+BweQ7&#10;7B26O21a2Nzyb5JoCRK4Hbr7BF3KhZv7Mc3EZNmhu0uJjH1//v33lMIYfTy/dUykB+3v4neUwRj/&#10;bavM/XEV6ehUZPT3X0zcn1QRx4BYd69LwBWXf3BHF/0wFOvulJx/9ntTanP8UYk/BlY5Dfal1yf4&#10;5bff/qUefQiSdXeH8B9Fyrr7o1Icwsu6u0P4jyJl3f1Min9q5v7i3/7i7e/9/be3X9/MH/36B29v&#10;/9ecwziE/sdfvL39TfH29pfG8Rfmv39l/vsP/8Y4zfGf3/7127/4s7e3/2rsf2T+C9ji7e/aaXH8&#10;HRh9mL9N9k/+3b98+/K1HDfl8bXU4/Ovs/j8SxxXCPf1rPn1VOSzX/qvqG/P7mie/OxX/OtZn65L&#10;3aPj51gf3r3zlq4iP8cKfG2al/v2+/v7P5wcxvlzq9RtfkvT7M9tXS+9uQoUuQnnv082tXDc77PR&#10;15qkzbtgFNeS/VKzuQIzfTvVr8XWtoOfT/++LezpML25lK/Ai1WgyOmZ7OK84+fRvsPeXTpnK5Kr&#10;1Mt/0Qpk+vZ7ficnZy66OpR1W9rU4zzGvOyfcwWKlPjk9l1wXr55K7f2W7IiqSq9fBevQKJvq56z&#10;Uzv92kt99e1rX5/HqysmlKldq/XdJ2zXcbz69nWuxTlK4r69uWmP2/8c1VuyvPr2lqr9nGOKSLy2&#10;Q2dxl33ufvXt6FJ/+qHs2+/ZLbtm4ppFe/Xta16X41QVSL1mA89hL9m7X30bL/XXYGPffp/br+vm&#10;Lli6V9++4EU5VFIB7Ou27wL6DsSXMF99+xKX4UQR3LffFzbr2ukTF6FK9erbqjJ9IlBBa1m7d5fx&#10;d+K+gvHq21e4CmdqoL79vrxXVyPOXMhirlffXizRJwMU43pW71tdwP065Xr17etci3OUhL6t26rr&#10;UeesQpPl1bc1VfpMmMIvZv2m1Ubcr1KtV9++ypU4S4fv2+/anboFd9ZSFvK8+vZCgT7ddOFWtGXL&#10;6mPul6jaq29f4jKcKML17Xf9Pt2EPHE9+VSvvp2vzeecKeyyNm3YNUF3m+XJx6tvP/kCnJ7e9u33&#10;Ndt0G/YCf83k1bdP31xPTliY/Nu268qoJ6/zy5dX3376JThZwEl929wIJy9sku7Vtycl+eSO4pRH&#10;Etfj788t5atvP7f+52c3fft95dPFZvj5q8OMr76N1fga7OKkx+3nd+5X3/4a9jOu0fTtzX14fSBm&#10;Ptt+9e2zK/7sfMV5jyT2Vrg/b72vvv282j8n89u5e/uJ35a8+vZzdtjzshZnPpI8tXO/+vbzdtlz&#10;Mr+dvbef1rlfffs5O+x5WU/v20975n717eftsudkfnu3DwrnHs9Z6atvP6fuz8tavJ+7r122pyz3&#10;1befUvYnJn1G337O75a8+vYTt9lTUhdPaNvmkft+/mJfffv8mj8343P69jO+LHn17efutPOzP6dv&#10;P+PLklffPn93PTfjk/r2Ex65X337uTvt/OzP6tvnd+5X3z5/dz0349P69umd+9W3n7vTzs/+vL59&#10;9u8Evvr2+bvruRmf2LdP/rLk1befu9POz/7Evn3yI/erb5+/u56b8Zl9+9xH7lfffu5OOz/7U/v2&#10;qZv71bfP313Pzfjcvn3m5n717efutPOzP+X3AOF3WO6nLfnVt08r9UUSPbtvn/dlyatvX2TLnSbj&#10;Cf/uBrq2Me9nLfXVt8+q9FXynP/vJeXWPm9zv/r2VfbcWTqe3rdP29yvvn3WnrpKnrP/Pkncte34&#10;nFq8+vY5db5OlpP/rlRqa5/0yP3q29fZdecouULfPqdxv/r2OTvqOlmKL1+SvfRc5/2Egrz69glF&#10;vlSKM//+9sz9ckJNXn37hCJfKkVxib59xiP3q29fauOdIOYiffuER+5X3z5hO10qRWHUzDwrnDZ1&#10;P7wqr759eIkvlsD07ZP/Anfmdjm8Lq++fXiJL5agMHoyu+1k99GFefXtoyt8Nf7L9O3Dn7hffftq&#10;e+9oPYVNcHKHzqS7WynHHa++fVxtr8ls+/Y1HriP/r2SV9++5g48TlXhqDOd9GT3/bhlGuZX3z60&#10;vBckd337q2jcr759we13qKTCsZ/coHPp7kcu9dW3j6zuFbkv1bcP/a7k1bevuP+O1FR48lwnPdl/&#10;P3Cpr759YHEvSe379lUeuI9s3K++fckNeKCoYuQ+uUFn0x231FffPq6212Qe+/ZX0LhfffuaO/A4&#10;VUWgznbSkyeCnoefX3374SW9OGHo25dp3PejCvbq20dV9qq8RRD2fnJ/zqYLgh59fvXtR1f06nzU&#10;tz9943717avvxUfrK4jwszfuV9+mS/2VGNy3L/Kbrof9DbVX3/5KtjQtsyDrMnv7oH/0/urbfKm/&#10;Dgv69id/4n717a9jR/MqCzYvs7eP+cn7q2/Dpf4qTOzbl3kquR9R+lffPqKqV+YsUFz2O+ezJ+6o&#10;6kH2q28/qJA/GxrRty/zVHI/oH6vvn1AUS9NWQh1n/k77lffFpf6KxjIvv2ZG/eD+/aNjkvvElJp&#10;jEsLnYhj5ZMppaOIcGc/Wefy3SNd+4eP69vFlKoo9gt8NENC5tvbFYXGC08J36I76tufuHE/qm/n&#10;eK7VFm85mW9v127gWeHr6zvpN7lGerY/vpl3j6fNNu2ZVAQzp1oK08yGIs3RNkvKWJdRKisxX963&#10;larjvv15G/ctc5ljt6y2GGV7CnEI+JMGyyqt3PVt8PDlKISv0lBM0Gc36Fy+ibCdDtp/C8a0IiHx&#10;QqCb3vJcGPgfc9aovIhUseCFnj0ua019J337Mo1bLPwBg5vyoudSKbqKy5CLP8evVXkBqbIg2ssz&#10;3bCSB0YF2KOZa6Rn+6fKdnmUWzv3UKcN3/JVRKE8ltevV+mRRZZSKQn6qC4inVDXtJc0R9yp2+D9&#10;7F2czhcp3Tu8Ka97Ms+qdpiqaZI1OJXKioDPndep9FlzXEpNvNabKiKZbq3uJMnUWUxdn/TvcatK&#10;b0DJimiDR1ySI1Vp71OyL7IqeSQswypB+RGt6pbHwEwq25qm7alSLCSEDL7vyPVJ/x63rvZvqYJo&#10;Q/kaQjEVJsfNWsU81XqVPtstRasmo2BdBMHZ0AV6reGVo2esIjmXfkg423tPatvqDGVZOheTBEsR&#10;qfkpy4SWHSmChG+eMxGgdSWIb8pYDtVFMP7LeCgTRbApT+Djc6pNfc7Grat9om9rA6Pqc40XrSgy&#10;NyzmiDaq9LmmxFo6jtRFMH60dGFeJr5OiKaOYuqynrNbdDrfPS1umxcLM2cXMf0ceGZuwhPz8niG&#10;BafmGG8IXG9PqLUUvAidgjiRNs8UFzOxkmCl+/ZVOndQ+YizrvbTvj2tqtKjF60kLPKM2sVlM8XU&#10;WkKO00Uw3lm6oLTqiGo6LKYu70l30pO995y6Df50gabeQnJPAWpPxCR5caRknOFTMszAIvIZJE5B&#10;1A39WRsCvuj/H0RpOsll6KIj17ev8ePJe6R2z1BX+7hva6OS1dfKTQZPnUWWb5fKMZEkn2ZPekCS&#10;ToPIogtJJnZOQTYdgLho8uQWnU53j0TtGOZLJGcKzCGnVo8EF/JKW8mbZVPGL8AE/QI2TEPMLfhm&#10;zxCwt21nfhTxhY5s377GIzfp3G/oai/7tjYmezl1srPhcqLIsO1WOaYBei3l6hAI+CJXt2WEbFO7&#10;mLrIk26lp3rvJGa3oa1dAZm0MVkckgFvZGbD5USOTKK2j4D/pmSBhehCIIcyxSwM6EDKaM707Us8&#10;ck8Vb/Xoai/6tjZkpvwqtTPxOFWkyR6gMmShBFpOCvjyRRfCATp8UJY7M9/UKqYu9pzaotPJ7qxm&#10;p5WrTuwvOE88tWUMdEwcWUreDJUyWgOjDBqwwRDeLOimiuEIFXwRxHxGQnTM9e1L/Agn0rt9qKs9&#10;9m1txOwF0AieJeDJIsn1EJUhScigJEVFupCQQHkrBF35MxFODVQ3nb3AzyfvCVWbXPnyyJkisEv3&#10;5hHxBd7pWcmdZLopg3WwkEKH3tO3lRkWYUHxtKpf5vv2FR65E6I3uW6LZfIAIlfiF2FEmDUWKTyg&#10;SBEoY7WwMYUSjoJuqpgQoUNrKAPj9FxMXcKTfgo+03sXerYPNHWymGJMocUv4gJhXvoihQekiJSh&#10;ephPosSjopsqZozQgVWMdMG+xMdC377At9z3WPLGsbacI70Wrqj/omAFh4UUCSJlqB7mkyjxKOim&#10;ihkjdGAVY34H+6Wgxtg+s0cnc8WCNo51haIdpIVrcEuKNRwGU0x5bsrQFTCXRYlHRTopPkKHVYpI&#10;1cVVKr/r3bR5eU9uuBOdQcjOs7aePo0Wrap/sSBdRZLc28rIVTAj9qYMwHXpYnyEDqsUkd3bBcpL&#10;2ydu42Sqe1rWWu+6SmnROlwxL1ZHkriGN2XkKpgVqwzAZem0WHI1vVJFojA+i3udf3lPbrnznPPq&#10;tLO62o/fb2vByuoX8yI3szxY5qjj8L79cNnp8i5U3Qedt42Tme5p6Su9yg3km4AWrMXNa1WyFBMW&#10;ZeBKWKF9JhGCbqosLkSFXAMSQqhKy8/bFvqe3HOnOUntHkNXe9+3tVh1/YtZ5UqaCcnDZY5CtHtb&#10;bB6dGFsHHXLUojslyzupVxL15J9P3tOi1nl1RfKf2LRYPa6YE6ukmXAo41bDipsuRAjSxdgQHfkq&#10;lFBiUrhD3HrBmTif1qNTiRJ61rt0tfd9e1VddeA5wTqGyUcm7YqU9ABTMhe4KF2MidABQY3GRCXB&#10;LoKxdE7tubN89yVxmnlNhSymOKb6cxKV0owycSjDjoMJQTdVHhOiA6rYGCSkjFXS9u3nPnKPYned&#10;tCU1Sbhkj7OKGfHKLBGFdkFK9g0wIUgnx1RhQyJFSKK8Ql5inl1nNelUnjvL2Gwp6uMgxTGNZfJE&#10;AQtRSisgxJjKqANhQtBNlciEqHCrQUKLqY451H37uV+WeLG7XnW1t8/bWuS6+hd59UqiiOEYmUot&#10;DiZWpJNzVHVTrSOql1AbD1Id9SRfLGXDWHvRioMay0wXUUor5KqVUQfChKCbKtFh1U1s7pmKy0ra&#10;0ftJO3ma5j4Vs9ajq73p21qg6loCqMgqBtCcKQluc9Bz5sSCdHoOq25ib8t6CbGJwXTTneS5J8Ss&#10;dGkvd6EFrsZlBSuZCkGgDDoSJgTdVJmOq+50c6/q20/s3OKybhroam/+B16qa7QFlJWtJBNb6agn&#10;J6UWBxMLuqkij+vb050s6yXEJgcn9elJmntSzRqnqvSHgoqcXGVWGa8MOhIm1nNTZbpw335e5xZ1&#10;3DLQ1V51gbaCcrKVfAXGX2A5slPqBOlQyoJEMCyPtYvYsTietNRzHPdFYQuAqBDPGBYZiUotIlwZ&#10;cyhMLOd2aCoNuaiP0SbvPSE2N3g/ZzNHWXJq1P7n197/rkpCsObCGUyBocqYQ2Go58AHafUahJ4t&#10;fftJf5HnHglfPVRX6EBgkVatzIjRN2XMoTCxmgsowgIZbRv69pOeuUUhNwwuUHvZeXkNyg1YcMQV&#10;umT0NnSB+mKBTK2iIVRvzoyeF04Z3ucEKeaUG+hYWFqnMmcB0cqQY2Gg57Cfpa9agRC0rW8/pXPf&#10;pfDVo9uqKh0ETqtWJisgWhlyLAz0XHFvY72E1IXBKa1aJllQtDR97GVWshdJlRuClSGHwuRibofm&#10;0pFLRZuet+0Fepcb74SRzbrjuELto0fUsBrdhcOn9Qsu5hKSQkXduRCjNYMTdrNMcV+jbopVbqCD&#10;YcVUmPlArzsgVhcwQRXmGAUU+39CGKg8422S7QkOIWlz3z6/c999Dbe+XqL22Ht5IcpNUHDElsXc&#10;ODxYty08pBb0GMJdVMS50wgLc2epT0wtDmRbPX60KGgWsLNqjwpPaVRyFxyrjAAYNWwmsRYgVpuF&#10;oLqtjj8iACXt6Nund27Uvd6+Ru2T9VZe5IIXrYxgGIfG1va6gB5Dup2HVe63cHVSH85o7PvxzRoy&#10;3DWSspj9dXsIQ5EQqCSGUGVEgGWatpcSQKvPoMcw3VbHHxGAmpJ9xK9Z8/oOW+94U6Moi7lG7ZPf&#10;lCgvckFrW7kWiksbW5+6WY/lXalJuebVMFii1AcTWvP4Hc0Z7lpRKdzqKqUD7FcN6Rmlt5iKWx15&#10;U0Z4WCJjpGEVHYEl7438u4y95YWV7ezb5pn7nffe0RboXm/ur/0Nk25tdqmCKzdDQfnXrYXCssY6&#10;viCX9VjibRyBy56xvpvZYI1SH0zozaN3NPPf9aKmSKziFnvyzLqxfRebpXHkKv0cNs0cPKsIA1gS&#10;34J74zmu7/7yptpIWLD2/M6772BLqyiF21d77CnMvomTw4Ol3A1FwK/qkRQ0a2xZCeux1FsYeOGp&#10;+m57a+RlSn3sX2UdvKOZ/r5KlgRzHTdYheSi0QaqxI9vlCwsQhlgYRxEopPGCsoAldS34N5yllQk&#10;cB/VI/r2eV9006I3GHtqn0+3gbWYsCkvIQcqAyxskizjuK3gHKGsx3JuIKCUGU2bSJmrYHOPxa31&#10;UOu+QyMVcrURPwkKERseC0W8HSgVFRSoDDAwjqHgjKHnDEjJfQvu9WdJJPTtIVPf1yLjdHDS1yXT&#10;xGrP9trPp1jPO+FTXsAiBK5IGUIU5xWsXjDpceSrwz2JeZ3Vtp6W6KQ+cm8wDm3Ygfy+QdgYQqVc&#10;axQLOVdXf0KoVERxKzIuaMfpFaxeMOlxLKvDPcniW0uAqc8ka/6mwaUv2u9hAx54vi+qyAK21j5L&#10;SBNrmQuKHA3lZaM4fUIKiVOmxnpaL1iSr432HAtd28hczUtLk/rIvck4cE8H6vsmYS4o1HLluVBk&#10;3EupjCcpSryBUYhiFat3kSS/6VUhUpKkZCJaYxPjA/v2KV+XpBav8900dZliVOTTsFlPzDkL5ski&#10;xN3Yt2CFCN1Zz+vSkh7HvjI4CFcoW8scKKW+4N16Pv73Au9bpWm/jAg1H8+FKl8UtDSMSZfwsRYl&#10;fmXbXv32L5dxU6tCoOTIFBsDFHbgfGjfPuG3SzKrV7hviqpMIApeB1lHXkS0k7RpB4Wps0V5Fofp&#10;vDkv6XG8alFIJyly+lZSBxodeUArzuHJ+KDzXSEhDcGSau0iTZXwahkdLqZVBlOYEr+6b698byM9&#10;rh43tSoASgrHk3qBCIUZSB/ct42w94N29UibWrrKd1NUJYaoiB1oHXvEG6fNjIsQpk4WArRnNbFT&#10;SHoc/bpYR6DefCu5x+VKfaNz3+nYvX3fKs5Xc9VrsSLXHmJlLMlR4td9S+LWqmV2ONLjQm+rYhME&#10;jiXzso57JFHfOpmkKfehnTuVUOXbUHsV7whaRR8RK69cEcKU+A17e9UqSI/TtSrUryCsZ/m8jnzk&#10;K5Z51yOO/Lrkvl6Oj/DlXPNarEq1g1kZSnqU+A17e9UTN+lxdbppVRFOxjuS7AsFaYyR+Ii+fezX&#10;JdnlL0zcNFURmAXCaHoVv4wVWfODIkTlIXIm4FecJcH8iPQ4/ts8ODG7Qta6nyuNwqS+Ndnmscc9&#10;dN/nE2dnE8WddxVZqvTEPJuclQxyLjsiQVlENEEBMt3cKGKYHUr62yw2NTmnYzKXIsj5RmHH9G2j&#10;7LDNPVm10nHLVSLnV/ISbE0CCnJGTkHkL0JU5M8OA37F+ZYlm06QHse/JtJxyfAljavoPdm6BEsC&#10;cP6ozX3HJCvs6bWZ9xQruD10nk/MSnIxlR/8f/a+Zme2HckqfaugCwkhn1QPeoBK8lEJQTfDGjHh&#10;SFA9AlQDhJgxYcAD8AD06zDiEXgCXoAJb8EQvHemf8IO2ytie3vnud9O6X7bDsdasRxen788+Z17&#10;bwS1U+iKeAceQBm6s6hnr2O7ucwihe8cvS8MQzP0oj7t3j7vX4DvNaCzZpud4Bc6VI0lQQVDKHgB&#10;VTSCqpVGgBQBJ7bBxYSjnp1aANy5KHqsTsL/YpNWGGtIGSfd3KmAaMQcTi9kROR7sqD7lL2nI1uL&#10;oCzWG8b8XR34pUdYrFF+W6yOphQ9Vifhf3Gfd297teeYe9wGNkPSG38ur/awTM3g6DizdcKRxXvD&#10;KKmXlK+RIuDE5gT9cdSzUwuAOy2oJ6X1xZDVl7LX10Qwd3SKuZ1OI9n8eGIUVcasMYOwx2h/ECX1&#10;0+JqzCfFRpMIHw4ovx3mkwQKHona1gl8MNn5Tr23z3nP7Xbh4i920I5iWczvAYIShL4o3ZqaAGol&#10;FPGYH3DQsyDpTCm/7WQyS5AWkiQpsAOpPsI1ZXLCze10wpj+dkJGVaRDWCwR/mKtNY2YVkIRj/mi&#10;vRQknSnlt51MZkmk6ZXMsLRCu7Rz7+1z/lagoi0eYlt9YONn19ibH4qwCupgxNRLbCTmhzrQ07Jc&#10;XJDy47iNi2IhYZIT3Ok1NTAl76yPubi502nHRHuMybZNWKyYiPGDYq01jZhWQhGP+Xmt4dgWLO0p&#10;5cdxGyPFDkW9EtpSypWd/ux7+4yb24GtoGm23H9vTqH4rMdJ13JOutKcmYBpZtCFmB9w0NNSks6M&#10;8uO4jRKSUibhJXZpVF9JNmU+/eZ2KllbR+GXUZWAb2CvIy8AyoqipPl5rfEYZC/vXgvjfGLcylhO&#10;loFX2PlJjzOamcPnbHerxIl6r6rgQXiRvAJ4ZiZgpPkBhz1B9tKg+NZ9AUxJmSUosUFNiT9jPtvb&#10;TiMSPjKfaDQFdgxcJS8BgiJEmi/bDchedsnCOJ8Yt3KStL2A8jtIJmn2xS2r/s6W9N6oKmwg+IDz&#10;CiDIBAyYrzxbuFFRz64Lhm3qw06ET7zGRmyE7Lr0yRe306jYWoq+jKbAjkErkJsLBEVV0nzZbixI&#10;T7YgeTumvrbxm2PdvT37wxInO6xXNnxk/mg1/NIqWQ3QTCZA0K2EfNkTZT/gbZmglA1L27WZBDx1&#10;NPfm1kgFDbSlHWkKXCbbA4iJssB87bcoSh/17FuxKMznZXuXDeEamzZ9GZmouf99blntV7ag9xr6&#10;gIG7HwD+CWJMgKBbCfnCJyinuAJQURu7UFBKx4t4jEm4k0czb26n0Lr1FHwZBX2AgCXIDwcQE2WB&#10;+VoLofRRz753i8LI1kPbwCdewxNq9w9qydJmfliS0cJDQe9hTiYRLpNhwRMzAYLWCPnCJyhHf2/H&#10;jQiFSf7A6qn1ZcS6Jl7cTlwc/sG/HayCPUJQ3+XOAM1kQhEwPy8RoMhTRw9v/Mi9jRfxzTp0jkij&#10;spyJ5s5Y0aGoLShpnQeXMQn7wF4RgdZIFUQjlD7q2dlRlN+rSA1N9mjs5WGGQk+dXettrCVb1rGe&#10;oHWyKiAkIqwUIDtWkL3oEyrKs8vkkGxU2ybuSB1SFJnMe8uNVCty8N4XQOEUrpN4wQMzAaEoEaDI&#10;E6WPenZSFHXs7oCreHFU3y7yxC/Tbm4nF/mAX0ZOniHgMgkDQqIuCwKUFxfKHvXsO4FFFfd9agMy&#10;gqt4ccrtIzKYnGkXN8M9CsFdOdgSuE4S/MBeJiAUJQIUeaL0Uc9OiqIOvSUR/UVLqg/Z+aGcWRe3&#10;k6vA/OOzjJw7R8BnnECgtCQMBCi3omOH961U9W6XQNzBSyqdDziadXOD5bI0uPcmAymGcJ3EDZ5X&#10;EgYClFckuoOkZ9sKilKK2kpsL8HWzQ5Y9+U6b8NNOdoStFCqAyLEAOXPICvWs/kHRa3z9up7e9b/&#10;DmfrpuwF915GW2eDzsg6DyJMrHXuXlD2pGcThqKOvSXBy6z+nGTrwZy33G6jEr1AAynvukwKWshE&#10;DIgQA5R7QV2a9Gw7QVGrvG0Wf06y9WDOu5KNSfaCey+jrbPRQiZCH9grAdASup//KHvSs+0ERWU/&#10;rzaY9CUoY6Tcx/OnXNxOrOOBvsTMBQCtYyIORCSABRG6ixtlT3q2naCog/c2/IfJK+7tqy5uuPfb&#10;QR15oYVMLPLAXgmAlvC8sQg+QNmTno0bRWkU5dr9nqCXWfx7yZfGKRd3vl1oDDXEJxmIrZNkwUqp&#10;kBgAX1667cj1+Hag217n7aOVOmfcXpph7jZ7YwXtvWng4TBaKLVe7iUQsaXBumOiBdlNRGwDFKUQ&#10;pKpzzb095aMSRzYMTMADO35vw5dqFA1KMxEAl/DMGSrh+yO5Hs9nVai+EG4VLOP3ffS7iKs+jk34&#10;rGRcpMhAe1/AFFO0+5EaBJgIgI20MScUOLJyPZ5ZhwIlZWlonccl77enfA7osu1CQ/DANPdcUV9c&#10;CQSYVAc+YE+dwRJBdyTX4+lQSXI5VCta53HRvT3hsxJHdzyeoT0ZM40yxJUe2MukwmiJnTjBsBFK&#10;nunxxCgK09DOQutcdW9P+O2ka++eX9mPGfjCoyVRoMieYgIpCIj5HgdCXmk5MNTsPUFySmtVqJ4M&#10;fg2tc9m9PeHi5nfejqI9aTOgK+JKClegNXZqiyp/5aHchtCiKAJSTNA6193bxz8rkbZlP2Xgi5S3&#10;zgeK7CkmQEFAzPc4EPJOy5GhaOcJklNWq0J1VLSWwDrX3dvHL+7W1ltxtPctPB4XVwJPy2QS0BqB&#10;OoMOhyh3rmfd+2342/qiz0m29h79BY7bSASvcMqDpxFQNlLF3hhICstEWgiCT0PADeEhjHKG/P1p&#10;QRQBaSZgnYeRf/qpkcNhjn7GzXH2YmDvTY8DWwMrpQ/nwNMi0tAikRvTvmWh1EQPjMJ1NDJReRfe&#10;20cvbtfYeiscD7k/MC08HkebH0v1FcXVmL9JQYtEdPpW2uDdV8J0R4aQgIIoiDCAk66mbPHCe/vo&#10;O24HtiKkLes9bDsTpGUH0hvG/A0HbofwhXqDJ0ptCA+IoiDCAE7AQhd+TuI3cuwdtwNbEdLIKbcn&#10;JuQfeLbZyUosRaLtSczfpbXz2ivgu+42AVmheixZa04oaN+J8EuTuli48t4+enELW2KLrTemQlY2&#10;vUFdhQO4WuADJuTvT8snDaLIR90os0oPBZEdgRNU3pXvt49e3GArQtrg0MOyCfkHnoFr8IylBnlh&#10;Oebv0mwIS5/jyxtkVOmhoH0nwi/oxi+9tw9e3Oe0RMjKpoPeiJ9RgfmGFgNRTNrg8rYMhAtRPSCK&#10;7kEzAws9xt/Dmuow5tA7bgeX2RO502FiRsbKZjO0bCiA2cU6WEirEySR3smDPFSPxVAUFDogeYKF&#10;rvx8e9vOoc+4Jf3wuWBLhKxsOnbK6W9Wg/mGFgM31CZvXd8oMdUDougeNDOw0NX39qGPSpysMe0z&#10;JitGxspmE8LOJIA7KflSKS1f044Nd3+DZFSPxVAUFDogemKFrr63V17cYO9FXW4kg6UOvt9GfxIN&#10;rVDuApVvCBBEEYxqAha6/N5e+KZkeMSvBFW7CxBY6qi34b81NNRTXN7D/FeCIdu2GIqCCAM6wQpd&#10;fm8furjRXrzywN7LSPlssNRhb6N1EDNkO0FpTYZZ+ecZZDs+p/iGJWKXTI5c3DKBYEdkpHw2WOqj&#10;vJ3/e5WgfkN2bzEUwegmWKHr7+0jf5qUdWZd7+E3wmED6GGF/PgEgWjamxfsVPGXr0BU1K4foNsx&#10;+hJzkAc+4nYiBWBHRJyNZLBUNAeYb6pyIBBOe/8YB/OpHouhqj3IA1ihD7i3D1zcsq6s6/26exvc&#10;E2iGLW3rKcpqyAGAKILRTTadyIvq09U6htJf3E5UGOlG/qZTRE6TsVKpGJhvaJVtBiIFaVsRMH1L&#10;TS+LoRJAPcIKfcK9rf/TpBN1Z13v4Ysv6EcPK+SnJ7gpsMCedt/bqb2HR+qL24lKY+drRJyNZKzU&#10;jHsbvWJRRVueQUlpryxWo9EySRgr9An39oGPuCUNQS9TEWcjGTzmw58B+vJoKdAPWxrMacj2QSUE&#10;o5uAleIf1XVV5qDUF7eo/HZs45cRcTaSx2VeGaEYmB/SSVUQK0kzYDLVYzEUEa+bYIU+4t7WX9yi&#10;1qzrPXzxBf3oYYV88gT3BdaQpBmNDoLRTdAdU326WkdR6j9NOkll7NSMhLKVi5Wa8n77lHcloH7a&#10;K9BxrZ4J4qC89HeIBdzTU7XmFglZ1/u19zZcDbYEmmhI/9f1F6z0Ee+31b++caS5gwl2YmbAAi1j&#10;pSbd2/DH0agqOI/2ykI4ioG6WSVBhbakCnlB4L63oeMyjaOxEHp+EtUDqmjsQRIGK33Gva29uJ2k&#10;I9jZGgllKxcrNe3eRj+PRmWhebRXFoO1eiaIY4V8loDzvFTlxe0kitb1Hn4HHOSDh2VCfvUE9wbW&#10;QdOoHlBDpV0eACt9yL2tvLidpC/YiRkJZSsXKzXv3r7oLTftFei4Vs8EcbC91/73SdJ+lBd3IhiP&#10;1vV+/b39zYK7A22BpRnSdFABwegmYKWf+97+LumN5rwk/FkuViq9HwTzTVaiGoIcM9OoHotRV8Ll&#10;AazQZ/xectvdd9VL0pd1vb/g3r7kVziGtH9df0Fvf8q9vcDbYEfIeSknYKn453gwn3qp0gayzEuj&#10;eixGXMmWB7BCn3Nv695wS/qyrveX3Nv+5gZ3CFpjnPbh3v6Ye1t3cTuBucdntWcIGJupYKnJ9/by&#10;T0sMaYDFdk0wuglW6HPubd1fBpT0Zl3vL7q3fTPAPYLmGKUZ0n6wNsHoJiNdYZ3q09WaglL9WdIJ&#10;SocdD54CxmbqoERcDgQx0B+YkN9+on/1ul8IXKV6LIZqa4dXsEL3vV31Ce5wJxE85unvSTZJaO1q&#10;4/KAIS0ACxOMboIqpfp0teagNBe3E5QGOyJgbKaCpU7x9rd1V7chDQC9TUGEAZ2A7dX+XvK5v1Ax&#10;UJ7mkxIHMb+SwN4LGJupYPPP8fa6q9uQBizrL1hI998DzG5Y58j+jkzO9jZoOHNkD2+stJQ0fygR&#10;JDyYRltlMTYKGu6ES8AKad5vlx7kqqti2bcMOnSCQmDvBYzNVLD5Z93bmy5wt6hSNs+QBoAVCUY1&#10;AQsp7m3Gdk4lsQIxzKOQpDJ7PHXQVLrkgZqVjcRS7GodjPmQoho/O0L1WIyegqCdFElgIfm9/eTs&#10;VhRXTllqrlwWE5QCWyJgbKWCldLvzTBXpPxW4SJ+9i8qDakH7ppgVBOwkPjezmyVD51KZAF65ozY&#10;WFL3JAMVm9in0lLSfK4mGzv3MxNDaoKWoyDCAE7AQtJ7u2k/UFY/DfMzyeoTklWwJQSjm4CV0j38&#10;wF5GI+fEy5vqAXdNQaodYd0S3tvEVnTiNCoLDGWEZgVDb4p2pMeBrYGnvMbbXvJZt7ch7QB3TUGE&#10;AZyABym7t589u4HCemldfr52j65YW9Z7+DOKKBA8LRMB4oE94/qmepb1Fyz0+Eb19XvG2ytEXR8M&#10;rJ7r7fMNFLaINt8EwBJpZvr1HfXv+wB3TUGhA5In2C3RvT2ynkQfnxu+TfAnz8NGl/X+E+/td0fm&#10;Xt+G9Bnsb/xQn4AlE7gQ1dctMXKc66KRxVGFeh1hfeeA3+5GQNlIBSste79NZc67v2mrYMtROfIZ&#10;3F782+hZO6uIyGUWiHGJoqLkXwZe1vsPvrdTv2e8/zaJzo+W9Rf1tuD9dmkrZk72qpjIve3wKnBL&#10;cMpGJlrJBDwIiPkBd+x5+AKneiy4i2OiPRqsI3i/DfnuqG7m+6UfEhRc1nu4+VE8eFomAqYNDl3f&#10;VM+q/qJ1BJ+T9D32XnUHmw4VyZMEBUED4W/SmnsVVwIBplnxyIL+4xOqB/UcRSmUg916fIOPMndU&#10;e6yQmkOebWZ+JQcPxmjvBzTAMtz8wAUCTMif/NRe3lTPqv6idfB7G3SdO9Z2sEryuaAeaKD06YV6&#10;K2AlEwuIARE5aaC7u9MGNhmo5yhqQ8peaB383kZdJ9NZZqNVorlLgs4c7UmHAltCC6UfmQ/sZbD6&#10;qixYdCaV6kEZKEouFq2D39vRTYOBk4vNEQP2allQLjuU7tDkejRjtPmpUFdPWkwAjawRJtVBR1SP&#10;BWEUNVJVr4Nl/M/fdHnULHmkclUrkIPk42eLthEXVFjVe8UPZ/C4jGC3ilS0QVEt1QPDFdJyCF6H&#10;6ss56LjhrTrsKE44q/n6EUG1eCSDgRFKrtIH/HE5FYqh/iABqppTAv3q9SrVY+sEPnJQK09aR+F7&#10;+9m3WL56SLqgzl5TUMzW2+cjAk42FS2UwLyOKmoS4pwRqvytjOqBwQe1V21pBAz8e8ncvf2xO6Jd&#10;6m1BsUYL6vAR/Ru2ZuQjJhbi16toAkTk5IGtavYCVA+MpTDxDnqK8rUz7m3J3/GoN9b/vqlWa4Jm&#10;BO59kwFcyBvcGye6Xla2ZhLirJHNyg2HVA8MPaZdUIbqa5etXNUOuDbLeKVNy64Iag2PKiSMRfYz&#10;As/oaSLNKPO9ngAROX0AStnTqB6LQilMugNBGfBzkifrLD7opHLzfEkhXz6HDsZwUwY8o2VFHdAV&#10;ZlR6wjqs3mumemAkhUk1w2X8m0OQm7cxHwUp2TShtx1Lwgb9YWAvw8LhoMWqpP/bDfwO/aAwbAeo&#10;ep9H9cD7pjBMVcqC9cHvt0X/6fckRD4SeltQYFHv4Y+3s1sFPC8j2K0+FRTj06geuL/ZxhUq4TLn&#10;3NtOITlC+B8FraigFHxmJmpRDdA6WRkQkiFUyjAQKManUT0WBmI6GlmCKug3keg+bciCwi0X83GI&#10;8pW0qPeKjwBRiBHsVp+K94nqwXF6bfjfyNre8qHe5q3ViLoD6huUjbCgEvwNj7aksUm0jkl4EJIh&#10;Enb+CFSjv7eP7MOi6nwR9CCfDXPx4QMNP60Q3BW0Jfwm4TIZHDwvf1wrXvAOqB4YVryXkW0JruLF&#10;oQcps5yTCc6zTysEGsin+bboX5LmhyqgNBPyT36Ccoo+wRsvcLLNoNq2Iqi3RR+USD52Lrcm83aJ&#10;7szX9F7zMclnvd/2ngBf3j7ZC+8v7LmMPQxBafsFBdf5Lnm5IEX+lHlbUAjuyqF7BTZG3nhQmpF3&#10;U4UA5RR9sijs0A9GuIhvVt7ibiNknutS9Rcl30OSHxCC3vcFdlfxKhkNeGAmg5w5RPdA9aAov1m9&#10;eLyIr4HXEXnO6eWfVcf3FH0ZvXqrqQFiDsgSbQiUc8W9jUrbv39wb4subidqJkkW1SHI/sSK+tLn&#10;aq/CVUzGASrLIRl6+hDdA9WDorbNqiXjRXwJQRnRhapWL/tDq8PrbD0FXwZnLTPBCvQ9Jwg6IKuU&#10;2Z1blR4UtZF3y/cWQWWvEoIyZ12oxV7OKmPxvgiaUohX/VESBZmy2ElztFNUD4rajkErXFDDl5CU&#10;kVzcTiv/m8jbgjJbT9GX0aq3aAXyZhUEEVUgRnK+cdMgN9GDf/jp2Sky1h0OQGHvCpK9i1w31NlK&#10;OKuKxRsjaQrdBl4kx4HKTI5BK+UYcIxSEz0ib2sbjCp7/WQQVVlzcZ9UBTTQnkZPDbTEloYXyUlB&#10;lFFgVFekRo/M22Qr+bb6Y1CYT9sKiLwtuVL7IjurkiInfb6tfkNo8ebnHQBRJsegpXIMOEapiR6Z&#10;t0ElRRoqzPdzQ4q8LfkMwxW68Knk3sZZBVeqb40REGepePNJAV8QeRGMRRA+h4Ayqb2hihoVtJNr&#10;VEl+Kiq8LblTe83rrp3kbVHvuwLbi3gNk5Psxz3+QjBoqbwOOEapiR7ZvS27UoNuVJhv5QYRFhH4&#10;LggSPwU1JO9J/IbxlxGr3gHKAiCMiLIaELgrFTUq6EVO9gLKEvzo3emF3hZ8QocKrvJO+uEg632l&#10;CgkIShC613EPv5ochNYioJygPdZRo6jXNhWyJD8Zdnqpt/G33K7dvP6K4N6W1Hj1FP1q+hr5VZTc&#10;5xECEEc1qUCkbHOiorYg6pVG99JUQhYEBXZ62mRC1Zig16pr4IdhtMD2PTAkSwnn917wM5O2HTw0&#10;kzYj+BcHcxA2RjtF9Ehu1W2/mBSSBbYpsitqbJ5CXkSXYIJwv3OcgFbQmS3VCKjfqRYvQdlBnAqk&#10;OGB0H1QPinpvloK/AS+wS3vazq7YOvqeG5DLpjxxczuWgA8Ke8+TdKOCCpQHPDVDUCBIccDoPqge&#10;FBV0k80gE0mBnU+x9W/ge26HCGZyTvJ26Cn4NIyyQQhk3tIoOwhUgYpSgy3sy1alB0UFcrobQFcA&#10;As8Xt8rb2M3tAL1cyknelvaek9aNSQpQIuC0thRDUGg5AoImKLNOz7aT7UXRY2F2R2FfXtw6b0M3&#10;txvrZTNO8jbWlZT16g+rkA8m6HhEGcb5ewZVBILEHsJ//Uf1WFRQyKNw2hFmFmDI80Wt9DbkP0Yg&#10;EoK4v+8vhC7kWKQpeU4Agk8RP+XMq3bGhqDQehRFKBoTHTOKihtsVG+ERfQvDqW3oYu7oXIYfvkW&#10;+eqGXCkh9hQdmIRFRijtlldQg1CKAkGKT9tQZqrHorCQR+HfBq+Agp4vLq23kbfcA7XNZcTVr5wm&#10;BbNgoa7kSQxJOySiL2jyop2xITC4IEEhE5SZcqGotEGK789k7C8utbeBm9v15TZXcW9LKqSeoiPT&#10;VMgsoKR7XsEMYinKgqjyhwSjvQjpiGE9kZ7upxBRTCMIGbyJ9d5+Di3oCn3odEgcE1DGLU/ee0lv&#10;ZOyFbuS8fI4hMLgiQSETUE7RHlhPokfEvHMSCBgFjIC/SI0Oaw1cAUCnLb46jjJueUBPyhSD85fQ&#10;7rzk7SanxQKWFvqjAjbck+3TpVVKDMNaBD1hCYOM3sKKb74ef7n2rL1WREoEOC9YOlOQcE9T9B5v&#10;jozcFLqR8/I5BQxEif8wCe+F7gKGZbopQ2eWYYDhmwg/vrpyx3SvJVdjkMiQNyYgbCEH6EmVYgJ4&#10;9KyQ3UBJ201OiwUsLQxGBW7aXiivHajglilDWxiHbccC6xFvDz8raYvtrjyjd0eDLk2xaNvNaK8U&#10;HK2pkLukadcnK4bi4KIFjrLUM5iXQmFYvidK0ZoJqc2b51Rvu5bYfnzk6Lgu4s9bCo9NX2lYhfle&#10;iQEWniDchPzXE0RV72UoSz1T8loYlyeaun4dyQHAOHAe8vboc0BXy0Qiz2jewUDEb4Gu1CmIXulH&#10;MKYkrcuykQJn2SQuWNbrzrW0OC6XWOyJVSZlDiTHvD1woQtVZM+Bo9OyiD/vqGBsxtqlva8oQTkF&#10;Di9bAPs7AsX4NEqLyyEVKAknTUwcSI55e/CO24UqsufgOyZ5W0QrbtH7CMZFyFkBk4oRwGwppgCC&#10;MJ9WALtTLavFgSSzK2ZblBKbwCjadgClZ9+GLiVKRsm8g5GInzRUMDEj6QKuV2pFCDKUSkCYTyuR&#10;lYIUsDhrAm0jAZCUMJSmmpFkZBIJD3p78I67EgoF+t8wmd8htpCk7f2oQ2JeExTFJ3JiPqcE4pVL&#10;ZKxcD0AtWxoF42rKEpSnmMlpI0EhMMbRQeY0Zoiy0DyGiA85iuvPyo7ic9MjxmlCZk0XVgbPEjhI&#10;z5dLaHtHOWowpiR2kN1e7olro5orUdZRbz95172jsYxo0OfMCopYbbMZw4VOHQVrzTYU8EowBVJQ&#10;u4QWTGkq4CysI0G+9hO/pvLlSEFqIkchMMbhQWa1euhgmjyx5mlEctBwHDupGJgWu4KL6TjIUqqw&#10;IG5LK7ETNlRQStSUwguqKK7MQ+aJi+l0ZIYGz4bv9jDEUCV1KbNyrkL2Akd6X763fNexGk5Ti0SO&#10;zOdUSBC3p9VVuYgVUBZyJNC6CidG98fTxHTY290/TbpUSDDK7NsdytjrfooiptqAEeFjck2E/hXF&#10;Chk5gUEFrvbjAxYgiikFowgbSeLAFHSqv7i5saV9ZcMUFI16t6yIKCb3GHOzu4hABja2UTmwtIqW&#10;j7LsM1CQKaEiCSWYm4NCXmkFgUgMV4j2V0tnkqxzve1SIcEo929vLGPn2imOmfdLDIwAwzQiLvYH&#10;FdT284vVCl4pKQCDacFnB+nI8vH25m/cjnu796bEVe1DAj0/52sIV8qZ0XvkfAY5JimKowEkLFdQ&#10;G1awZ6zXGByjE6IxyfKsbG9fx9vyNp2CqAzqDwMsVENBYEirCXzx+ApZ6DMCXwOL4k7NM5mqCd5+&#10;5ncpHbusEj6kHO0Zzrhlfkbv2X6Dp22qDUv3VBFkASlXuRMxHty1LC3vUakw2yw8bLvPwRx5YpuP&#10;rAjJZT06K9vkGw1jsFiNtSAyptWfRrw1xAx4UKqxMPLMxFzVDG8/ieXyiXt3TvbIGXpjGetn9J7V&#10;DB62qcCKPdmKxAc0H9SXahRawH1L0vLdzfB2238uLwWP23xkRUgu6dB5uWwTwHKmBoNImkYvbzPp&#10;c3pLi1wzIy2a4e0nsVw+cfVpAJGcoTMGmPKUj+h9LiiNQR+YhAgj7aZsfIG167QgITy1UmrmA5Eg&#10;Zn/O8Hb7U0BHaqGTjp/zJSH5gY7Ngxq2ByA/A7Yg9IS0cicXSkm7I6I+0NvP3MCdMdnHePJ5vY+a&#10;09l0RyYC0qALOHUxaXiN7KnVMHJDRH0db2PdOTeL9j4eBFiUQ4PQ+WmVGDu/hpiRipri7eZNG09P&#10;MmiyFXe4hNPnfkLvG5LBMzQM/LJdVVouU5J1j4qa4u3mG25Hi2Ez0NtS7qwFVw1NowGgHhYOYqen&#10;VVux00uICYsGTfF2041VA5BAk43e2whVnvMBvc/l5GPwEE2OCeOrthXqx+dVQrLmRS2vwRRvz723&#10;qYWbM1fsZDTNenDV0DQ0gnpYuAXBk9NqLRcJyfdVtHeOt1tXbVEMm7bICpdjZCnr+t6bJIaO8vPp&#10;jHn8NfuiG9hm1+jI21X2Z463C9vFad0BIBLR/QHARFLyLrTHyl/StQmzFUP0ZJMspzfk8T3EeWu1&#10;FnteMZC51DTH28+GDbPzw4cNrjKME74ysd6jf98UbDdJayomWe2J4QnagBNXaikWrIbmgXRZWqnp&#10;p/W2K3cymmdN6AxPvLdNU2FHT77UIMhTVo0ZKRasfVqHK02nett907zKC5qfi5mx3p/4trGtGHUF&#10;z4BtDKwBpjFKUBmndbjS9NN621VbGQSwUzOnvSkxbX2YtPxfBSRcIHxiGrcXC/IbNBHkC2m1plO9&#10;TU4AnTz5e7qMonQxD2vpeX/ej0LqQTiewdPUyD2C7WxALlrmhKAq4H+FTqQo/283BHVzvN34gNuF&#10;KpLnWd7GWmXOar0nbr4wac17+7QfNU1d3E5sM5sunPST0dSa5ni74ce6HBBpcBX3tgOYaArWe4/B&#10;EumBjWdUDJ2N0XuGoag0syDBrLRUORuhIk5qcKYkDOd4u3FvhyKiZ2HixtSJOLdk7GDNSa33vO0X&#10;Jq19b4N7A8uM09jN2DFuz/BgMFOSxkma423+rnXfNC+eq7S4nNlCrfK8WCLElpK6elNad2SaJLaL&#10;m77I6kA1eDCaKhDOSZrjbf7edlzBYax0MT8f0lQJWKOMx2GZoqyNtv0CqcxhBrDQII3XYQeosLyh&#10;w3jek2vNHG/zdy1XbxzjvVxGxzxlhoUauaGwTIguJJVi6DxkDZ6GovKZHUCnLueF0xiVsCHQXFh2&#10;kpGN5nibv7ezMoJh6WJ27gSE71SsT2bLxlIFWTvrxsy/QCbDo/coSDEjrSHDgtwbHM0FKbkPAH2V&#10;Od5+sgb09PIXT1XyOzkx1s+dF0uFG99ofdoCyGQSohpNl9zWVNV+BVAFezaa3FZBVnhJJ3rb8RUH&#10;0dLF/FzBTZrRnJhdXnNZt/Ai3ZnZLyBrlwbkOJ7WUmFB6h2PJoOcbFfPvLf5gqModm+PWJh1rJ0v&#10;IJYLNn54baPvgQyzqxiaLLm9t1ixGKACXjA0u60jWymUhOmce5u9XEMJ2ZOlKoNOxrlnZ73oDM2L&#10;uZMhX3pzvpi5ryBlnwckOZrWFGFB5hcBmo2QtiTN8TZ32bpvqldpY3au4ca6+daMJSON9znDPoA8&#10;pk8EshxMa2qwIPGbAE0HWFuSxo1vIfM4Z0CXJ+BjjqqKabiBJvkU81aKZUNZgfLNzDwgmqSNYdhC&#10;IMuxNNMojn/28Wawx3Rk6Kak87zdbEJ34Vn5mAt0KRqLWDMDGMvOOtwcmkDZfjaxdGHEZGn6GbP2&#10;HuDP9QLFNLWBsHqe5m1XlYICnJOrmIobO2oTVGLp46xIGIiZ55hlzxhSgTwH0hjxIWRB2rgLMH+U&#10;FvmCkPic4u1n5b7v32MF2YCjqtidjPOVjfU+MmPpo8YDb7Z9xTHLnmGiuMZgluamnkbdPYwWjxwo&#10;oKnmtRD5qsGnebvyMRdw1TaAwKBF72UTmbD8UVbii8T1YERSaaspXhELMinTTKvuFkdrJxKlCgpL&#10;dJsI8jrL26SIYMJZuYoJ+FIq1ntpPm10PUt8nVENYyOmQ/FesixwVrBbHy2dSFBET35iq0dTvF2Z&#10;7/t3V5eCIgxVHYKYyqReh9KaSbAU1I8yukRcjUB+hAykUqX161uQM2MBEZ20jOxb9TrJ264qhAWe&#10;tZHriI4c630us9NTcCln64xBNtOhiEvYNsGKJC2W4Ado4RyNYoiOfJKTVeMZ3mYM6apCWKA2MhPR&#10;kectaY9NptO207CVnCzjrYYYW/zsvcKTAEgmTjOkSj2xICPhATGtNMJVSTrJ21UdMMB8m9TmBrmK&#10;NKz3BIRBWo3HPiPZCrYZyIoh4pqTo6pJzThplgsLaNmQvz9RUJRBBoSqnszwdu0+VxfCIjVVHVGS&#10;k640J4bobKZBC5SLENMJxDb8vWTkBOlEaeO9WJCPMoEgNo0yxe3HwQRvPyv7uUgvHNRUFbf6j6lY&#10;76lgDMM2Hr+1Z9/b+MdxDeFcmPaFm6G9KrAojBFVMFXTCd6u7eeqMmDgTG8zzWFChiplMtBQwUR5&#10;6QykxBlBQjgNqWxBtpILhNVpJdG38nXc27Ufyxr4vOaqv3G0v/HEel9qxVB140V9ZeBcyJTi2nO1&#10;bK4uthe0ZCUaBRbSKp4qgOmuYFmgdl+2KBzWXHXECTlDetGaxtSE9PBs5I3CFU/g454jsve6hBOk&#10;hNKwuhbi4v7UAAJpGiDqBG9zp4fFnrWT6whGVWdhvdfiaOOFXS3ArampxbUjmv9FO1+4XYOsWB5d&#10;RQnoNUGhGRfDUoWEp1Dh63/D3dU5aKQ2MhPR8meN6QxNrbWT3VpiWGreFGnRFPFzWIsi1RStaisk&#10;H+D4+MxOlCP5Vr4Oe/tZ2q+sIJhXXCX3NhfwkVTbaVVaIpD3BEMmDnFPM2hvaDhxndiMq7tDXyyh&#10;XSpgrykKfreH5aiC4nMoGCr3uSJBMq3ImICav+eatGZYvWkdGBmegyV+BQHSLUXMi/5SqFlfshXb&#10;ZKELjV3QpO6swfDqZfb1oLefpfsyavGwIivJt7mYdQrAdptNFqfUm0Vy7OoWqUBb1CJF8Q/bYijj&#10;B71dus+V/JL5s2Tj5hLCibnEvp2J5KabKK9NZTpi+0umTcqt2D5bXG3Sgkqb+ErUMW9Xbqz4JYGK&#10;jfG2kxBOzYXObmrFWWSQ8ui990BcHK3SIQYo4Evblznm7dJ8riN8vFSycfNjFcYaOhnje+XjLu2w&#10;m7F0am3NRgBj7kVMEMU9R0K74JLwkLdL85XksvmzpOPmMsrJ2f13r5IrZbIwgK6vPbO2Ve4D9fZA&#10;a0enVNgRb5fecwPZg+WSjpsfLDFQMF5u3iuam25cbm5GU3xyttHvA/W2GW2qIVOu7IC3n4X5RppH&#10;6yVfQb9PRxwL1uuLRXvTLRBblbD+laycjQ5vgqfNKryHlSQmUImUXtk7p97bpfUco1EUKgm5uYjw&#10;vGR/ve0n5Z/y6+Q8WSjzLvtltX04ZQ/27d3Rw4AqN2Ub1/YEIUWa2tvPwnoFr3xaEhb8+9TJaW/E&#10;og7Ykanf64vk+DJabxfOc8cVF4zsdEKZ40JvBrYDqLcNiz4jqPP280mtN0MZZeRnM+rcHOd0APX2&#10;OdU5VpW3S+M5jlkYe5akzHxGHaGsOx3tAOptgxIezlN4u3ThYQ07QcnKWPuiv0syZ3+/ehbU2+sa&#10;IfZ26Tk3SWvJy80nlbppzugA6m1zRnGWU+jtZ2E5llMTLImLOvvUaYhvzKIOoN5eJMeXEXjbVX5z&#10;bprQipsJzKs2TfZNFDuAettExNkD0NvP8pOR78+pyp6MlavQ1Io32eQOoN6eXLZDB3r72zeXXdtu&#10;4oX90lb5mAm4zjbupcs7gHrbLFMKe/tcRU/Gy2XoXAU3+8EOoN4+WEYA/wxvI9Z2gl3dqes7gHrb&#10;LJP283h7WUvuQqoOoN5WkatAn+Ht8u0HN1dt7wYt6wDqbbNM0Ud4G3lLsqwjdyFdB1Bv69g1qI/w&#10;NndNlzHN5m7Mwg6g3jbLNH2Ct5Fr2y3ryF1I1wHU2zp2DeoTvF1e0dzcaTZ3YxZ2APW2WabpJ/G2&#10;W9aQu5CyA6i3lfQK2Ad4+35Loji3z4Og3jbLpH+At7m3IGVsWT/uQtoOoN7W8stx13v7vrblp/aJ&#10;CNTbZpn4n8Pby9pxF1J3APW2uoAYeL23y7cfzNyJt3UDlncA9bZZpuxybyNvSZZ14y6k7wDqbX0F&#10;KfJybzPXdBly0k3d+Rd0APW2Wabtam/f1/ayoz65EOrtk2Vk9Fd7u7yjmbnL5N7Dj+0A6m2zbAcX&#10;e/u+treT3v7jqsBrmSlUhVBvq8hVoIu9zVzTZcip9vVTgR7Yy3z0plBvr9vFtd6+r+3drpi1Ff8P&#10;vpXfDKi312m61tvlHc3M3bpeXFbpS3nbLGvzpd6+r+3XOX8pby+ztuS/KzVdFGJtN73qBxJ+KW+b&#10;ZQdw5b2NeHtZI64s9KW8va7RF3obsbZb14kLK30pb5tljb7Q29+B17I+XFroS3l7Xaev8zbg7O9u&#10;XSOurPSlvG2Wdfoyb9/vSNIZfylvp22fPbrM2/e1nY72S3nbpH2fPLrK28i1ffLWP4f+S3l7Xduv&#10;8jZyba/rwsWVvpS3zbJmX+Tt+9rOT/hLeTvf+Lnja7yN3Nru3I1/EvuX8rZZ1vlLvI3c2l/pfyb5&#10;pby9zNrX/H2S+9qmB/ylvP3rvrfva5ta+9uX8nax9xOnV7wnua/t4kC/lLdNsfnzphd4G7m23Xk7&#10;/kDmL+Xtdf1f723o1r69zfjdrLOFopJlFHOhdbtY7m3k1v5Kn5FsLuIswMTWuWITJX1ZRjEXkvLq&#10;85d7G7q29fv5KZGcBZiY+ejNWUYxF1q3i9Xevq9txqCcBZjYOlcwGochyyjmQkOiaQmLvY3c2l/l&#10;b22nM+QswMRMQnzgyDKKudC6Xaz19n1rs6bkLMDE1rmCVTkIWkYxFxrQTFxe623k2nYTd/eTUHEW&#10;YGLmo7djGcVcaN0ulnobsfZX+4xk8ytnASa2zhWbKOnLMoq5kJRXn7/S25C1nX4vPy2SswATMx+9&#10;Qcso5kLrdrHQ2/eb7ZY3OQswsXWuaAntxS2jmAv1OOaurfP2fWs3T46zABMzTYJPWLCMYi60bhfL&#10;vH3f2m0DchZgYutc0ZbaXrGMYi7UZpi9ssrb963dOTnOAkzMdCiuX7KMYi60bheLvA3d2l/xI5Ld&#10;k5wFmNg6V2i+UyyjmAtpuHWYNd6Gbu2v9/vIcGScBZiYCfkf+bSMYi60bhdLvH3f2n03chZgYutc&#10;0ZfLr1pGMRfi0WdEV3j7vrUHJ8dZgImZAc21y5ZRzIXW7WKBt+9be2Q6zgJMbJ0rRoK5dcso5kIc&#10;9pzY+d6+b+3hyXEWYGJmSHRlgmUUc6F1uzjd2/etPTYcZwEmts4VY8l1hmUUc6EaeVbkbG/ftzZw&#10;cpwFmJgBqK5LsYxiLrRuF+d6+3nf2ojZOAswsXWuQESXOZZRzIVK3Hnzc71939rQyXEWYGIGIrsq&#10;yTKKudC6XZzpbezS/rK/jUwm5CzAxNa5IknDR5ZRzIVwxqOZJ3obu7S/7m8j09FxFmBiJiE+cGQZ&#10;xVxo3S7O8/Z9a8MG5CzAxNa5AlaeJVpGMRfKICcPz/I2eGnft/Z2vpwFmJg52QvH6C2jmAut28VJ&#10;3gYv7fu99u4nzgJMbJ0rNC63jGIupOHWYU7x9n1pyw6DswATMzLWxdmWUcyF1u3iDG/fl7bQVpwF&#10;mNg6Vwj17+mWUcyFNNw6zHxvu/vWlh4FZwEmZqS8S/Mto5gLrdvFdG+jl/b9Vjs5j7MAE1vniiQN&#10;H1lGMRfCGY9mTvY2emffn4/kB8dZgImZHPNxY8so5kLrdjHV2/CdfV/axJqcBZjYOlcQdeDEMoq5&#10;EEg3IW2it+E32velXRwcZwEmZgrYZ00to5gLrdvFNG+Df+Vve9PyWWfyAWo4CzCxda7Q9MQyirmQ&#10;hluHmeRt/M6+L+36oDgLMDFTIz8oYhnFXGjdLqZ4W3BnPz/oND5GCmcBJrbOFZrOWEYxF9Jw6zAT&#10;vC24s+9Lmz0lzgJMzLDgTwlaRjEXWreLo94WXNn3G+2WDTkLMLF1rmgJ7cUto5gL9Tjmrh3ytuTG&#10;/n7f2c2T4yzAxEyT4BMWLKOYC63bxQFvi67s+8ORjv84CzCxda7oaG0uWUYxF2oSTF9Qelt2Y393&#10;brrwXxMhZwEmZj56z5ZRzIXW7ULjbdmF/f37/dnIwJScBZjYOlcM9LLLllHMhVjwKUHQ2y6+4L8x&#10;EhLdKbp/VaScBZiY+ehNW0YxF1q3C9Db357Sy3q39n1jf7Qdp4pDvT21aJcM9fZGcr/J7rbyiy+i&#10;3jbL+iTx9iYKu7+f94W97AQ/pRDq7XV6pd7elPn33uHNNPP0q+vk35U+pgOot80yxRpvJ3H+Fk+v&#10;FL5HX7ADqLfXteaYt9fpvCt9egdQb5tlG7m9vazVv/JCqLfXteH29rpe/7orod42y9rw+NvH4/GX&#10;/p/f+X/+/b/785//wjz22H/1z//i//nTv/3bv/nrH4/HH/z6X/l//scv//xf+Mf+2sc//s+fHn/+&#10;uz/94cfj8Q/f8b/Jxr//8fdj3P34e3H8ux+//Paf+vx/7P/5xf7P//2G2scfPN8f/+5Pvtq/fjz+&#10;w7/6449fIub3P/5BHCOa3I+/EOXnnI/Hf/uXb03+kcZIzj/58XhYj/qt/2d7/e7Hb377V/659Sfs&#10;9Tc+5Y8/fhP1/Ru/9p+3XN+Qv7aPx3/6/ePxf/0zzP/jL4/H//Lr/+zx3/3X8Eq6co1htXx+94FN&#10;w//zr+3cfald53bGv/xI5/ePfPwv/T/by/p/tvH/BwAA//8DAFBLAwQUAAYACAAAACEAhg/GL2ID&#10;AACkCQAAFAAAAGRycy9tZWRpYS9pbWFnZTIuZW1mxFZNSFRRFP7emwk1Q14apmk1Y5mWFUM/YEF4&#10;wSaMjDQrbVWCpYKl+bsqcpGbTFy2EGrRImpRtIgWYa5bSbSqaNHKaJAWtTPs++57z6apbKCoC987&#10;3zn3zDl3znn38BwAPcS7IqDZAybLgA+UC8eBJweB/GHgfQMQSx49BDi4kwdU0t8l0tfNQuD2OuA5&#10;jXEnfQfYVBRBfmcUDIDtRIxguBrHOCgn9wjXm3lNgTYGFuT7iZgj5JswrvWLUgeu1m0zwGayEqnU&#10;rcjguwycMD76ppK4O5qEiSaBK/XZ/L7S+GfzcwIbTQSrgkQVJrrEN5i8JR43OUt8uRyXC24lZ/vG&#10;klHmCGPGGTuX0JkljxCGSBAriBih0goeMcGe7SV5wZ7tXv2jrvoImfUJc7PMNrcnl2CtpPRChfI4&#10;0ceEynl9cXExbQuTMnJFEa1owTl0opfPGE7iMJ+yXEA3365u7nRh0Po6SKHaMmArpcPlqxOR3Huu&#10;c9Z9G5ZDfxl83TCXk0JtwPmXuVLW/o6v3NPm0eGx+fGh3AfPdnbduLRBdVPAGCG/l04KjWUpqzVQ&#10;FsyMD4F5TheXjiSsFXhDndWLdFBXnnDlkKhG2ktY6T8203++qHRE+5LhVoJEmK1a2GroM/xleqDp&#10;c8lI033X8XP48dp0Tp63gcF15jqnwe0Yti23d0sF0H8oJsRLiMKAyy5ddmOMe4Kylsbw/p4K7q9/&#10;bm6mrSryxjRdlC21a4q8hf1qRz87FcMAe9mDIfJusovUYzhP1k85yG6qz+12v9f+apCWDtpGrE8P&#10;ObCPOEOoptVEBcHjYQdhiLXEAUJ2cUNI1778NhKG0LwpJ+SnfcVdTyiu9DhhiDCXdPnIxpGEYwFX&#10;nDCPuGpYwMuhs4k7hHKIqyiaQQvER0IzaJv59cwJ79RyPgxjVzY+W8z3s6cyQ/+rs+jxq+Rs27X/&#10;M4uC3C4ro7p7RLiWm0WP2J/QT3JSzeP6l7Ooy2b0Z9HcT2ZRhPs6Vizw+x+zKFGT3SyqZwP8WVT/&#10;R7NI86iVl7fV878lpinV28ylujRmGO0g4qOJ9oo4sJ8y23v6kL53iN/e0+B9y+YOZuOTeU9zDaIl&#10;PIfe5fCbhu+Bt8f4Nprtt005pUfovK75tsd5hDWElkeIfwUAAP//AwBQSwMEFAAGAAgAAAAhANre&#10;QZPhAAAACwEAAA8AAABkcnMvZG93bnJldi54bWxMj8FOwzAMhu9IvENkJG4sSdnGKE2naQJOExIb&#10;EuKWNV5brXGqJmu7tyc9wc2WP/3+/mw92ob12PnakQI5E8CQCmdqKhV8Hd4eVsB80GR04wgVXNHD&#10;Or+9yXRq3ECf2O9DyWII+VQrqEJoU859UaHVfuZapHg7uc7qENeu5KbTQwy3DU+EWHKra4ofKt3i&#10;tsLivL9YBe+DHjaP8rXfnU/b689h8fG9k6jU/d24eQEWcAx/MEz6UR3y6HR0FzKeNQoWz/MkogqW&#10;QgKbADkXT8CO05SsgOcZ/98h/wUAAP//AwBQSwMEFAAGAAgAAAAhAH9CMuLDAAAApQEAABkAAABk&#10;cnMvX3JlbHMvZTJvRG9jLnhtbC5yZWxzvJDLCsIwEEX3gv8QZm/TdiEipt2I4FbqBwzJtA02D5Io&#10;+vcGRLAguHM5M9xzD7Nr72ZiNwpROyugKkpgZKVT2g4Czt1htQEWE1qFk7Mk4EER2ma52J1owpRD&#10;cdQ+skyxUcCYkt9yHuVIBmPhPNl86V0wmPIYBu5RXnAgXpflmodPBjQzJjsqAeGoamDdw+fm32zX&#10;91rS3smrIZu+VHBtcncGYhgoCTCkNL6WdUGmB/7dofqPQ/V24LPnNk8AAAD//wMAUEsBAi0AFAAG&#10;AAgAAAAhAKbmUfsMAQAAFQIAABMAAAAAAAAAAAAAAAAAAAAAAFtDb250ZW50X1R5cGVzXS54bWxQ&#10;SwECLQAUAAYACAAAACEAOP0h/9YAAACUAQAACwAAAAAAAAAAAAAAAAA9AQAAX3JlbHMvLnJlbHNQ&#10;SwECLQAUAAYACAAAACEAg2Fxdn8CAABlBwAADgAAAAAAAAAAAAAAAAA8AgAAZHJzL2Uyb0RvYy54&#10;bWxQSwECLQAUAAYACAAAACEAmjSnpAnZAAAcaQcAFAAAAAAAAAAAAAAAAADnBAAAZHJzL21lZGlh&#10;L2ltYWdlMS5lbWZQSwECLQAUAAYACAAAACEAhg/GL2IDAACkCQAAFAAAAAAAAAAAAAAAAAAi3gAA&#10;ZHJzL21lZGlhL2ltYWdlMi5lbWZQSwECLQAUAAYACAAAACEA2t5Bk+EAAAALAQAADwAAAAAAAAAA&#10;AAAAAAC24QAAZHJzL2Rvd25yZXYueG1sUEsBAi0AFAAGAAgAAAAhAH9CMuLDAAAApQEAABkAAAAA&#10;AAAAAAAAAAAAxOIAAGRycy9fcmVscy9lMm9Eb2MueG1sLnJlbHNQSwUGAAAAAAcABwC+AQAAvu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7051;width:7658;height: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zGwAAAANsAAAAPAAAAZHJzL2Rvd25yZXYueG1sRE9Ni8Iw&#10;EL0v+B/CCN7W1IKuVKOIICrsHlrF89CMbWkzqU3U+u83wsLe5vE+Z7nuTSMe1LnKsoLJOAJBnFtd&#10;caHgfNp9zkE4j6yxsUwKXuRgvRp8LDHR9skpPTJfiBDCLkEFpfdtIqXLSzLoxrYlDtzVdgZ9gF0h&#10;dYfPEG4aGUfRTBqsODSU2NK2pLzO7kZBdrH79Ptnsq/TWz11uzb+OqaxUqNhv1mA8NT7f/Gf+6DD&#10;/Bjev4QD5OoXAAD//wMAUEsBAi0AFAAGAAgAAAAhANvh9svuAAAAhQEAABMAAAAAAAAAAAAAAAAA&#10;AAAAAFtDb250ZW50X1R5cGVzXS54bWxQSwECLQAUAAYACAAAACEAWvQsW78AAAAVAQAACwAAAAAA&#10;AAAAAAAAAAAfAQAAX3JlbHMvLnJlbHNQSwECLQAUAAYACAAAACEAI228xsAAAADbAAAADwAAAAAA&#10;AAAAAAAAAAAHAgAAZHJzL2Rvd25yZXYueG1sUEsFBgAAAAADAAMAtwAAAPQCAAAAAA==&#10;">
                <v:imagedata r:id="rId6" o:title=""/>
              </v:shape>
              <v:shape id="Picture 13" o:spid="_x0000_s1028" type="#_x0000_t75" style="position:absolute;top:165;width:26695;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HwwAAANsAAAAPAAAAZHJzL2Rvd25yZXYueG1sRE9Na8JA&#10;EL0X/A/LCF6K2bSCtKmboIWiUC+1JXgcsmOSmp2N2TXGf98VhN7m8T5nkQ2mET11rras4CmKQRAX&#10;VtdcKvj5/pi+gHAeWWNjmRRcyUGWjh4WmGh74S/qd74UIYRdggoq79tESldUZNBFtiUO3MF2Bn2A&#10;XSl1h5cQbhr5HMdzabDm0FBhS+8VFcfd2Sg4PeY2Pp+Or7PPnH9Xh33h+vVWqcl4WL6B8DT4f/Hd&#10;vdFh/gxuv4QDZPoHAAD//wMAUEsBAi0AFAAGAAgAAAAhANvh9svuAAAAhQEAABMAAAAAAAAAAAAA&#10;AAAAAAAAAFtDb250ZW50X1R5cGVzXS54bWxQSwECLQAUAAYACAAAACEAWvQsW78AAAAVAQAACwAA&#10;AAAAAAAAAAAAAAAfAQAAX3JlbHMvLnJlbHNQSwECLQAUAAYACAAAACEA0Kf1R8MAAADbAAAADwAA&#10;AAAAAAAAAAAAAAAHAgAAZHJzL2Rvd25yZXYueG1sUEsFBgAAAAADAAMAtwAAAPcCAAAAAA==&#10;">
                <v:imagedata r:id="rId7"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1A6F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CE6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607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EA4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78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7071BBC"/>
    <w:multiLevelType w:val="multilevel"/>
    <w:tmpl w:val="E544E656"/>
    <w:lvl w:ilvl="0">
      <w:start w:val="1"/>
      <w:numFmt w:val="decimal"/>
      <w:pStyle w:val="ListNumber"/>
      <w:lvlText w:val="%1)"/>
      <w:lvlJc w:val="left"/>
      <w:pPr>
        <w:ind w:left="312" w:hanging="312"/>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936" w:hanging="312"/>
      </w:pPr>
      <w:rPr>
        <w:rFonts w:hint="default"/>
      </w:rPr>
    </w:lvl>
    <w:lvl w:ilvl="3">
      <w:start w:val="1"/>
      <w:numFmt w:val="decimal"/>
      <w:pStyle w:val="ListNumber4"/>
      <w:lvlText w:val="%4)"/>
      <w:lvlJc w:val="left"/>
      <w:pPr>
        <w:ind w:left="1247" w:hanging="311"/>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F95E9C"/>
    <w:multiLevelType w:val="multilevel"/>
    <w:tmpl w:val="50985354"/>
    <w:lvl w:ilvl="0">
      <w:start w:val="1"/>
      <w:numFmt w:val="decimal"/>
      <w:pStyle w:val="NumberedHeading1"/>
      <w:lvlText w:val="%1."/>
      <w:lvlJc w:val="left"/>
      <w:pPr>
        <w:ind w:left="794" w:hanging="794"/>
      </w:pPr>
      <w:rPr>
        <w:rFonts w:hint="default"/>
      </w:rPr>
    </w:lvl>
    <w:lvl w:ilvl="1">
      <w:start w:val="10"/>
      <w:numFmt w:val="decimal"/>
      <w:pStyle w:val="NumberedHeading2"/>
      <w:lvlText w:val="%1.%2"/>
      <w:lvlJc w:val="left"/>
      <w:pPr>
        <w:ind w:left="879" w:hanging="879"/>
      </w:pPr>
      <w:rPr>
        <w:rFonts w:hint="default"/>
      </w:rPr>
    </w:lvl>
    <w:lvl w:ilvl="2">
      <w:start w:val="1"/>
      <w:numFmt w:val="decimal"/>
      <w:pStyle w:val="NumberedHeading3"/>
      <w:lvlText w:val="%1.%2.%3"/>
      <w:lvlJc w:val="left"/>
      <w:pPr>
        <w:ind w:left="964" w:hanging="964"/>
      </w:pPr>
      <w:rPr>
        <w:rFonts w:hint="default"/>
      </w:rPr>
    </w:lvl>
    <w:lvl w:ilvl="3">
      <w:start w:val="1"/>
      <w:numFmt w:val="decimal"/>
      <w:pStyle w:val="NumberedHeading4"/>
      <w:lvlText w:val="%1.%2.%3.%4"/>
      <w:lvlJc w:val="left"/>
      <w:pPr>
        <w:ind w:left="1049" w:hanging="104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66F2E6D"/>
    <w:multiLevelType w:val="multilevel"/>
    <w:tmpl w:val="D584E49C"/>
    <w:lvl w:ilvl="0">
      <w:start w:val="1"/>
      <w:numFmt w:val="bullet"/>
      <w:pStyle w:val="ListBullet"/>
      <w:lvlText w:val="•"/>
      <w:lvlJc w:val="left"/>
      <w:pPr>
        <w:ind w:left="170" w:hanging="170"/>
      </w:pPr>
      <w:rPr>
        <w:rFonts w:ascii="Calibri" w:hAnsi="Calibri" w:hint="default"/>
        <w:color w:val="auto"/>
        <w:sz w:val="16"/>
      </w:rPr>
    </w:lvl>
    <w:lvl w:ilvl="1">
      <w:start w:val="1"/>
      <w:numFmt w:val="bullet"/>
      <w:pStyle w:val="ListBullet2"/>
      <w:lvlText w:val="–"/>
      <w:lvlJc w:val="left"/>
      <w:pPr>
        <w:ind w:left="340" w:hanging="170"/>
      </w:pPr>
      <w:rPr>
        <w:rFonts w:ascii="Calibri" w:hAnsi="Calibri" w:hint="default"/>
        <w:color w:val="auto"/>
      </w:rPr>
    </w:lvl>
    <w:lvl w:ilvl="2">
      <w:start w:val="1"/>
      <w:numFmt w:val="bullet"/>
      <w:pStyle w:val="ListBullet3"/>
      <w:lvlText w:val="»"/>
      <w:lvlJc w:val="left"/>
      <w:pPr>
        <w:ind w:left="510" w:hanging="17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num>
  <w:num w:numId="14">
    <w:abstractNumId w:val="9"/>
  </w:num>
  <w:num w:numId="15">
    <w:abstractNumId w:val="9"/>
    <w:lvlOverride w:ilvl="0">
      <w:startOverride w:val="10"/>
    </w:lvlOverride>
    <w:lvlOverride w:ilvl="1">
      <w:startOverride w:val="10"/>
    </w:lvlOverride>
    <w:lvlOverride w:ilvl="2">
      <w:startOverride w:val="10"/>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E7C"/>
    <w:rsid w:val="0000668F"/>
    <w:rsid w:val="00012665"/>
    <w:rsid w:val="00026B1F"/>
    <w:rsid w:val="0003395E"/>
    <w:rsid w:val="00033DA0"/>
    <w:rsid w:val="0005387B"/>
    <w:rsid w:val="00055AB0"/>
    <w:rsid w:val="00057B3F"/>
    <w:rsid w:val="00067556"/>
    <w:rsid w:val="00083CD6"/>
    <w:rsid w:val="00084EDB"/>
    <w:rsid w:val="000A106E"/>
    <w:rsid w:val="000A1C7F"/>
    <w:rsid w:val="000A3C8F"/>
    <w:rsid w:val="000A7026"/>
    <w:rsid w:val="000B158F"/>
    <w:rsid w:val="000B5A47"/>
    <w:rsid w:val="000C2CFD"/>
    <w:rsid w:val="000C5861"/>
    <w:rsid w:val="000D0B73"/>
    <w:rsid w:val="000E48B1"/>
    <w:rsid w:val="000F0237"/>
    <w:rsid w:val="000F1DB3"/>
    <w:rsid w:val="0010120D"/>
    <w:rsid w:val="00107BEF"/>
    <w:rsid w:val="00107D0A"/>
    <w:rsid w:val="00116304"/>
    <w:rsid w:val="00121CB3"/>
    <w:rsid w:val="00122CCD"/>
    <w:rsid w:val="00130001"/>
    <w:rsid w:val="001344C3"/>
    <w:rsid w:val="00142507"/>
    <w:rsid w:val="00144CC7"/>
    <w:rsid w:val="00145DFB"/>
    <w:rsid w:val="001502BE"/>
    <w:rsid w:val="00160E87"/>
    <w:rsid w:val="00166374"/>
    <w:rsid w:val="00172230"/>
    <w:rsid w:val="00184392"/>
    <w:rsid w:val="001C0650"/>
    <w:rsid w:val="001D4B24"/>
    <w:rsid w:val="001E1E19"/>
    <w:rsid w:val="001E5946"/>
    <w:rsid w:val="001E6C0F"/>
    <w:rsid w:val="001F0E89"/>
    <w:rsid w:val="001F291A"/>
    <w:rsid w:val="001F3A32"/>
    <w:rsid w:val="00206ACC"/>
    <w:rsid w:val="002072F4"/>
    <w:rsid w:val="00221315"/>
    <w:rsid w:val="00221A8F"/>
    <w:rsid w:val="00223177"/>
    <w:rsid w:val="0022439B"/>
    <w:rsid w:val="00234C31"/>
    <w:rsid w:val="00243E7E"/>
    <w:rsid w:val="00263E45"/>
    <w:rsid w:val="00270F30"/>
    <w:rsid w:val="002828A0"/>
    <w:rsid w:val="0028644E"/>
    <w:rsid w:val="00286914"/>
    <w:rsid w:val="002A001F"/>
    <w:rsid w:val="002D3E40"/>
    <w:rsid w:val="002F099B"/>
    <w:rsid w:val="002F0C2F"/>
    <w:rsid w:val="002F1FF9"/>
    <w:rsid w:val="00301B21"/>
    <w:rsid w:val="00305419"/>
    <w:rsid w:val="00325B99"/>
    <w:rsid w:val="00330B2D"/>
    <w:rsid w:val="00331DA0"/>
    <w:rsid w:val="003344AD"/>
    <w:rsid w:val="003441D2"/>
    <w:rsid w:val="003442CB"/>
    <w:rsid w:val="00362C50"/>
    <w:rsid w:val="0036339D"/>
    <w:rsid w:val="00373C69"/>
    <w:rsid w:val="00374244"/>
    <w:rsid w:val="00376F12"/>
    <w:rsid w:val="00387BB3"/>
    <w:rsid w:val="00392185"/>
    <w:rsid w:val="003A314B"/>
    <w:rsid w:val="003A3B8C"/>
    <w:rsid w:val="003A5142"/>
    <w:rsid w:val="003C473E"/>
    <w:rsid w:val="003E0E40"/>
    <w:rsid w:val="003E4327"/>
    <w:rsid w:val="003F506D"/>
    <w:rsid w:val="004008BF"/>
    <w:rsid w:val="00402162"/>
    <w:rsid w:val="0041380D"/>
    <w:rsid w:val="00413844"/>
    <w:rsid w:val="00420272"/>
    <w:rsid w:val="00421E05"/>
    <w:rsid w:val="00423024"/>
    <w:rsid w:val="00424A83"/>
    <w:rsid w:val="00427CA1"/>
    <w:rsid w:val="00433368"/>
    <w:rsid w:val="00434CB4"/>
    <w:rsid w:val="00452B61"/>
    <w:rsid w:val="0046563C"/>
    <w:rsid w:val="00470C60"/>
    <w:rsid w:val="00475343"/>
    <w:rsid w:val="004921C8"/>
    <w:rsid w:val="004A409D"/>
    <w:rsid w:val="004A5D05"/>
    <w:rsid w:val="004B108C"/>
    <w:rsid w:val="004B794F"/>
    <w:rsid w:val="004E03EA"/>
    <w:rsid w:val="004F0F2D"/>
    <w:rsid w:val="004F6203"/>
    <w:rsid w:val="005114F1"/>
    <w:rsid w:val="0051198B"/>
    <w:rsid w:val="00513972"/>
    <w:rsid w:val="0051448D"/>
    <w:rsid w:val="005148EF"/>
    <w:rsid w:val="005348E8"/>
    <w:rsid w:val="00535140"/>
    <w:rsid w:val="0053678E"/>
    <w:rsid w:val="00544E36"/>
    <w:rsid w:val="0055062B"/>
    <w:rsid w:val="00553E7C"/>
    <w:rsid w:val="005629C8"/>
    <w:rsid w:val="005651BF"/>
    <w:rsid w:val="00566633"/>
    <w:rsid w:val="00574862"/>
    <w:rsid w:val="00581FA2"/>
    <w:rsid w:val="00582D6E"/>
    <w:rsid w:val="00583FF6"/>
    <w:rsid w:val="00585A56"/>
    <w:rsid w:val="005964CD"/>
    <w:rsid w:val="005B300D"/>
    <w:rsid w:val="005B3326"/>
    <w:rsid w:val="005D191A"/>
    <w:rsid w:val="005D6AD8"/>
    <w:rsid w:val="005E1CE0"/>
    <w:rsid w:val="005E3B65"/>
    <w:rsid w:val="005F0C6B"/>
    <w:rsid w:val="005F5EE3"/>
    <w:rsid w:val="005F7C72"/>
    <w:rsid w:val="00601588"/>
    <w:rsid w:val="00603CA1"/>
    <w:rsid w:val="00610EFF"/>
    <w:rsid w:val="006132FF"/>
    <w:rsid w:val="00624FA8"/>
    <w:rsid w:val="00635E93"/>
    <w:rsid w:val="0063717F"/>
    <w:rsid w:val="00660073"/>
    <w:rsid w:val="00682427"/>
    <w:rsid w:val="00685417"/>
    <w:rsid w:val="00686968"/>
    <w:rsid w:val="006A3F70"/>
    <w:rsid w:val="006B1DC0"/>
    <w:rsid w:val="006C1EDC"/>
    <w:rsid w:val="006C7A5E"/>
    <w:rsid w:val="006D03A7"/>
    <w:rsid w:val="006D1A03"/>
    <w:rsid w:val="006D629F"/>
    <w:rsid w:val="006E3F80"/>
    <w:rsid w:val="006F156A"/>
    <w:rsid w:val="006F2521"/>
    <w:rsid w:val="006F3ECF"/>
    <w:rsid w:val="006F4A36"/>
    <w:rsid w:val="006F6610"/>
    <w:rsid w:val="00701AC1"/>
    <w:rsid w:val="007044A1"/>
    <w:rsid w:val="00704B36"/>
    <w:rsid w:val="00704E45"/>
    <w:rsid w:val="0070612A"/>
    <w:rsid w:val="0071374E"/>
    <w:rsid w:val="00726952"/>
    <w:rsid w:val="00732E0D"/>
    <w:rsid w:val="007341F7"/>
    <w:rsid w:val="00736612"/>
    <w:rsid w:val="00740B60"/>
    <w:rsid w:val="00742199"/>
    <w:rsid w:val="00742F6A"/>
    <w:rsid w:val="00754606"/>
    <w:rsid w:val="00767408"/>
    <w:rsid w:val="00767874"/>
    <w:rsid w:val="007709FD"/>
    <w:rsid w:val="00773063"/>
    <w:rsid w:val="00777D01"/>
    <w:rsid w:val="007816B7"/>
    <w:rsid w:val="0078400F"/>
    <w:rsid w:val="00786F52"/>
    <w:rsid w:val="0078741E"/>
    <w:rsid w:val="00796268"/>
    <w:rsid w:val="007A03A5"/>
    <w:rsid w:val="007A0B53"/>
    <w:rsid w:val="007C2988"/>
    <w:rsid w:val="007D5557"/>
    <w:rsid w:val="007D6FF2"/>
    <w:rsid w:val="007D762F"/>
    <w:rsid w:val="007E20C6"/>
    <w:rsid w:val="007F086B"/>
    <w:rsid w:val="008009E9"/>
    <w:rsid w:val="00814111"/>
    <w:rsid w:val="00817768"/>
    <w:rsid w:val="00823464"/>
    <w:rsid w:val="00832F19"/>
    <w:rsid w:val="008555A7"/>
    <w:rsid w:val="00874522"/>
    <w:rsid w:val="00882B7C"/>
    <w:rsid w:val="00883CCC"/>
    <w:rsid w:val="00884E47"/>
    <w:rsid w:val="008A1FFC"/>
    <w:rsid w:val="008A58E2"/>
    <w:rsid w:val="008B002D"/>
    <w:rsid w:val="008B1FD6"/>
    <w:rsid w:val="008B6674"/>
    <w:rsid w:val="008C109F"/>
    <w:rsid w:val="008C7BE2"/>
    <w:rsid w:val="008D10B6"/>
    <w:rsid w:val="008E07ED"/>
    <w:rsid w:val="008E716E"/>
    <w:rsid w:val="00901848"/>
    <w:rsid w:val="00905828"/>
    <w:rsid w:val="00905CFB"/>
    <w:rsid w:val="00907242"/>
    <w:rsid w:val="0091345D"/>
    <w:rsid w:val="00931785"/>
    <w:rsid w:val="00936082"/>
    <w:rsid w:val="009360DB"/>
    <w:rsid w:val="00940DC8"/>
    <w:rsid w:val="00944DDC"/>
    <w:rsid w:val="009507DE"/>
    <w:rsid w:val="0095510A"/>
    <w:rsid w:val="00955510"/>
    <w:rsid w:val="009653FA"/>
    <w:rsid w:val="00974200"/>
    <w:rsid w:val="0098258A"/>
    <w:rsid w:val="0098749C"/>
    <w:rsid w:val="009932F1"/>
    <w:rsid w:val="009B199C"/>
    <w:rsid w:val="009B1B65"/>
    <w:rsid w:val="009B1F9D"/>
    <w:rsid w:val="009B3909"/>
    <w:rsid w:val="009B57D0"/>
    <w:rsid w:val="009C04D4"/>
    <w:rsid w:val="009C6FDB"/>
    <w:rsid w:val="009D18C3"/>
    <w:rsid w:val="009E33A5"/>
    <w:rsid w:val="009F7EDC"/>
    <w:rsid w:val="00A021C6"/>
    <w:rsid w:val="00A02C29"/>
    <w:rsid w:val="00A03A7D"/>
    <w:rsid w:val="00A05650"/>
    <w:rsid w:val="00A176E3"/>
    <w:rsid w:val="00A20EFE"/>
    <w:rsid w:val="00A31147"/>
    <w:rsid w:val="00A32AE4"/>
    <w:rsid w:val="00A32E8A"/>
    <w:rsid w:val="00A336C2"/>
    <w:rsid w:val="00A40BAA"/>
    <w:rsid w:val="00A41970"/>
    <w:rsid w:val="00A43C9D"/>
    <w:rsid w:val="00A45014"/>
    <w:rsid w:val="00A47578"/>
    <w:rsid w:val="00A64946"/>
    <w:rsid w:val="00A83C08"/>
    <w:rsid w:val="00A85781"/>
    <w:rsid w:val="00A860EB"/>
    <w:rsid w:val="00A86106"/>
    <w:rsid w:val="00A9065C"/>
    <w:rsid w:val="00A9155C"/>
    <w:rsid w:val="00A9307C"/>
    <w:rsid w:val="00AA5C9A"/>
    <w:rsid w:val="00AA60C9"/>
    <w:rsid w:val="00AB02D2"/>
    <w:rsid w:val="00AB3E2D"/>
    <w:rsid w:val="00AC00A5"/>
    <w:rsid w:val="00AE1AE2"/>
    <w:rsid w:val="00B06971"/>
    <w:rsid w:val="00B06C63"/>
    <w:rsid w:val="00B10220"/>
    <w:rsid w:val="00B1661C"/>
    <w:rsid w:val="00B17493"/>
    <w:rsid w:val="00B20168"/>
    <w:rsid w:val="00B24810"/>
    <w:rsid w:val="00B326EF"/>
    <w:rsid w:val="00B371F8"/>
    <w:rsid w:val="00B41672"/>
    <w:rsid w:val="00B43237"/>
    <w:rsid w:val="00B44BBB"/>
    <w:rsid w:val="00B45AF4"/>
    <w:rsid w:val="00B46784"/>
    <w:rsid w:val="00B52803"/>
    <w:rsid w:val="00B537C3"/>
    <w:rsid w:val="00B5390D"/>
    <w:rsid w:val="00B717BF"/>
    <w:rsid w:val="00B77B69"/>
    <w:rsid w:val="00B81261"/>
    <w:rsid w:val="00B8197A"/>
    <w:rsid w:val="00B83589"/>
    <w:rsid w:val="00B874B4"/>
    <w:rsid w:val="00BA71EC"/>
    <w:rsid w:val="00BC2705"/>
    <w:rsid w:val="00BE03F2"/>
    <w:rsid w:val="00BE5DA9"/>
    <w:rsid w:val="00BE697E"/>
    <w:rsid w:val="00BE7E76"/>
    <w:rsid w:val="00BF1DDA"/>
    <w:rsid w:val="00BF785D"/>
    <w:rsid w:val="00C0257A"/>
    <w:rsid w:val="00C13C9B"/>
    <w:rsid w:val="00C15218"/>
    <w:rsid w:val="00C20EB0"/>
    <w:rsid w:val="00C25F7C"/>
    <w:rsid w:val="00C26CEE"/>
    <w:rsid w:val="00C3099C"/>
    <w:rsid w:val="00C37663"/>
    <w:rsid w:val="00C406F8"/>
    <w:rsid w:val="00C517FF"/>
    <w:rsid w:val="00C673C9"/>
    <w:rsid w:val="00C72FB2"/>
    <w:rsid w:val="00C779A2"/>
    <w:rsid w:val="00C8065C"/>
    <w:rsid w:val="00C8481B"/>
    <w:rsid w:val="00C90271"/>
    <w:rsid w:val="00C9326F"/>
    <w:rsid w:val="00CA0930"/>
    <w:rsid w:val="00CC2493"/>
    <w:rsid w:val="00CC5206"/>
    <w:rsid w:val="00CC7DBC"/>
    <w:rsid w:val="00CD3725"/>
    <w:rsid w:val="00CD3D92"/>
    <w:rsid w:val="00CD405B"/>
    <w:rsid w:val="00CD6108"/>
    <w:rsid w:val="00CD7116"/>
    <w:rsid w:val="00CF06F2"/>
    <w:rsid w:val="00D138B8"/>
    <w:rsid w:val="00D20B01"/>
    <w:rsid w:val="00D20C94"/>
    <w:rsid w:val="00D32158"/>
    <w:rsid w:val="00D34698"/>
    <w:rsid w:val="00D351FF"/>
    <w:rsid w:val="00D57C78"/>
    <w:rsid w:val="00D63C52"/>
    <w:rsid w:val="00D72036"/>
    <w:rsid w:val="00D85D7B"/>
    <w:rsid w:val="00D86E66"/>
    <w:rsid w:val="00D86EF2"/>
    <w:rsid w:val="00D94373"/>
    <w:rsid w:val="00D97855"/>
    <w:rsid w:val="00DA7B63"/>
    <w:rsid w:val="00DB26D2"/>
    <w:rsid w:val="00DB2C81"/>
    <w:rsid w:val="00DB33DD"/>
    <w:rsid w:val="00DB3EE9"/>
    <w:rsid w:val="00DB4D38"/>
    <w:rsid w:val="00DD47F3"/>
    <w:rsid w:val="00DF3137"/>
    <w:rsid w:val="00DF40BC"/>
    <w:rsid w:val="00E01F1C"/>
    <w:rsid w:val="00E10014"/>
    <w:rsid w:val="00E11AD9"/>
    <w:rsid w:val="00E12C63"/>
    <w:rsid w:val="00E2603B"/>
    <w:rsid w:val="00E33D85"/>
    <w:rsid w:val="00E40E34"/>
    <w:rsid w:val="00E41F7D"/>
    <w:rsid w:val="00E464AA"/>
    <w:rsid w:val="00E53CE3"/>
    <w:rsid w:val="00E6250D"/>
    <w:rsid w:val="00E65110"/>
    <w:rsid w:val="00E81276"/>
    <w:rsid w:val="00E81329"/>
    <w:rsid w:val="00E864A0"/>
    <w:rsid w:val="00E92210"/>
    <w:rsid w:val="00E93FBE"/>
    <w:rsid w:val="00EA5662"/>
    <w:rsid w:val="00EB1AD4"/>
    <w:rsid w:val="00EC5DC7"/>
    <w:rsid w:val="00ED2581"/>
    <w:rsid w:val="00ED383E"/>
    <w:rsid w:val="00ED59A0"/>
    <w:rsid w:val="00F02E60"/>
    <w:rsid w:val="00F07AD2"/>
    <w:rsid w:val="00F27371"/>
    <w:rsid w:val="00F32AB6"/>
    <w:rsid w:val="00F365A7"/>
    <w:rsid w:val="00F56CEF"/>
    <w:rsid w:val="00F70996"/>
    <w:rsid w:val="00F7239E"/>
    <w:rsid w:val="00F73A64"/>
    <w:rsid w:val="00F81530"/>
    <w:rsid w:val="00F81CC7"/>
    <w:rsid w:val="00F8356E"/>
    <w:rsid w:val="00F8449D"/>
    <w:rsid w:val="00F85DE8"/>
    <w:rsid w:val="00F8618D"/>
    <w:rsid w:val="00F95150"/>
    <w:rsid w:val="00FA22DC"/>
    <w:rsid w:val="00FB362D"/>
    <w:rsid w:val="00FC2CC4"/>
    <w:rsid w:val="00FD265C"/>
    <w:rsid w:val="00FD58F7"/>
    <w:rsid w:val="00FD5B86"/>
    <w:rsid w:val="00FD5C06"/>
    <w:rsid w:val="00FD7581"/>
    <w:rsid w:val="00FE2BED"/>
    <w:rsid w:val="00FE5C59"/>
    <w:rsid w:val="00FF2698"/>
    <w:rsid w:val="00FF4DA5"/>
    <w:rsid w:val="00FF5731"/>
    <w:rsid w:val="064B6FBF"/>
    <w:rsid w:val="0BF617DC"/>
    <w:rsid w:val="1CFD6DE8"/>
    <w:rsid w:val="21455367"/>
    <w:rsid w:val="21762971"/>
    <w:rsid w:val="3D3E87BB"/>
    <w:rsid w:val="499D696E"/>
    <w:rsid w:val="5CC096D2"/>
    <w:rsid w:val="685985D7"/>
    <w:rsid w:val="7626D3A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C12DA"/>
  <w15:chartTrackingRefBased/>
  <w15:docId w15:val="{95305C11-C4EB-4F6E-B97C-27993A99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427CA1"/>
    <w:pPr>
      <w:spacing w:after="240" w:line="228" w:lineRule="auto"/>
    </w:pPr>
    <w:rPr>
      <w:sz w:val="20"/>
      <w:lang w:val="en-US"/>
    </w:rPr>
  </w:style>
  <w:style w:type="paragraph" w:styleId="Heading1">
    <w:name w:val="heading 1"/>
    <w:basedOn w:val="Normal"/>
    <w:next w:val="Normal"/>
    <w:link w:val="Heading1Char"/>
    <w:uiPriority w:val="9"/>
    <w:qFormat/>
    <w:rsid w:val="00660073"/>
    <w:pPr>
      <w:keepNext/>
      <w:keepLines/>
      <w:spacing w:after="320"/>
      <w:outlineLvl w:val="0"/>
    </w:pPr>
    <w:rPr>
      <w:rFonts w:asciiTheme="majorHAnsi" w:eastAsiaTheme="majorEastAsia" w:hAnsiTheme="majorHAnsi" w:cstheme="majorBidi"/>
      <w:bCs/>
      <w:noProof/>
      <w:sz w:val="40"/>
      <w:szCs w:val="32"/>
    </w:rPr>
  </w:style>
  <w:style w:type="paragraph" w:styleId="Heading2">
    <w:name w:val="heading 2"/>
    <w:basedOn w:val="Normal"/>
    <w:next w:val="Normal"/>
    <w:link w:val="Heading2Char"/>
    <w:uiPriority w:val="9"/>
    <w:qFormat/>
    <w:rsid w:val="00243E7E"/>
    <w:pPr>
      <w:keepNext/>
      <w:keepLines/>
      <w:spacing w:before="120" w:after="0"/>
      <w:outlineLvl w:val="1"/>
    </w:pPr>
    <w:rPr>
      <w:rFonts w:asciiTheme="majorHAnsi" w:eastAsiaTheme="majorEastAsia" w:hAnsiTheme="majorHAnsi" w:cstheme="majorBidi"/>
      <w:bCs/>
      <w:sz w:val="24"/>
      <w:szCs w:val="28"/>
    </w:rPr>
  </w:style>
  <w:style w:type="paragraph" w:styleId="Heading3">
    <w:name w:val="heading 3"/>
    <w:basedOn w:val="Normal"/>
    <w:next w:val="Normal"/>
    <w:link w:val="Heading3Char"/>
    <w:uiPriority w:val="9"/>
    <w:qFormat/>
    <w:rsid w:val="00566633"/>
    <w:pPr>
      <w:keepNext/>
      <w:keepLines/>
      <w:spacing w:before="120" w:after="0"/>
      <w:outlineLvl w:val="2"/>
    </w:pPr>
    <w:rPr>
      <w:rFonts w:ascii="Segoe UI Semibold" w:eastAsiaTheme="majorEastAsia" w:hAnsi="Segoe UI Semibold" w:cstheme="majorBidi"/>
      <w:caps/>
      <w:szCs w:val="24"/>
    </w:rPr>
  </w:style>
  <w:style w:type="paragraph" w:styleId="Heading4">
    <w:name w:val="heading 4"/>
    <w:basedOn w:val="Normal"/>
    <w:next w:val="Normal"/>
    <w:link w:val="Heading4Char"/>
    <w:uiPriority w:val="9"/>
    <w:qFormat/>
    <w:rsid w:val="00566633"/>
    <w:pPr>
      <w:keepNext/>
      <w:keepLines/>
      <w:spacing w:before="120" w:after="0"/>
      <w:outlineLvl w:val="3"/>
    </w:pPr>
    <w:rPr>
      <w:rFonts w:ascii="Segoe UI Semibold" w:eastAsiaTheme="majorEastAsia" w:hAnsi="Segoe UI Semibold" w:cstheme="majorBidi"/>
      <w:iCs/>
      <w:szCs w:val="24"/>
    </w:rPr>
  </w:style>
  <w:style w:type="paragraph" w:styleId="Heading5">
    <w:name w:val="heading 5"/>
    <w:basedOn w:val="Normal"/>
    <w:next w:val="Normal"/>
    <w:link w:val="Heading5Char"/>
    <w:uiPriority w:val="9"/>
    <w:semiHidden/>
    <w:qFormat/>
    <w:rsid w:val="009B1B6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rsid w:val="009B1B6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rsid w:val="009B1B65"/>
    <w:pPr>
      <w:keepNext/>
      <w:keepLines/>
      <w:spacing w:before="120" w:after="0"/>
      <w:outlineLvl w:val="6"/>
    </w:pPr>
    <w:rPr>
      <w:i/>
      <w:iCs/>
    </w:rPr>
  </w:style>
  <w:style w:type="paragraph" w:styleId="Heading8">
    <w:name w:val="heading 8"/>
    <w:basedOn w:val="Normal"/>
    <w:next w:val="Normal"/>
    <w:link w:val="Heading8Char"/>
    <w:uiPriority w:val="9"/>
    <w:semiHidden/>
    <w:rsid w:val="009B1B65"/>
    <w:pPr>
      <w:keepNext/>
      <w:keepLines/>
      <w:spacing w:before="120" w:after="0"/>
      <w:outlineLvl w:val="7"/>
    </w:pPr>
    <w:rPr>
      <w:b/>
      <w:bCs/>
    </w:rPr>
  </w:style>
  <w:style w:type="paragraph" w:styleId="Heading9">
    <w:name w:val="heading 9"/>
    <w:basedOn w:val="Normal"/>
    <w:next w:val="Normal"/>
    <w:link w:val="Heading9Char"/>
    <w:uiPriority w:val="9"/>
    <w:semiHidden/>
    <w:rsid w:val="009B1B6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073"/>
    <w:rPr>
      <w:rFonts w:asciiTheme="majorHAnsi" w:eastAsiaTheme="majorEastAsia" w:hAnsiTheme="majorHAnsi" w:cstheme="majorBidi"/>
      <w:bCs/>
      <w:noProof/>
      <w:sz w:val="40"/>
      <w:szCs w:val="32"/>
      <w:lang w:val="en-GB"/>
    </w:rPr>
  </w:style>
  <w:style w:type="character" w:customStyle="1" w:styleId="Heading2Char">
    <w:name w:val="Heading 2 Char"/>
    <w:basedOn w:val="DefaultParagraphFont"/>
    <w:link w:val="Heading2"/>
    <w:uiPriority w:val="9"/>
    <w:rsid w:val="00243E7E"/>
    <w:rPr>
      <w:rFonts w:asciiTheme="majorHAnsi" w:eastAsiaTheme="majorEastAsia" w:hAnsiTheme="majorHAnsi" w:cstheme="majorBidi"/>
      <w:bCs/>
      <w:sz w:val="24"/>
      <w:szCs w:val="28"/>
      <w:lang w:val="en-GB"/>
    </w:rPr>
  </w:style>
  <w:style w:type="character" w:customStyle="1" w:styleId="Heading3Char">
    <w:name w:val="Heading 3 Char"/>
    <w:basedOn w:val="DefaultParagraphFont"/>
    <w:link w:val="Heading3"/>
    <w:uiPriority w:val="9"/>
    <w:rsid w:val="00566633"/>
    <w:rPr>
      <w:rFonts w:ascii="Segoe UI Semibold" w:eastAsiaTheme="majorEastAsia" w:hAnsi="Segoe UI Semibold" w:cstheme="majorBidi"/>
      <w:caps/>
      <w:szCs w:val="24"/>
      <w:lang w:val="en-GB"/>
    </w:rPr>
  </w:style>
  <w:style w:type="character" w:customStyle="1" w:styleId="Heading4Char">
    <w:name w:val="Heading 4 Char"/>
    <w:basedOn w:val="DefaultParagraphFont"/>
    <w:link w:val="Heading4"/>
    <w:uiPriority w:val="9"/>
    <w:rsid w:val="00566633"/>
    <w:rPr>
      <w:rFonts w:ascii="Segoe UI Semibold" w:eastAsiaTheme="majorEastAsia" w:hAnsi="Segoe UI Semibold" w:cstheme="majorBidi"/>
      <w:iCs/>
      <w:szCs w:val="24"/>
      <w:lang w:val="en-GB"/>
    </w:rPr>
  </w:style>
  <w:style w:type="character" w:customStyle="1" w:styleId="Heading5Char">
    <w:name w:val="Heading 5 Char"/>
    <w:basedOn w:val="DefaultParagraphFont"/>
    <w:link w:val="Heading5"/>
    <w:uiPriority w:val="9"/>
    <w:semiHidden/>
    <w:rsid w:val="008E716E"/>
    <w:rPr>
      <w:rFonts w:asciiTheme="majorHAnsi" w:eastAsiaTheme="majorEastAsia" w:hAnsiTheme="majorHAnsi" w:cstheme="majorBidi"/>
      <w:b/>
      <w:bCs/>
      <w:lang w:val="en-GB"/>
    </w:rPr>
  </w:style>
  <w:style w:type="character" w:customStyle="1" w:styleId="Heading6Char">
    <w:name w:val="Heading 6 Char"/>
    <w:basedOn w:val="DefaultParagraphFont"/>
    <w:link w:val="Heading6"/>
    <w:uiPriority w:val="9"/>
    <w:semiHidden/>
    <w:rsid w:val="008E716E"/>
    <w:rPr>
      <w:rFonts w:asciiTheme="majorHAnsi" w:eastAsiaTheme="majorEastAsia" w:hAnsiTheme="majorHAnsi" w:cstheme="majorBidi"/>
      <w:b/>
      <w:bCs/>
      <w:i/>
      <w:iCs/>
      <w:lang w:val="en-GB"/>
    </w:rPr>
  </w:style>
  <w:style w:type="character" w:customStyle="1" w:styleId="Heading7Char">
    <w:name w:val="Heading 7 Char"/>
    <w:basedOn w:val="DefaultParagraphFont"/>
    <w:link w:val="Heading7"/>
    <w:uiPriority w:val="9"/>
    <w:semiHidden/>
    <w:rsid w:val="008E716E"/>
    <w:rPr>
      <w:i/>
      <w:iCs/>
      <w:lang w:val="en-GB"/>
    </w:rPr>
  </w:style>
  <w:style w:type="character" w:customStyle="1" w:styleId="Heading8Char">
    <w:name w:val="Heading 8 Char"/>
    <w:basedOn w:val="DefaultParagraphFont"/>
    <w:link w:val="Heading8"/>
    <w:uiPriority w:val="9"/>
    <w:semiHidden/>
    <w:rsid w:val="008E716E"/>
    <w:rPr>
      <w:b/>
      <w:bCs/>
      <w:lang w:val="en-GB"/>
    </w:rPr>
  </w:style>
  <w:style w:type="character" w:customStyle="1" w:styleId="Heading9Char">
    <w:name w:val="Heading 9 Char"/>
    <w:basedOn w:val="DefaultParagraphFont"/>
    <w:link w:val="Heading9"/>
    <w:uiPriority w:val="9"/>
    <w:semiHidden/>
    <w:rsid w:val="008E716E"/>
    <w:rPr>
      <w:i/>
      <w:iCs/>
      <w:lang w:val="en-GB"/>
    </w:rPr>
  </w:style>
  <w:style w:type="paragraph" w:styleId="Caption">
    <w:name w:val="caption"/>
    <w:basedOn w:val="Normal"/>
    <w:next w:val="Normal"/>
    <w:uiPriority w:val="35"/>
    <w:rsid w:val="009B1B65"/>
    <w:rPr>
      <w:b/>
      <w:bCs/>
      <w:sz w:val="18"/>
      <w:szCs w:val="18"/>
    </w:rPr>
  </w:style>
  <w:style w:type="paragraph" w:styleId="Title">
    <w:name w:val="Title"/>
    <w:basedOn w:val="Normal"/>
    <w:next w:val="Normal"/>
    <w:link w:val="TitleChar"/>
    <w:uiPriority w:val="10"/>
    <w:qFormat/>
    <w:rsid w:val="00660073"/>
    <w:pPr>
      <w:spacing w:after="360"/>
      <w:contextualSpacing/>
    </w:pPr>
    <w:rPr>
      <w:rFonts w:ascii="Segoe UI Semilight" w:eastAsiaTheme="majorEastAsia" w:hAnsi="Segoe UI Semilight" w:cs="Segoe UI Semilight"/>
      <w:b/>
      <w:bCs/>
      <w:noProof/>
      <w:sz w:val="32"/>
      <w:szCs w:val="48"/>
    </w:rPr>
  </w:style>
  <w:style w:type="character" w:customStyle="1" w:styleId="TitleChar">
    <w:name w:val="Title Char"/>
    <w:basedOn w:val="DefaultParagraphFont"/>
    <w:link w:val="Title"/>
    <w:uiPriority w:val="10"/>
    <w:rsid w:val="00660073"/>
    <w:rPr>
      <w:rFonts w:ascii="Segoe UI Semilight" w:eastAsiaTheme="majorEastAsia" w:hAnsi="Segoe UI Semilight" w:cs="Segoe UI Semilight"/>
      <w:b/>
      <w:bCs/>
      <w:noProof/>
      <w:sz w:val="32"/>
      <w:szCs w:val="48"/>
      <w:lang w:val="en-GB"/>
    </w:rPr>
  </w:style>
  <w:style w:type="paragraph" w:styleId="Subtitle">
    <w:name w:val="Subtitle"/>
    <w:basedOn w:val="Normal"/>
    <w:next w:val="Normal"/>
    <w:link w:val="SubtitleChar"/>
    <w:uiPriority w:val="11"/>
    <w:rsid w:val="009C6FDB"/>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C6FDB"/>
    <w:rPr>
      <w:rFonts w:asciiTheme="majorHAnsi" w:eastAsiaTheme="majorEastAsia" w:hAnsiTheme="majorHAnsi" w:cstheme="majorBidi"/>
      <w:sz w:val="24"/>
      <w:szCs w:val="24"/>
      <w:lang w:val="en-GB"/>
    </w:rPr>
  </w:style>
  <w:style w:type="character" w:styleId="Strong">
    <w:name w:val="Strong"/>
    <w:basedOn w:val="DefaultParagraphFont"/>
    <w:uiPriority w:val="22"/>
    <w:semiHidden/>
    <w:rsid w:val="009B1B65"/>
    <w:rPr>
      <w:b/>
      <w:bCs/>
      <w:color w:val="auto"/>
    </w:rPr>
  </w:style>
  <w:style w:type="character" w:styleId="Emphasis">
    <w:name w:val="Emphasis"/>
    <w:basedOn w:val="DefaultParagraphFont"/>
    <w:uiPriority w:val="20"/>
    <w:semiHidden/>
    <w:rsid w:val="009B1B65"/>
    <w:rPr>
      <w:i/>
      <w:iCs/>
      <w:color w:val="auto"/>
    </w:rPr>
  </w:style>
  <w:style w:type="paragraph" w:styleId="NoSpacing">
    <w:name w:val="No Spacing"/>
    <w:uiPriority w:val="1"/>
    <w:rsid w:val="00376F12"/>
    <w:pPr>
      <w:spacing w:after="0"/>
    </w:pPr>
    <w:rPr>
      <w:sz w:val="24"/>
    </w:rPr>
  </w:style>
  <w:style w:type="paragraph" w:styleId="Quote">
    <w:name w:val="Quote"/>
    <w:basedOn w:val="Normal"/>
    <w:next w:val="Normal"/>
    <w:link w:val="QuoteChar"/>
    <w:uiPriority w:val="29"/>
    <w:semiHidden/>
    <w:rsid w:val="009B1B65"/>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semiHidden/>
    <w:rsid w:val="009B1B6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9B1B65"/>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9B1B65"/>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9B1B65"/>
    <w:rPr>
      <w:i/>
      <w:iCs/>
      <w:color w:val="auto"/>
    </w:rPr>
  </w:style>
  <w:style w:type="character" w:styleId="IntenseEmphasis">
    <w:name w:val="Intense Emphasis"/>
    <w:basedOn w:val="DefaultParagraphFont"/>
    <w:uiPriority w:val="21"/>
    <w:semiHidden/>
    <w:rsid w:val="009B1B65"/>
    <w:rPr>
      <w:b/>
      <w:bCs/>
      <w:i/>
      <w:iCs/>
      <w:color w:val="auto"/>
    </w:rPr>
  </w:style>
  <w:style w:type="character" w:styleId="SubtleReference">
    <w:name w:val="Subtle Reference"/>
    <w:basedOn w:val="DefaultParagraphFont"/>
    <w:uiPriority w:val="31"/>
    <w:semiHidden/>
    <w:rsid w:val="009B1B65"/>
    <w:rPr>
      <w:smallCaps/>
      <w:color w:val="auto"/>
      <w:u w:val="single" w:color="7F7F7F" w:themeColor="text1" w:themeTint="80"/>
    </w:rPr>
  </w:style>
  <w:style w:type="character" w:styleId="IntenseReference">
    <w:name w:val="Intense Reference"/>
    <w:basedOn w:val="DefaultParagraphFont"/>
    <w:uiPriority w:val="32"/>
    <w:semiHidden/>
    <w:rsid w:val="009B1B65"/>
    <w:rPr>
      <w:b/>
      <w:bCs/>
      <w:smallCaps/>
      <w:color w:val="auto"/>
      <w:u w:val="single"/>
    </w:rPr>
  </w:style>
  <w:style w:type="character" w:styleId="BookTitle">
    <w:name w:val="Book Title"/>
    <w:basedOn w:val="DefaultParagraphFont"/>
    <w:uiPriority w:val="33"/>
    <w:semiHidden/>
    <w:rsid w:val="009B1B65"/>
    <w:rPr>
      <w:b/>
      <w:bCs/>
      <w:smallCaps/>
      <w:color w:val="auto"/>
    </w:rPr>
  </w:style>
  <w:style w:type="paragraph" w:styleId="TOCHeading">
    <w:name w:val="TOC Heading"/>
    <w:basedOn w:val="Normal"/>
    <w:next w:val="Normal"/>
    <w:uiPriority w:val="39"/>
    <w:rsid w:val="005148EF"/>
    <w:pPr>
      <w:keepNext/>
    </w:pPr>
    <w:rPr>
      <w:rFonts w:asciiTheme="majorHAnsi" w:hAnsiTheme="majorHAnsi"/>
      <w:b/>
      <w:sz w:val="32"/>
    </w:rPr>
  </w:style>
  <w:style w:type="paragraph" w:styleId="ListBullet">
    <w:name w:val="List Bullet"/>
    <w:basedOn w:val="Normal"/>
    <w:uiPriority w:val="99"/>
    <w:qFormat/>
    <w:rsid w:val="004008BF"/>
    <w:pPr>
      <w:numPr>
        <w:numId w:val="1"/>
      </w:numPr>
      <w:spacing w:after="80" w:line="252" w:lineRule="auto"/>
      <w:contextualSpacing/>
    </w:pPr>
  </w:style>
  <w:style w:type="paragraph" w:styleId="ListNumber">
    <w:name w:val="List Number"/>
    <w:basedOn w:val="Normal"/>
    <w:uiPriority w:val="99"/>
    <w:qFormat/>
    <w:rsid w:val="004008BF"/>
    <w:pPr>
      <w:numPr>
        <w:numId w:val="6"/>
      </w:numPr>
      <w:spacing w:after="80" w:line="252" w:lineRule="auto"/>
      <w:contextualSpacing/>
    </w:pPr>
  </w:style>
  <w:style w:type="table" w:styleId="TableGrid">
    <w:name w:val="Table Grid"/>
    <w:basedOn w:val="TableNorma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884E47"/>
    <w:pPr>
      <w:spacing w:after="0"/>
    </w:pPr>
    <w:rPr>
      <w:szCs w:val="20"/>
    </w:rPr>
  </w:style>
  <w:style w:type="character" w:customStyle="1" w:styleId="FootnoteTextChar">
    <w:name w:val="Footnote Text Char"/>
    <w:basedOn w:val="DefaultParagraphFont"/>
    <w:link w:val="FootnoteText"/>
    <w:uiPriority w:val="99"/>
    <w:rsid w:val="00884E47"/>
    <w:rPr>
      <w:sz w:val="20"/>
      <w:szCs w:val="20"/>
    </w:rPr>
  </w:style>
  <w:style w:type="character" w:styleId="FootnoteReference">
    <w:name w:val="footnote reference"/>
    <w:basedOn w:val="DefaultParagraphFont"/>
    <w:uiPriority w:val="99"/>
    <w:rsid w:val="00884E47"/>
    <w:rPr>
      <w:vertAlign w:val="superscript"/>
    </w:rPr>
  </w:style>
  <w:style w:type="paragraph" w:styleId="Header">
    <w:name w:val="header"/>
    <w:basedOn w:val="Normal"/>
    <w:link w:val="HeaderChar"/>
    <w:uiPriority w:val="99"/>
    <w:rsid w:val="00C517FF"/>
    <w:pPr>
      <w:tabs>
        <w:tab w:val="center" w:pos="4536"/>
        <w:tab w:val="right" w:pos="9072"/>
      </w:tabs>
      <w:spacing w:after="0" w:line="252" w:lineRule="auto"/>
    </w:pPr>
    <w:rPr>
      <w:sz w:val="15"/>
    </w:rPr>
  </w:style>
  <w:style w:type="character" w:customStyle="1" w:styleId="HeaderChar">
    <w:name w:val="Header Char"/>
    <w:basedOn w:val="DefaultParagraphFont"/>
    <w:link w:val="Header"/>
    <w:uiPriority w:val="99"/>
    <w:rsid w:val="00C517FF"/>
    <w:rPr>
      <w:sz w:val="15"/>
      <w:lang w:val="en-GB"/>
    </w:rPr>
  </w:style>
  <w:style w:type="paragraph" w:styleId="Footer">
    <w:name w:val="footer"/>
    <w:basedOn w:val="Normal"/>
    <w:link w:val="FooterChar"/>
    <w:uiPriority w:val="99"/>
    <w:rsid w:val="00C517FF"/>
    <w:pPr>
      <w:tabs>
        <w:tab w:val="center" w:pos="4536"/>
        <w:tab w:val="right" w:pos="9072"/>
      </w:tabs>
      <w:spacing w:after="0" w:line="252" w:lineRule="auto"/>
    </w:pPr>
    <w:rPr>
      <w:sz w:val="15"/>
    </w:rPr>
  </w:style>
  <w:style w:type="character" w:customStyle="1" w:styleId="FooterChar">
    <w:name w:val="Footer Char"/>
    <w:basedOn w:val="DefaultParagraphFont"/>
    <w:link w:val="Footer"/>
    <w:uiPriority w:val="99"/>
    <w:rsid w:val="00C517FF"/>
    <w:rPr>
      <w:sz w:val="15"/>
      <w:lang w:val="en-GB"/>
    </w:rPr>
  </w:style>
  <w:style w:type="paragraph" w:styleId="TOC1">
    <w:name w:val="toc 1"/>
    <w:basedOn w:val="Normal"/>
    <w:next w:val="Normal"/>
    <w:uiPriority w:val="39"/>
    <w:rsid w:val="008555A7"/>
    <w:pPr>
      <w:spacing w:after="100"/>
    </w:pPr>
  </w:style>
  <w:style w:type="paragraph" w:styleId="TOC2">
    <w:name w:val="toc 2"/>
    <w:basedOn w:val="Normal"/>
    <w:next w:val="Normal"/>
    <w:uiPriority w:val="39"/>
    <w:rsid w:val="008555A7"/>
    <w:pPr>
      <w:spacing w:after="100"/>
      <w:ind w:left="220"/>
    </w:pPr>
  </w:style>
  <w:style w:type="paragraph" w:styleId="TOC3">
    <w:name w:val="toc 3"/>
    <w:basedOn w:val="Normal"/>
    <w:next w:val="Normal"/>
    <w:uiPriority w:val="39"/>
    <w:rsid w:val="008555A7"/>
    <w:pPr>
      <w:spacing w:after="100"/>
      <w:ind w:left="440"/>
    </w:pPr>
  </w:style>
  <w:style w:type="character" w:styleId="Hyperlink">
    <w:name w:val="Hyperlink"/>
    <w:basedOn w:val="DefaultParagraphFont"/>
    <w:uiPriority w:val="99"/>
    <w:rsid w:val="008555A7"/>
    <w:rPr>
      <w:color w:val="0563C1" w:themeColor="hyperlink"/>
      <w:u w:val="single"/>
    </w:rPr>
  </w:style>
  <w:style w:type="paragraph" w:styleId="TOC4">
    <w:name w:val="toc 4"/>
    <w:basedOn w:val="Normal"/>
    <w:next w:val="Normal"/>
    <w:uiPriority w:val="39"/>
    <w:rsid w:val="00FF2698"/>
    <w:pPr>
      <w:spacing w:after="100"/>
      <w:ind w:left="660"/>
    </w:pPr>
  </w:style>
  <w:style w:type="paragraph" w:styleId="TOC5">
    <w:name w:val="toc 5"/>
    <w:basedOn w:val="Normal"/>
    <w:next w:val="Normal"/>
    <w:uiPriority w:val="39"/>
    <w:semiHidden/>
    <w:rsid w:val="00FF2698"/>
    <w:pPr>
      <w:spacing w:after="100"/>
      <w:ind w:left="880"/>
    </w:pPr>
  </w:style>
  <w:style w:type="paragraph" w:styleId="TOC6">
    <w:name w:val="toc 6"/>
    <w:basedOn w:val="Normal"/>
    <w:next w:val="Normal"/>
    <w:uiPriority w:val="39"/>
    <w:semiHidden/>
    <w:rsid w:val="00FF2698"/>
    <w:pPr>
      <w:spacing w:after="100"/>
      <w:ind w:left="1100"/>
    </w:pPr>
  </w:style>
  <w:style w:type="paragraph" w:styleId="TOC7">
    <w:name w:val="toc 7"/>
    <w:basedOn w:val="Normal"/>
    <w:next w:val="Normal"/>
    <w:uiPriority w:val="39"/>
    <w:semiHidden/>
    <w:rsid w:val="00FF2698"/>
    <w:pPr>
      <w:spacing w:after="100"/>
      <w:ind w:left="1320"/>
    </w:pPr>
  </w:style>
  <w:style w:type="paragraph" w:styleId="TOC8">
    <w:name w:val="toc 8"/>
    <w:basedOn w:val="Normal"/>
    <w:next w:val="Normal"/>
    <w:uiPriority w:val="39"/>
    <w:semiHidden/>
    <w:rsid w:val="00FF2698"/>
    <w:pPr>
      <w:spacing w:after="100"/>
      <w:ind w:left="1540"/>
    </w:pPr>
  </w:style>
  <w:style w:type="paragraph" w:styleId="TOC9">
    <w:name w:val="toc 9"/>
    <w:basedOn w:val="Normal"/>
    <w:next w:val="Normal"/>
    <w:uiPriority w:val="39"/>
    <w:semiHidden/>
    <w:rsid w:val="00FF2698"/>
    <w:pPr>
      <w:spacing w:after="100"/>
      <w:ind w:left="1760"/>
    </w:pPr>
  </w:style>
  <w:style w:type="paragraph" w:styleId="ListNumber2">
    <w:name w:val="List Number 2"/>
    <w:basedOn w:val="ListNumber"/>
    <w:uiPriority w:val="99"/>
    <w:rsid w:val="00130001"/>
    <w:pPr>
      <w:numPr>
        <w:ilvl w:val="1"/>
      </w:numPr>
    </w:pPr>
  </w:style>
  <w:style w:type="paragraph" w:styleId="ListNumber3">
    <w:name w:val="List Number 3"/>
    <w:basedOn w:val="ListNumber2"/>
    <w:uiPriority w:val="99"/>
    <w:rsid w:val="00130001"/>
    <w:pPr>
      <w:numPr>
        <w:ilvl w:val="2"/>
      </w:numPr>
    </w:pPr>
  </w:style>
  <w:style w:type="paragraph" w:styleId="ListNumber4">
    <w:name w:val="List Number 4"/>
    <w:basedOn w:val="ListNumber3"/>
    <w:uiPriority w:val="99"/>
    <w:semiHidden/>
    <w:rsid w:val="00130001"/>
    <w:pPr>
      <w:numPr>
        <w:ilvl w:val="3"/>
      </w:numPr>
    </w:pPr>
  </w:style>
  <w:style w:type="paragraph" w:styleId="ListNumber5">
    <w:name w:val="List Number 5"/>
    <w:basedOn w:val="ListNumber4"/>
    <w:uiPriority w:val="99"/>
    <w:semiHidden/>
    <w:rsid w:val="00130001"/>
    <w:pPr>
      <w:numPr>
        <w:ilvl w:val="4"/>
      </w:numPr>
    </w:pPr>
  </w:style>
  <w:style w:type="paragraph" w:styleId="ListBullet2">
    <w:name w:val="List Bullet 2"/>
    <w:basedOn w:val="ListBullet"/>
    <w:uiPriority w:val="99"/>
    <w:rsid w:val="00FE2BED"/>
    <w:pPr>
      <w:numPr>
        <w:ilvl w:val="1"/>
      </w:numPr>
    </w:pPr>
  </w:style>
  <w:style w:type="paragraph" w:styleId="ListBullet3">
    <w:name w:val="List Bullet 3"/>
    <w:basedOn w:val="ListBullet2"/>
    <w:uiPriority w:val="99"/>
    <w:rsid w:val="00FE2BED"/>
    <w:pPr>
      <w:numPr>
        <w:ilvl w:val="2"/>
      </w:numPr>
    </w:pPr>
  </w:style>
  <w:style w:type="paragraph" w:styleId="ListBullet4">
    <w:name w:val="List Bullet 4"/>
    <w:basedOn w:val="ListBullet3"/>
    <w:uiPriority w:val="99"/>
    <w:semiHidden/>
    <w:rsid w:val="00FE2BED"/>
    <w:pPr>
      <w:numPr>
        <w:ilvl w:val="3"/>
      </w:numPr>
    </w:pPr>
  </w:style>
  <w:style w:type="paragraph" w:styleId="ListBullet5">
    <w:name w:val="List Bullet 5"/>
    <w:basedOn w:val="ListBullet4"/>
    <w:uiPriority w:val="99"/>
    <w:semiHidden/>
    <w:rsid w:val="00FE2BED"/>
    <w:pPr>
      <w:numPr>
        <w:ilvl w:val="4"/>
      </w:numPr>
    </w:pPr>
  </w:style>
  <w:style w:type="character" w:styleId="PlaceholderText">
    <w:name w:val="Placeholder Text"/>
    <w:basedOn w:val="DefaultParagraphFont"/>
    <w:uiPriority w:val="99"/>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Heading1"/>
    <w:next w:val="Normal"/>
    <w:uiPriority w:val="10"/>
    <w:qFormat/>
    <w:rsid w:val="00DA7B63"/>
    <w:pPr>
      <w:numPr>
        <w:numId w:val="16"/>
      </w:numPr>
    </w:pPr>
  </w:style>
  <w:style w:type="paragraph" w:customStyle="1" w:styleId="NumberedHeading2">
    <w:name w:val="Numbered Heading 2"/>
    <w:basedOn w:val="Heading2"/>
    <w:next w:val="Normal"/>
    <w:uiPriority w:val="10"/>
    <w:qFormat/>
    <w:rsid w:val="00DA7B63"/>
    <w:pPr>
      <w:numPr>
        <w:ilvl w:val="1"/>
        <w:numId w:val="16"/>
      </w:numPr>
    </w:pPr>
  </w:style>
  <w:style w:type="paragraph" w:customStyle="1" w:styleId="NumberedHeading3">
    <w:name w:val="Numbered Heading 3"/>
    <w:basedOn w:val="Heading3"/>
    <w:next w:val="Normal"/>
    <w:uiPriority w:val="10"/>
    <w:qFormat/>
    <w:rsid w:val="00DA7B63"/>
    <w:pPr>
      <w:numPr>
        <w:ilvl w:val="2"/>
        <w:numId w:val="16"/>
      </w:numPr>
    </w:pPr>
  </w:style>
  <w:style w:type="paragraph" w:customStyle="1" w:styleId="NumberedHeading4">
    <w:name w:val="Numbered Heading 4"/>
    <w:basedOn w:val="Heading4"/>
    <w:next w:val="Normal"/>
    <w:uiPriority w:val="10"/>
    <w:qFormat/>
    <w:rsid w:val="00DA7B63"/>
    <w:pPr>
      <w:numPr>
        <w:ilvl w:val="3"/>
        <w:numId w:val="16"/>
      </w:numPr>
    </w:pPr>
  </w:style>
  <w:style w:type="character" w:customStyle="1" w:styleId="UnresolvedMention1">
    <w:name w:val="Unresolved Mention1"/>
    <w:basedOn w:val="DefaultParagraphFont"/>
    <w:uiPriority w:val="99"/>
    <w:semiHidden/>
    <w:unhideWhenUsed/>
    <w:rsid w:val="00583FF6"/>
    <w:rPr>
      <w:color w:val="808080"/>
      <w:shd w:val="clear" w:color="auto" w:fill="E6E6E6"/>
    </w:rPr>
  </w:style>
  <w:style w:type="paragraph" w:styleId="NormalWeb">
    <w:name w:val="Normal (Web)"/>
    <w:basedOn w:val="Normal"/>
    <w:uiPriority w:val="99"/>
    <w:semiHidden/>
    <w:unhideWhenUsed/>
    <w:rsid w:val="00F81CC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B20168"/>
    <w:rPr>
      <w:sz w:val="16"/>
      <w:szCs w:val="16"/>
    </w:rPr>
  </w:style>
  <w:style w:type="paragraph" w:styleId="CommentText">
    <w:name w:val="annotation text"/>
    <w:basedOn w:val="Normal"/>
    <w:link w:val="CommentTextChar"/>
    <w:uiPriority w:val="99"/>
    <w:semiHidden/>
    <w:rsid w:val="00B20168"/>
    <w:pPr>
      <w:spacing w:line="240" w:lineRule="auto"/>
    </w:pPr>
    <w:rPr>
      <w:szCs w:val="20"/>
    </w:rPr>
  </w:style>
  <w:style w:type="character" w:customStyle="1" w:styleId="CommentTextChar">
    <w:name w:val="Comment Text Char"/>
    <w:basedOn w:val="DefaultParagraphFont"/>
    <w:link w:val="CommentText"/>
    <w:uiPriority w:val="99"/>
    <w:semiHidden/>
    <w:rsid w:val="00B20168"/>
    <w:rPr>
      <w:sz w:val="20"/>
      <w:szCs w:val="20"/>
      <w:lang w:val="en-GB"/>
    </w:rPr>
  </w:style>
  <w:style w:type="paragraph" w:styleId="CommentSubject">
    <w:name w:val="annotation subject"/>
    <w:basedOn w:val="CommentText"/>
    <w:next w:val="CommentText"/>
    <w:link w:val="CommentSubjectChar"/>
    <w:uiPriority w:val="99"/>
    <w:semiHidden/>
    <w:rsid w:val="00B20168"/>
    <w:rPr>
      <w:b/>
      <w:bCs/>
    </w:rPr>
  </w:style>
  <w:style w:type="character" w:customStyle="1" w:styleId="CommentSubjectChar">
    <w:name w:val="Comment Subject Char"/>
    <w:basedOn w:val="CommentTextChar"/>
    <w:link w:val="CommentSubject"/>
    <w:uiPriority w:val="99"/>
    <w:semiHidden/>
    <w:rsid w:val="00B20168"/>
    <w:rPr>
      <w:b/>
      <w:bCs/>
      <w:sz w:val="20"/>
      <w:szCs w:val="20"/>
      <w:lang w:val="en-GB"/>
    </w:rPr>
  </w:style>
  <w:style w:type="paragraph" w:styleId="BalloonText">
    <w:name w:val="Balloon Text"/>
    <w:basedOn w:val="Normal"/>
    <w:link w:val="BalloonTextChar"/>
    <w:uiPriority w:val="99"/>
    <w:semiHidden/>
    <w:unhideWhenUsed/>
    <w:rsid w:val="00B20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168"/>
    <w:rPr>
      <w:rFonts w:ascii="Segoe UI" w:hAnsi="Segoe UI" w:cs="Segoe UI"/>
      <w:sz w:val="18"/>
      <w:szCs w:val="18"/>
      <w:lang w:val="en-GB"/>
    </w:rPr>
  </w:style>
  <w:style w:type="character" w:styleId="UnresolvedMention">
    <w:name w:val="Unresolved Mention"/>
    <w:basedOn w:val="DefaultParagraphFont"/>
    <w:uiPriority w:val="99"/>
    <w:semiHidden/>
    <w:unhideWhenUsed/>
    <w:rsid w:val="00D35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998413">
      <w:bodyDiv w:val="1"/>
      <w:marLeft w:val="0"/>
      <w:marRight w:val="0"/>
      <w:marTop w:val="0"/>
      <w:marBottom w:val="0"/>
      <w:divBdr>
        <w:top w:val="none" w:sz="0" w:space="0" w:color="auto"/>
        <w:left w:val="none" w:sz="0" w:space="0" w:color="auto"/>
        <w:bottom w:val="none" w:sz="0" w:space="0" w:color="auto"/>
        <w:right w:val="none" w:sz="0" w:space="0" w:color="auto"/>
      </w:divBdr>
    </w:div>
    <w:div w:id="181826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iab.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sweden@pia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bod\Downloads\Piab%20PR.dotx" TargetMode="External"/></Relationships>
</file>

<file path=word/theme/theme1.xml><?xml version="1.0" encoding="utf-8"?>
<a:theme xmlns:a="http://schemas.openxmlformats.org/drawingml/2006/main" name="Office Theme">
  <a:themeElements>
    <a:clrScheme name="Piab_Colors">
      <a:dk1>
        <a:srgbClr val="000000"/>
      </a:dk1>
      <a:lt1>
        <a:srgbClr val="FFFFFF"/>
      </a:lt1>
      <a:dk2>
        <a:srgbClr val="757575"/>
      </a:dk2>
      <a:lt2>
        <a:srgbClr val="FFC00E"/>
      </a:lt2>
      <a:accent1>
        <a:srgbClr val="59AC26"/>
      </a:accent1>
      <a:accent2>
        <a:srgbClr val="1B5E20"/>
      </a:accent2>
      <a:accent3>
        <a:srgbClr val="8CDE58"/>
      </a:accent3>
      <a:accent4>
        <a:srgbClr val="38913C"/>
      </a:accent4>
      <a:accent5>
        <a:srgbClr val="C8E6C9"/>
      </a:accent5>
      <a:accent6>
        <a:srgbClr val="217C00"/>
      </a:accent6>
      <a:hlink>
        <a:srgbClr val="0563C1"/>
      </a:hlink>
      <a:folHlink>
        <a:srgbClr val="954F72"/>
      </a:folHlink>
    </a:clrScheme>
    <a:fontScheme name="PiabLetter_Fonts">
      <a:majorFont>
        <a:latin typeface="Segoe UI Light"/>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0acb1e-91c1-472a-b10d-e07373a90e76">
      <UserInfo>
        <DisplayName>Milan Bratt</DisplayName>
        <AccountId>19</AccountId>
        <AccountType/>
      </UserInfo>
      <UserInfo>
        <DisplayName>Tomas Dahl</DisplayName>
        <AccountId>18</AccountId>
        <AccountType/>
      </UserInfo>
      <UserInfo>
        <DisplayName>Kajsa Ryttberg Wallgren</DisplayName>
        <AccountId>6</AccountId>
        <AccountType/>
      </UserInfo>
    </SharedWithUsers>
  </documentManagement>
</p:properties>
</file>

<file path=customXml/item2.xml><?xml version="1.0" encoding="utf-8"?>
<Rehngruppen10>
  <Dokumentinfo>
    <Rubrik>
		</Rubrik>
    <Underrubrik>
		</Underrubrik>
    <Disclaimer>
		</Disclaimer>
    <Version>
		</Version>
    <Dokumenttyp>
		</Dokumenttyp>
    <Informationsklassificering>
		</Informationsklassificering>
    <Datum/>
  </Dokumentinfo>
  <KontaktuppgifterForetag>
    <Foretag>
		</Foretag>
    <Orgnr>
		</Orgnr>
    <TelefonForetag>
		</TelefonForetag>
    <EmailForetag>
		</EmailForetag>
    <Besoksadress>
		</Besoksadress>
    <PostAdress>
		</PostAdress>
    <Gata>
		</Gata>
    <Postnummer>
		</Postnummer>
    <Ort>
		</Ort>
    <Personinfo>
      <Namn>
			</Namn>
      <Titel>
			</Titel>
      <TelefonPersonlig>
			</TelefonPersonlig>
      <EmailPersonlig>
			</EmailPersonlig>
    </Personinfo>
  </KontaktuppgifterForetag>
  <KontaktuppgifterKund>
    <ForetagKund>
		</ForetagKund>
    <OrgnrKund>
		</OrgnrKund>
    <TelefonKund>
		</TelefonKund>
    <EmailKund>
		</EmailKund>
    <BesoksadressKund>
		</BesoksadressKund>
    <PostAdressKund>
		</PostAdressKund>
    <GataKund>
		</GataKund>
    <PostnummerKund>
		</PostnummerKund>
    <OrtKund>
		</OrtKund>
    <PersoninfoKund>
      <NamnKund>
			</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5D14AB8E443B4387284979D7E72BAB" ma:contentTypeVersion="11" ma:contentTypeDescription="Create a new document." ma:contentTypeScope="" ma:versionID="9e5f79f95a16677b6dece2c69f42f2ac">
  <xsd:schema xmlns:xsd="http://www.w3.org/2001/XMLSchema" xmlns:xs="http://www.w3.org/2001/XMLSchema" xmlns:p="http://schemas.microsoft.com/office/2006/metadata/properties" xmlns:ns2="d85c8fa6-1da2-4d5d-ac19-ee1057c24f25" xmlns:ns3="ea0acb1e-91c1-472a-b10d-e07373a90e76" targetNamespace="http://schemas.microsoft.com/office/2006/metadata/properties" ma:root="true" ma:fieldsID="a3e5569d29facd553c4c5db9dc282c01" ns2:_="" ns3:_="">
    <xsd:import namespace="d85c8fa6-1da2-4d5d-ac19-ee1057c24f25"/>
    <xsd:import namespace="ea0acb1e-91c1-472a-b10d-e07373a90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c8fa6-1da2-4d5d-ac19-ee1057c2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0acb1e-91c1-472a-b10d-e07373a90e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8A417-1956-4D99-A85E-554B88D76F11}">
  <ds:schemaRefs>
    <ds:schemaRef ds:uri="http://schemas.microsoft.com/office/2006/metadata/properties"/>
    <ds:schemaRef ds:uri="http://schemas.microsoft.com/office/infopath/2007/PartnerControls"/>
    <ds:schemaRef ds:uri="ea0acb1e-91c1-472a-b10d-e07373a90e76"/>
  </ds:schemaRefs>
</ds:datastoreItem>
</file>

<file path=customXml/itemProps2.xml><?xml version="1.0" encoding="utf-8"?>
<ds:datastoreItem xmlns:ds="http://schemas.openxmlformats.org/officeDocument/2006/customXml" ds:itemID="{1BA5D131-5F65-4EFE-91FF-AECB24D20554}">
  <ds:schemaRefs/>
</ds:datastoreItem>
</file>

<file path=customXml/itemProps3.xml><?xml version="1.0" encoding="utf-8"?>
<ds:datastoreItem xmlns:ds="http://schemas.openxmlformats.org/officeDocument/2006/customXml" ds:itemID="{9629C34E-E831-4A6C-97E7-4A0F3A2AD05F}">
  <ds:schemaRefs>
    <ds:schemaRef ds:uri="http://schemas.openxmlformats.org/officeDocument/2006/bibliography"/>
  </ds:schemaRefs>
</ds:datastoreItem>
</file>

<file path=customXml/itemProps4.xml><?xml version="1.0" encoding="utf-8"?>
<ds:datastoreItem xmlns:ds="http://schemas.openxmlformats.org/officeDocument/2006/customXml" ds:itemID="{F1AC065C-17AD-4E02-B4B9-0065EA177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c8fa6-1da2-4d5d-ac19-ee1057c24f25"/>
    <ds:schemaRef ds:uri="ea0acb1e-91c1-472a-b10d-e07373a90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1BA1C2-99A5-414F-8282-F4454002B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Piab%20PR</Template>
  <TotalTime>15</TotalTime>
  <Pages>2</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Bodenhagen</dc:creator>
  <cp:keywords/>
  <dc:description/>
  <cp:lastModifiedBy>Laura Katinaite</cp:lastModifiedBy>
  <cp:revision>20</cp:revision>
  <dcterms:created xsi:type="dcterms:W3CDTF">2020-09-02T01:48:00Z</dcterms:created>
  <dcterms:modified xsi:type="dcterms:W3CDTF">2020-09-02T12:21:00Z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0x010100385D14AB8E443B4387284979D7E72BAB</vt:lpwstr>
  </property>
</Properties>
</file>